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Description w:val="Company name"/>
      </w:tblPr>
      <w:tblGrid>
        <w:gridCol w:w="4662"/>
        <w:gridCol w:w="4698"/>
      </w:tblGrid>
      <w:tr w:rsidR="00613721" w14:paraId="11E59177" w14:textId="77777777">
        <w:trPr>
          <w:trHeight w:val="1008"/>
        </w:trPr>
        <w:tc>
          <w:tcPr>
            <w:tcW w:w="4788" w:type="dxa"/>
          </w:tcPr>
          <w:p w14:paraId="331D5C92" w14:textId="77777777" w:rsidR="00613721" w:rsidRDefault="00613721">
            <w:pPr>
              <w:spacing w:after="0" w:line="240" w:lineRule="auto"/>
            </w:pPr>
          </w:p>
        </w:tc>
        <w:tc>
          <w:tcPr>
            <w:tcW w:w="4788" w:type="dxa"/>
            <w:shd w:val="clear" w:color="auto" w:fill="404040" w:themeFill="text1" w:themeFillTint="BF"/>
            <w:vAlign w:val="center"/>
          </w:tcPr>
          <w:p w14:paraId="08752A54" w14:textId="6764A305" w:rsidR="00613721" w:rsidRDefault="003109ED">
            <w:pPr>
              <w:pStyle w:val="CompanyName"/>
            </w:pPr>
            <w:r>
              <w:t>Bryant and Stratton College</w:t>
            </w:r>
          </w:p>
        </w:tc>
      </w:tr>
    </w:tbl>
    <w:p w14:paraId="2F0A3781" w14:textId="77777777" w:rsidR="00613721" w:rsidRDefault="00ED47FE">
      <w:pPr>
        <w:pStyle w:val="Title"/>
      </w:pPr>
      <w:r>
        <w:t>Memo</w:t>
      </w:r>
    </w:p>
    <w:tbl>
      <w:tblPr>
        <w:tblW w:w="5000" w:type="pct"/>
        <w:tblLayout w:type="fixed"/>
        <w:tblCellMar>
          <w:left w:w="0" w:type="dxa"/>
          <w:right w:w="0" w:type="dxa"/>
        </w:tblCellMar>
        <w:tblLook w:val="04A0" w:firstRow="1" w:lastRow="0" w:firstColumn="1" w:lastColumn="0" w:noHBand="0" w:noVBand="1"/>
        <w:tblDescription w:val="Memo address section"/>
      </w:tblPr>
      <w:tblGrid>
        <w:gridCol w:w="1350"/>
        <w:gridCol w:w="8010"/>
      </w:tblGrid>
      <w:tr w:rsidR="00613721" w14:paraId="4AAC3500" w14:textId="77777777" w:rsidTr="00E4155C">
        <w:trPr>
          <w:trHeight w:val="576"/>
        </w:trPr>
        <w:tc>
          <w:tcPr>
            <w:tcW w:w="1350" w:type="dxa"/>
            <w:vAlign w:val="bottom"/>
          </w:tcPr>
          <w:p w14:paraId="36002F53" w14:textId="77777777" w:rsidR="00613721" w:rsidRDefault="00ED47FE">
            <w:pPr>
              <w:pStyle w:val="Heading1"/>
              <w:spacing w:after="0" w:line="240" w:lineRule="auto"/>
            </w:pPr>
            <w:r>
              <w:t>To:</w:t>
            </w:r>
          </w:p>
        </w:tc>
        <w:tc>
          <w:tcPr>
            <w:tcW w:w="8010" w:type="dxa"/>
            <w:vAlign w:val="bottom"/>
          </w:tcPr>
          <w:p w14:paraId="4024465D" w14:textId="7E75EB1D" w:rsidR="00613721" w:rsidRDefault="00997E08">
            <w:pPr>
              <w:spacing w:after="0" w:line="240" w:lineRule="auto"/>
            </w:pPr>
            <w:r>
              <w:t xml:space="preserve">Managing </w:t>
            </w:r>
            <w:r w:rsidR="00C77357">
              <w:t>Partner</w:t>
            </w:r>
          </w:p>
        </w:tc>
      </w:tr>
      <w:tr w:rsidR="00613721" w14:paraId="3C705AA1" w14:textId="77777777" w:rsidTr="00E4155C">
        <w:trPr>
          <w:trHeight w:val="576"/>
        </w:trPr>
        <w:tc>
          <w:tcPr>
            <w:tcW w:w="1350" w:type="dxa"/>
            <w:vAlign w:val="bottom"/>
          </w:tcPr>
          <w:p w14:paraId="4B7A2B53" w14:textId="77777777" w:rsidR="00613721" w:rsidRDefault="00ED47FE">
            <w:pPr>
              <w:pStyle w:val="Heading1"/>
              <w:spacing w:after="0" w:line="240" w:lineRule="auto"/>
            </w:pPr>
            <w:r>
              <w:t>From:</w:t>
            </w:r>
          </w:p>
        </w:tc>
        <w:tc>
          <w:tcPr>
            <w:tcW w:w="8010" w:type="dxa"/>
            <w:vAlign w:val="bottom"/>
          </w:tcPr>
          <w:p w14:paraId="28DCDF54" w14:textId="13E301D6" w:rsidR="00613721" w:rsidRDefault="00D90A1A" w:rsidP="00ED47FE">
            <w:pPr>
              <w:spacing w:after="0" w:line="240" w:lineRule="auto"/>
            </w:pPr>
            <w:r>
              <w:t>Jamila Stokes</w:t>
            </w:r>
          </w:p>
        </w:tc>
      </w:tr>
      <w:tr w:rsidR="00613721" w14:paraId="76203176" w14:textId="77777777" w:rsidTr="00E4155C">
        <w:trPr>
          <w:trHeight w:val="576"/>
        </w:trPr>
        <w:tc>
          <w:tcPr>
            <w:tcW w:w="1350" w:type="dxa"/>
            <w:vAlign w:val="bottom"/>
          </w:tcPr>
          <w:p w14:paraId="3D51A669" w14:textId="77777777" w:rsidR="00613721" w:rsidRDefault="00ED47FE">
            <w:pPr>
              <w:pStyle w:val="Heading1"/>
              <w:spacing w:after="0" w:line="240" w:lineRule="auto"/>
            </w:pPr>
            <w:r>
              <w:t>cc:</w:t>
            </w:r>
          </w:p>
        </w:tc>
        <w:tc>
          <w:tcPr>
            <w:tcW w:w="8010" w:type="dxa"/>
            <w:vAlign w:val="bottom"/>
          </w:tcPr>
          <w:p w14:paraId="0069CE69" w14:textId="6C6AD59F" w:rsidR="00613721" w:rsidRDefault="00613721">
            <w:pPr>
              <w:spacing w:after="0" w:line="240" w:lineRule="auto"/>
            </w:pPr>
          </w:p>
        </w:tc>
      </w:tr>
      <w:tr w:rsidR="00613721" w14:paraId="3C3A5034" w14:textId="77777777" w:rsidTr="00E4155C">
        <w:trPr>
          <w:trHeight w:val="576"/>
        </w:trPr>
        <w:tc>
          <w:tcPr>
            <w:tcW w:w="1350" w:type="dxa"/>
            <w:vAlign w:val="bottom"/>
          </w:tcPr>
          <w:p w14:paraId="4C167939" w14:textId="77777777" w:rsidR="00613721" w:rsidRDefault="00ED47FE">
            <w:pPr>
              <w:pStyle w:val="Heading1"/>
              <w:spacing w:after="0" w:line="240" w:lineRule="auto"/>
            </w:pPr>
            <w:r>
              <w:t>Date:</w:t>
            </w:r>
          </w:p>
        </w:tc>
        <w:tc>
          <w:tcPr>
            <w:tcW w:w="8010" w:type="dxa"/>
            <w:vAlign w:val="bottom"/>
          </w:tcPr>
          <w:sdt>
            <w:sdtPr>
              <w:alias w:val="Date"/>
              <w:tag w:val="Date"/>
              <w:id w:val="875663137"/>
              <w:placeholder>
                <w:docPart w:val="F9447FDDF4DA449290B352EF90DDC8A7"/>
              </w:placeholder>
              <w:dataBinding w:prefixMappings="xmlns:ns0='http://schemas.microsoft.com/office/2006/coverPageProps' " w:xpath="/ns0:CoverPageProperties[1]/ns0:PublishDate[1]" w:storeItemID="{55AF091B-3C7A-41E3-B477-F2FDAA23CFDA}"/>
              <w:date w:fullDate="2019-12-09T00:00:00Z">
                <w:dateFormat w:val="MMMM d, yyyy"/>
                <w:lid w:val="en-US"/>
                <w:storeMappedDataAs w:val="dateTime"/>
                <w:calendar w:val="gregorian"/>
              </w:date>
            </w:sdtPr>
            <w:sdtEndPr/>
            <w:sdtContent>
              <w:p w14:paraId="15356397" w14:textId="1275DCB1" w:rsidR="00613721" w:rsidRDefault="00D90A1A">
                <w:pPr>
                  <w:spacing w:after="0" w:line="240" w:lineRule="auto"/>
                </w:pPr>
                <w:r>
                  <w:t>December 9, 2019</w:t>
                </w:r>
              </w:p>
            </w:sdtContent>
          </w:sdt>
        </w:tc>
      </w:tr>
      <w:tr w:rsidR="00613721" w14:paraId="779A7970" w14:textId="77777777" w:rsidTr="00E4155C">
        <w:trPr>
          <w:trHeight w:val="576"/>
        </w:trPr>
        <w:tc>
          <w:tcPr>
            <w:tcW w:w="1350" w:type="dxa"/>
            <w:vAlign w:val="bottom"/>
          </w:tcPr>
          <w:p w14:paraId="2423A526" w14:textId="77777777" w:rsidR="00613721" w:rsidRDefault="00ED47FE">
            <w:pPr>
              <w:pStyle w:val="Heading1"/>
              <w:spacing w:after="0" w:line="240" w:lineRule="auto"/>
            </w:pPr>
            <w:r>
              <w:t>Re:</w:t>
            </w:r>
          </w:p>
        </w:tc>
        <w:tc>
          <w:tcPr>
            <w:tcW w:w="8010" w:type="dxa"/>
            <w:vAlign w:val="bottom"/>
          </w:tcPr>
          <w:p w14:paraId="06835682" w14:textId="460F6CBB" w:rsidR="00613721" w:rsidRDefault="00D90A1A">
            <w:pPr>
              <w:spacing w:after="0" w:line="240" w:lineRule="auto"/>
            </w:pPr>
            <w:r>
              <w:t xml:space="preserve">Case </w:t>
            </w:r>
            <w:r w:rsidR="005F4A69">
              <w:t>Litigation</w:t>
            </w:r>
            <w:r w:rsidR="003109ED">
              <w:t xml:space="preserve"> Memorandum</w:t>
            </w:r>
          </w:p>
        </w:tc>
      </w:tr>
      <w:tr w:rsidR="00613721" w14:paraId="0A273DAA" w14:textId="77777777" w:rsidTr="00E4155C">
        <w:trPr>
          <w:trHeight w:val="288"/>
        </w:trPr>
        <w:tc>
          <w:tcPr>
            <w:tcW w:w="1350" w:type="dxa"/>
            <w:tcBorders>
              <w:bottom w:val="single" w:sz="4" w:space="0" w:color="auto"/>
            </w:tcBorders>
            <w:vAlign w:val="center"/>
          </w:tcPr>
          <w:p w14:paraId="7C31B113" w14:textId="77777777" w:rsidR="00613721" w:rsidRDefault="00613721">
            <w:pPr>
              <w:spacing w:after="0" w:line="240" w:lineRule="auto"/>
            </w:pPr>
          </w:p>
        </w:tc>
        <w:tc>
          <w:tcPr>
            <w:tcW w:w="8010" w:type="dxa"/>
            <w:tcBorders>
              <w:bottom w:val="single" w:sz="4" w:space="0" w:color="auto"/>
            </w:tcBorders>
            <w:vAlign w:val="center"/>
          </w:tcPr>
          <w:p w14:paraId="19631B9E" w14:textId="77777777" w:rsidR="00613721" w:rsidRDefault="00613721">
            <w:pPr>
              <w:spacing w:after="0" w:line="240" w:lineRule="auto"/>
            </w:pPr>
          </w:p>
        </w:tc>
      </w:tr>
    </w:tbl>
    <w:p w14:paraId="6EE4520B" w14:textId="3D58B8AE" w:rsidR="006C64BB" w:rsidRDefault="006C64BB" w:rsidP="00642957">
      <w:pPr>
        <w:rPr>
          <w:rFonts w:ascii="Times New Roman" w:hAnsi="Times New Roman" w:cs="Times New Roman"/>
          <w:sz w:val="24"/>
          <w:szCs w:val="24"/>
        </w:rPr>
      </w:pPr>
    </w:p>
    <w:p w14:paraId="049031F7" w14:textId="6C727F91" w:rsidR="000E108C" w:rsidRDefault="006E1EE2" w:rsidP="000E108C">
      <w:pPr>
        <w:rPr>
          <w:rFonts w:ascii="Times New Roman" w:hAnsi="Times New Roman" w:cs="Times New Roman"/>
          <w:sz w:val="24"/>
          <w:szCs w:val="24"/>
        </w:rPr>
      </w:pPr>
      <w:r>
        <w:rPr>
          <w:rFonts w:ascii="Times New Roman" w:hAnsi="Times New Roman" w:cs="Times New Roman"/>
          <w:sz w:val="24"/>
          <w:szCs w:val="24"/>
        </w:rPr>
        <w:t xml:space="preserve">After careful review </w:t>
      </w:r>
      <w:r w:rsidR="008A3F9B">
        <w:rPr>
          <w:rFonts w:ascii="Times New Roman" w:hAnsi="Times New Roman" w:cs="Times New Roman"/>
          <w:sz w:val="24"/>
          <w:szCs w:val="24"/>
        </w:rPr>
        <w:t>of the Crow case</w:t>
      </w:r>
      <w:r w:rsidR="00CB39A1">
        <w:rPr>
          <w:rFonts w:ascii="Times New Roman" w:hAnsi="Times New Roman" w:cs="Times New Roman"/>
          <w:sz w:val="24"/>
          <w:szCs w:val="24"/>
        </w:rPr>
        <w:t xml:space="preserve"> my suggestions for litigation</w:t>
      </w:r>
      <w:r>
        <w:rPr>
          <w:rFonts w:ascii="Times New Roman" w:hAnsi="Times New Roman" w:cs="Times New Roman"/>
          <w:sz w:val="24"/>
          <w:szCs w:val="24"/>
        </w:rPr>
        <w:t xml:space="preserve"> </w:t>
      </w:r>
      <w:r w:rsidR="0086496F">
        <w:rPr>
          <w:rFonts w:ascii="Times New Roman" w:hAnsi="Times New Roman" w:cs="Times New Roman"/>
          <w:sz w:val="24"/>
          <w:szCs w:val="24"/>
        </w:rPr>
        <w:t>options</w:t>
      </w:r>
      <w:r w:rsidR="00CB39A1">
        <w:rPr>
          <w:rFonts w:ascii="Times New Roman" w:hAnsi="Times New Roman" w:cs="Times New Roman"/>
          <w:sz w:val="24"/>
          <w:szCs w:val="24"/>
        </w:rPr>
        <w:t xml:space="preserve"> are</w:t>
      </w:r>
      <w:r w:rsidR="009E6E98">
        <w:rPr>
          <w:rFonts w:ascii="Times New Roman" w:hAnsi="Times New Roman" w:cs="Times New Roman"/>
          <w:sz w:val="24"/>
          <w:szCs w:val="24"/>
        </w:rPr>
        <w:t xml:space="preserve"> for wrongful death</w:t>
      </w:r>
      <w:r w:rsidR="00113C1E">
        <w:rPr>
          <w:rFonts w:ascii="Times New Roman" w:hAnsi="Times New Roman" w:cs="Times New Roman"/>
          <w:sz w:val="24"/>
          <w:szCs w:val="24"/>
        </w:rPr>
        <w:t>/Tortious Tort</w:t>
      </w:r>
      <w:r w:rsidR="0086496F">
        <w:rPr>
          <w:rFonts w:ascii="Times New Roman" w:hAnsi="Times New Roman" w:cs="Times New Roman"/>
          <w:sz w:val="24"/>
          <w:szCs w:val="24"/>
        </w:rPr>
        <w:t xml:space="preserve"> a</w:t>
      </w:r>
      <w:r w:rsidR="00291631">
        <w:rPr>
          <w:rFonts w:ascii="Times New Roman" w:hAnsi="Times New Roman" w:cs="Times New Roman"/>
          <w:sz w:val="24"/>
          <w:szCs w:val="24"/>
        </w:rPr>
        <w:t>nd my recommendations for due process is explained in this memo</w:t>
      </w:r>
      <w:r w:rsidR="008A3F9B">
        <w:rPr>
          <w:rFonts w:ascii="Times New Roman" w:hAnsi="Times New Roman" w:cs="Times New Roman"/>
          <w:sz w:val="24"/>
          <w:szCs w:val="24"/>
        </w:rPr>
        <w:t>:</w:t>
      </w:r>
    </w:p>
    <w:p w14:paraId="091D0003" w14:textId="77777777" w:rsidR="00291631" w:rsidRDefault="000E108C" w:rsidP="0029255F">
      <w:pPr>
        <w:spacing w:after="0" w:line="480" w:lineRule="auto"/>
        <w:rPr>
          <w:rFonts w:ascii="Times New Roman" w:hAnsi="Times New Roman" w:cs="Times New Roman"/>
          <w:sz w:val="24"/>
          <w:szCs w:val="24"/>
        </w:rPr>
      </w:pPr>
      <w:r w:rsidRPr="00AE6456">
        <w:rPr>
          <w:rFonts w:ascii="Times New Roman" w:hAnsi="Times New Roman" w:cs="Times New Roman"/>
          <w:b/>
          <w:sz w:val="24"/>
          <w:szCs w:val="24"/>
        </w:rPr>
        <w:t>Parties</w:t>
      </w:r>
      <w:r w:rsidRPr="00AE6456">
        <w:rPr>
          <w:rFonts w:ascii="Times New Roman" w:hAnsi="Times New Roman" w:cs="Times New Roman"/>
          <w:sz w:val="24"/>
          <w:szCs w:val="24"/>
        </w:rPr>
        <w:t xml:space="preserve">: </w:t>
      </w:r>
    </w:p>
    <w:p w14:paraId="2AD987E1" w14:textId="7F94C380" w:rsidR="000E108C" w:rsidRPr="00AE6456" w:rsidRDefault="000E108C" w:rsidP="0029255F">
      <w:pPr>
        <w:spacing w:line="480" w:lineRule="auto"/>
        <w:rPr>
          <w:rFonts w:ascii="Times New Roman" w:hAnsi="Times New Roman" w:cs="Times New Roman"/>
          <w:sz w:val="24"/>
          <w:szCs w:val="24"/>
        </w:rPr>
      </w:pPr>
      <w:r w:rsidRPr="00AE6456">
        <w:rPr>
          <w:rFonts w:ascii="Times New Roman" w:hAnsi="Times New Roman" w:cs="Times New Roman"/>
          <w:sz w:val="24"/>
          <w:szCs w:val="24"/>
        </w:rPr>
        <w:t xml:space="preserve">The parties in this case would be the husband of Samantha Crow </w:t>
      </w:r>
      <w:r w:rsidRPr="00AE6456">
        <w:rPr>
          <w:rFonts w:ascii="Times New Roman" w:hAnsi="Times New Roman" w:cs="Times New Roman"/>
          <w:b/>
          <w:sz w:val="24"/>
          <w:szCs w:val="24"/>
        </w:rPr>
        <w:t xml:space="preserve">(Gregory Crow- </w:t>
      </w:r>
      <w:r w:rsidR="009232AD" w:rsidRPr="00AE6456">
        <w:rPr>
          <w:rFonts w:ascii="Times New Roman" w:hAnsi="Times New Roman" w:cs="Times New Roman"/>
          <w:b/>
          <w:sz w:val="24"/>
          <w:szCs w:val="24"/>
        </w:rPr>
        <w:t>Plaintiff</w:t>
      </w:r>
      <w:r w:rsidRPr="00AE6456">
        <w:rPr>
          <w:rFonts w:ascii="Times New Roman" w:hAnsi="Times New Roman" w:cs="Times New Roman"/>
          <w:b/>
          <w:sz w:val="24"/>
          <w:szCs w:val="24"/>
        </w:rPr>
        <w:t>)</w:t>
      </w:r>
      <w:r w:rsidRPr="00AE6456">
        <w:rPr>
          <w:rFonts w:ascii="Times New Roman" w:hAnsi="Times New Roman" w:cs="Times New Roman"/>
          <w:sz w:val="24"/>
          <w:szCs w:val="24"/>
        </w:rPr>
        <w:t xml:space="preserve"> and her family meaning father, mother, and minor children if they are personal representatives of the deceased. The personal representative would stand in for both the deceased person, the beneficiaries and heirs of the deceased.</w:t>
      </w:r>
    </w:p>
    <w:p w14:paraId="591E7DDE" w14:textId="77777777" w:rsidR="00F04D5C" w:rsidRDefault="000E108C" w:rsidP="0029255F">
      <w:pPr>
        <w:spacing w:line="480" w:lineRule="auto"/>
        <w:rPr>
          <w:rFonts w:ascii="Times New Roman" w:hAnsi="Times New Roman" w:cs="Times New Roman"/>
          <w:b/>
          <w:sz w:val="24"/>
          <w:szCs w:val="24"/>
        </w:rPr>
      </w:pPr>
      <w:r w:rsidRPr="00F11E2C">
        <w:rPr>
          <w:rFonts w:ascii="Times New Roman" w:hAnsi="Times New Roman" w:cs="Times New Roman"/>
          <w:b/>
          <w:sz w:val="24"/>
          <w:szCs w:val="24"/>
        </w:rPr>
        <w:t>Defenda</w:t>
      </w:r>
      <w:r w:rsidR="00F04D5C">
        <w:rPr>
          <w:rFonts w:ascii="Times New Roman" w:hAnsi="Times New Roman" w:cs="Times New Roman"/>
          <w:b/>
          <w:sz w:val="24"/>
          <w:szCs w:val="24"/>
        </w:rPr>
        <w:t>nt</w:t>
      </w:r>
    </w:p>
    <w:p w14:paraId="763E9096" w14:textId="60DE6BFF" w:rsidR="000E108C" w:rsidRPr="00F04D5C" w:rsidRDefault="00F04D5C" w:rsidP="0029255F">
      <w:pPr>
        <w:spacing w:line="480" w:lineRule="auto"/>
        <w:rPr>
          <w:rFonts w:ascii="Times New Roman" w:hAnsi="Times New Roman" w:cs="Times New Roman"/>
          <w:b/>
          <w:sz w:val="24"/>
          <w:szCs w:val="24"/>
        </w:rPr>
      </w:pPr>
      <w:r>
        <w:rPr>
          <w:rFonts w:ascii="Times New Roman" w:hAnsi="Times New Roman" w:cs="Times New Roman"/>
          <w:bCs/>
          <w:sz w:val="24"/>
          <w:szCs w:val="24"/>
        </w:rPr>
        <w:t>The defendant</w:t>
      </w:r>
      <w:r w:rsidR="0029255F">
        <w:rPr>
          <w:rFonts w:ascii="Times New Roman" w:hAnsi="Times New Roman" w:cs="Times New Roman"/>
          <w:bCs/>
          <w:sz w:val="24"/>
          <w:szCs w:val="24"/>
        </w:rPr>
        <w:t>(s)</w:t>
      </w:r>
      <w:r w:rsidR="000E108C">
        <w:rPr>
          <w:rFonts w:ascii="Times New Roman" w:hAnsi="Times New Roman" w:cs="Times New Roman"/>
          <w:sz w:val="24"/>
          <w:szCs w:val="24"/>
        </w:rPr>
        <w:t xml:space="preserve"> in this case would be Dr. Richard Sayer </w:t>
      </w:r>
      <w:r w:rsidR="00AC1BA0">
        <w:rPr>
          <w:rFonts w:ascii="Times New Roman" w:hAnsi="Times New Roman" w:cs="Times New Roman"/>
          <w:sz w:val="24"/>
          <w:szCs w:val="24"/>
        </w:rPr>
        <w:t xml:space="preserve">because he failed to use duty of care </w:t>
      </w:r>
      <w:r w:rsidR="000E108C">
        <w:rPr>
          <w:rFonts w:ascii="Times New Roman" w:hAnsi="Times New Roman" w:cs="Times New Roman"/>
          <w:sz w:val="24"/>
          <w:szCs w:val="24"/>
        </w:rPr>
        <w:t xml:space="preserve">and if </w:t>
      </w:r>
      <w:r w:rsidR="009232AD">
        <w:rPr>
          <w:rFonts w:ascii="Times New Roman" w:hAnsi="Times New Roman" w:cs="Times New Roman"/>
          <w:sz w:val="24"/>
          <w:szCs w:val="24"/>
        </w:rPr>
        <w:t>possible,</w:t>
      </w:r>
      <w:r w:rsidR="000E108C">
        <w:rPr>
          <w:rFonts w:ascii="Times New Roman" w:hAnsi="Times New Roman" w:cs="Times New Roman"/>
          <w:sz w:val="24"/>
          <w:szCs w:val="24"/>
        </w:rPr>
        <w:t xml:space="preserve"> the Small Valley Country Club company that was holding the fundraising event. Since Dr. Sayer was the driver of the vehicle and testified to being under the influence when he </w:t>
      </w:r>
      <w:r w:rsidR="007C1480">
        <w:rPr>
          <w:rFonts w:ascii="Times New Roman" w:hAnsi="Times New Roman" w:cs="Times New Roman"/>
          <w:sz w:val="24"/>
          <w:szCs w:val="24"/>
        </w:rPr>
        <w:lastRenderedPageBreak/>
        <w:t>s</w:t>
      </w:r>
      <w:r w:rsidR="000E108C">
        <w:rPr>
          <w:rFonts w:ascii="Times New Roman" w:hAnsi="Times New Roman" w:cs="Times New Roman"/>
          <w:sz w:val="24"/>
          <w:szCs w:val="24"/>
        </w:rPr>
        <w:t xml:space="preserve">truck Mrs. Crow. He was also convicted of the misdemeanor of driving while intoxicated. As for the Small Valley Country Club or the bartender; in some states there is a limit that should be identified where the person who is requesting these drinks should be cut off and refused service. If the Small Valley Country is in a state or jurisdiction that is governed by this </w:t>
      </w:r>
      <w:r w:rsidR="009232AD">
        <w:rPr>
          <w:rFonts w:ascii="Times New Roman" w:hAnsi="Times New Roman" w:cs="Times New Roman"/>
          <w:sz w:val="24"/>
          <w:szCs w:val="24"/>
        </w:rPr>
        <w:t>law,</w:t>
      </w:r>
      <w:r w:rsidR="000E108C">
        <w:rPr>
          <w:rFonts w:ascii="Times New Roman" w:hAnsi="Times New Roman" w:cs="Times New Roman"/>
          <w:sz w:val="24"/>
          <w:szCs w:val="24"/>
        </w:rPr>
        <w:t xml:space="preserve"> they can be held responsible for providing him service even when he was over his limit of alcohol intake. </w:t>
      </w:r>
    </w:p>
    <w:p w14:paraId="2AC53093" w14:textId="69E531D8" w:rsidR="007C1480" w:rsidRPr="007C1480" w:rsidRDefault="000E108C" w:rsidP="007C1480">
      <w:pPr>
        <w:spacing w:line="480" w:lineRule="auto"/>
        <w:rPr>
          <w:rFonts w:ascii="Times New Roman" w:hAnsi="Times New Roman" w:cs="Times New Roman"/>
          <w:b/>
          <w:bCs/>
          <w:sz w:val="24"/>
          <w:szCs w:val="24"/>
        </w:rPr>
      </w:pPr>
      <w:r w:rsidRPr="007C1480">
        <w:rPr>
          <w:rFonts w:ascii="Times New Roman" w:hAnsi="Times New Roman" w:cs="Times New Roman"/>
          <w:b/>
          <w:bCs/>
          <w:sz w:val="24"/>
          <w:szCs w:val="24"/>
        </w:rPr>
        <w:t xml:space="preserve">Cause of Action </w:t>
      </w:r>
    </w:p>
    <w:p w14:paraId="593DC021" w14:textId="48BD8C89" w:rsidR="000E108C" w:rsidRPr="007C1480" w:rsidRDefault="000E108C" w:rsidP="007C1480">
      <w:pPr>
        <w:spacing w:line="480" w:lineRule="auto"/>
        <w:rPr>
          <w:rFonts w:ascii="Times New Roman" w:hAnsi="Times New Roman" w:cs="Times New Roman"/>
          <w:sz w:val="24"/>
          <w:szCs w:val="24"/>
        </w:rPr>
      </w:pPr>
      <w:r w:rsidRPr="007C1480">
        <w:rPr>
          <w:rFonts w:ascii="Times New Roman" w:hAnsi="Times New Roman" w:cs="Times New Roman"/>
          <w:sz w:val="24"/>
          <w:szCs w:val="24"/>
        </w:rPr>
        <w:t xml:space="preserve">The cause of action would be Negligence/Unintentional Tort (Wrongful Death). I chose this tort because the actions of Dr. Sayer </w:t>
      </w:r>
      <w:r w:rsidR="009232AD" w:rsidRPr="007C1480">
        <w:rPr>
          <w:rFonts w:ascii="Times New Roman" w:hAnsi="Times New Roman" w:cs="Times New Roman"/>
          <w:sz w:val="24"/>
          <w:szCs w:val="24"/>
        </w:rPr>
        <w:t>were</w:t>
      </w:r>
      <w:r w:rsidRPr="007C1480">
        <w:rPr>
          <w:rFonts w:ascii="Times New Roman" w:hAnsi="Times New Roman" w:cs="Times New Roman"/>
          <w:sz w:val="24"/>
          <w:szCs w:val="24"/>
        </w:rPr>
        <w:t xml:space="preserve"> not intentional or premeditated therefore, he had no plans of hitting Mrs. Crow as so intentional torts would not be accurate for this case. The elements for intentional torts would not be met. Negligence Tort can be proven because when driving we are to be aware of pedestrians on the road and abide by the speed limits; it is also our obligation to know our limits when drinking so we would not be a danger to other pedestrians on the road. Dr. Sayer failed to exercise the necessary care to prevent this accident from happening, though he did not intend to cause harm he is still legally responsible for his actions. His careless actions not only injured the plaintiff’s wife but killed her causing the family unnecessary pain and grief.</w:t>
      </w:r>
    </w:p>
    <w:p w14:paraId="310092B9" w14:textId="77777777" w:rsidR="000E108C" w:rsidRPr="00721117" w:rsidRDefault="000E108C" w:rsidP="005F4A69">
      <w:pPr>
        <w:pStyle w:val="ListParagraph"/>
        <w:spacing w:line="480" w:lineRule="auto"/>
        <w:rPr>
          <w:rFonts w:ascii="Times New Roman" w:hAnsi="Times New Roman" w:cs="Times New Roman"/>
          <w:sz w:val="24"/>
          <w:szCs w:val="24"/>
        </w:rPr>
      </w:pPr>
    </w:p>
    <w:p w14:paraId="7E0989C9" w14:textId="77777777" w:rsidR="000E108C" w:rsidRPr="00E42DEA" w:rsidRDefault="000E108C" w:rsidP="00E42DEA">
      <w:pPr>
        <w:spacing w:line="480" w:lineRule="auto"/>
        <w:rPr>
          <w:rFonts w:ascii="Times New Roman" w:hAnsi="Times New Roman" w:cs="Times New Roman"/>
          <w:sz w:val="24"/>
          <w:szCs w:val="24"/>
        </w:rPr>
      </w:pPr>
      <w:r w:rsidRPr="00E42DEA">
        <w:rPr>
          <w:rFonts w:ascii="Times New Roman" w:hAnsi="Times New Roman" w:cs="Times New Roman"/>
          <w:b/>
          <w:sz w:val="24"/>
          <w:szCs w:val="24"/>
        </w:rPr>
        <w:t>Elements</w:t>
      </w:r>
      <w:r w:rsidRPr="00E42DEA">
        <w:rPr>
          <w:rFonts w:ascii="Times New Roman" w:hAnsi="Times New Roman" w:cs="Times New Roman"/>
          <w:sz w:val="24"/>
          <w:szCs w:val="24"/>
        </w:rPr>
        <w:t xml:space="preserve"> needed to prove Dr. Sayer is liable of negligence/unintentional torts are:</w:t>
      </w:r>
    </w:p>
    <w:p w14:paraId="4EF7E844" w14:textId="77777777" w:rsidR="000E108C" w:rsidRDefault="000E108C" w:rsidP="005F4A6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Duty of care</w:t>
      </w:r>
    </w:p>
    <w:p w14:paraId="17966979" w14:textId="77777777" w:rsidR="000E108C" w:rsidRDefault="000E108C" w:rsidP="005F4A6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Breach of that duty</w:t>
      </w:r>
    </w:p>
    <w:p w14:paraId="00590899" w14:textId="2324F97C" w:rsidR="000E108C" w:rsidRDefault="000E108C" w:rsidP="005F4A6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Breach was the legal cause of the </w:t>
      </w:r>
      <w:r w:rsidR="009232AD">
        <w:rPr>
          <w:rFonts w:ascii="Times New Roman" w:hAnsi="Times New Roman" w:cs="Times New Roman"/>
          <w:sz w:val="24"/>
          <w:szCs w:val="24"/>
        </w:rPr>
        <w:t>plaintiff’s</w:t>
      </w:r>
      <w:r>
        <w:rPr>
          <w:rFonts w:ascii="Times New Roman" w:hAnsi="Times New Roman" w:cs="Times New Roman"/>
          <w:sz w:val="24"/>
          <w:szCs w:val="24"/>
        </w:rPr>
        <w:t xml:space="preserve"> loss</w:t>
      </w:r>
    </w:p>
    <w:p w14:paraId="72AB8D8D" w14:textId="77777777" w:rsidR="000E108C" w:rsidRDefault="000E108C" w:rsidP="005F4A6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plaintiffs suffered a loss that can be remedied w/ damages</w:t>
      </w:r>
    </w:p>
    <w:p w14:paraId="3A624E5D" w14:textId="77777777" w:rsidR="000E108C" w:rsidRDefault="000E108C" w:rsidP="005F4A69">
      <w:pPr>
        <w:pStyle w:val="ListParagraph"/>
        <w:spacing w:line="480" w:lineRule="auto"/>
        <w:ind w:left="1080"/>
        <w:rPr>
          <w:rFonts w:ascii="Times New Roman" w:hAnsi="Times New Roman" w:cs="Times New Roman"/>
          <w:sz w:val="24"/>
          <w:szCs w:val="24"/>
        </w:rPr>
      </w:pPr>
    </w:p>
    <w:p w14:paraId="59054077" w14:textId="77777777" w:rsidR="00E42DEA" w:rsidRDefault="000E108C" w:rsidP="00E42DEA">
      <w:pPr>
        <w:spacing w:line="480" w:lineRule="auto"/>
        <w:rPr>
          <w:rFonts w:ascii="Times New Roman" w:hAnsi="Times New Roman" w:cs="Times New Roman"/>
          <w:sz w:val="24"/>
          <w:szCs w:val="24"/>
        </w:rPr>
      </w:pPr>
      <w:r w:rsidRPr="00E42DEA">
        <w:rPr>
          <w:rFonts w:ascii="Times New Roman" w:hAnsi="Times New Roman" w:cs="Times New Roman"/>
          <w:sz w:val="24"/>
          <w:szCs w:val="24"/>
        </w:rPr>
        <w:t xml:space="preserve"> </w:t>
      </w:r>
      <w:r w:rsidRPr="00E42DEA">
        <w:rPr>
          <w:rFonts w:ascii="Times New Roman" w:hAnsi="Times New Roman" w:cs="Times New Roman"/>
          <w:b/>
          <w:sz w:val="24"/>
          <w:szCs w:val="24"/>
        </w:rPr>
        <w:t>Burden of proof</w:t>
      </w:r>
      <w:r w:rsidRPr="00E42DEA">
        <w:rPr>
          <w:rFonts w:ascii="Times New Roman" w:hAnsi="Times New Roman" w:cs="Times New Roman"/>
          <w:sz w:val="24"/>
          <w:szCs w:val="24"/>
        </w:rPr>
        <w:t xml:space="preserve"> </w:t>
      </w:r>
    </w:p>
    <w:p w14:paraId="68651C7A" w14:textId="1C2EDE07" w:rsidR="000E108C" w:rsidRPr="00E42DEA" w:rsidRDefault="00E42DEA" w:rsidP="00E42DE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3570AB">
        <w:rPr>
          <w:rFonts w:ascii="Times New Roman" w:hAnsi="Times New Roman" w:cs="Times New Roman"/>
          <w:sz w:val="24"/>
          <w:szCs w:val="24"/>
        </w:rPr>
        <w:t xml:space="preserve">burden of proof </w:t>
      </w:r>
      <w:r w:rsidR="000E108C" w:rsidRPr="00E42DEA">
        <w:rPr>
          <w:rFonts w:ascii="Times New Roman" w:hAnsi="Times New Roman" w:cs="Times New Roman"/>
          <w:sz w:val="24"/>
          <w:szCs w:val="24"/>
        </w:rPr>
        <w:t xml:space="preserve">would be </w:t>
      </w:r>
      <w:r w:rsidR="006D0DB3">
        <w:rPr>
          <w:rFonts w:ascii="Times New Roman" w:hAnsi="Times New Roman" w:cs="Times New Roman"/>
          <w:sz w:val="24"/>
          <w:szCs w:val="24"/>
        </w:rPr>
        <w:t>the results</w:t>
      </w:r>
      <w:r w:rsidR="00725183">
        <w:rPr>
          <w:rFonts w:ascii="Times New Roman" w:hAnsi="Times New Roman" w:cs="Times New Roman"/>
          <w:sz w:val="24"/>
          <w:szCs w:val="24"/>
        </w:rPr>
        <w:t xml:space="preserve"> from </w:t>
      </w:r>
      <w:r w:rsidR="000E108C" w:rsidRPr="00E42DEA">
        <w:rPr>
          <w:rFonts w:ascii="Times New Roman" w:hAnsi="Times New Roman" w:cs="Times New Roman"/>
          <w:sz w:val="24"/>
          <w:szCs w:val="24"/>
        </w:rPr>
        <w:t>Dr. Sayer</w:t>
      </w:r>
      <w:r w:rsidR="00725183">
        <w:rPr>
          <w:rFonts w:ascii="Times New Roman" w:hAnsi="Times New Roman" w:cs="Times New Roman"/>
          <w:sz w:val="24"/>
          <w:szCs w:val="24"/>
        </w:rPr>
        <w:t xml:space="preserve"> conviction</w:t>
      </w:r>
      <w:r w:rsidR="000E108C" w:rsidRPr="00E42DEA">
        <w:rPr>
          <w:rFonts w:ascii="Times New Roman" w:hAnsi="Times New Roman" w:cs="Times New Roman"/>
          <w:sz w:val="24"/>
          <w:szCs w:val="24"/>
        </w:rPr>
        <w:t xml:space="preserve"> for driving while intoxicated. Even though the jury found him not guilty for the other charges does not me he was not responsible. Therefore, the other charges that was brought against him and the evidence gathered would be the burden of proof needed for this case.</w:t>
      </w:r>
    </w:p>
    <w:p w14:paraId="3718E00B" w14:textId="77777777" w:rsidR="000155DA" w:rsidRPr="000155DA" w:rsidRDefault="000155DA" w:rsidP="00725183">
      <w:pPr>
        <w:spacing w:line="480" w:lineRule="auto"/>
        <w:rPr>
          <w:rFonts w:ascii="Times New Roman" w:hAnsi="Times New Roman" w:cs="Times New Roman"/>
          <w:b/>
          <w:bCs/>
          <w:sz w:val="24"/>
          <w:szCs w:val="24"/>
        </w:rPr>
      </w:pPr>
      <w:r w:rsidRPr="000155DA">
        <w:rPr>
          <w:rFonts w:ascii="Times New Roman" w:hAnsi="Times New Roman" w:cs="Times New Roman"/>
          <w:b/>
          <w:bCs/>
          <w:sz w:val="24"/>
          <w:szCs w:val="24"/>
        </w:rPr>
        <w:t>Cause of Action</w:t>
      </w:r>
    </w:p>
    <w:p w14:paraId="16662218" w14:textId="6C5C96FA" w:rsidR="000E108C" w:rsidRPr="00725183" w:rsidRDefault="000E108C" w:rsidP="00725183">
      <w:pPr>
        <w:spacing w:line="480" w:lineRule="auto"/>
        <w:rPr>
          <w:rFonts w:ascii="Times New Roman" w:hAnsi="Times New Roman" w:cs="Times New Roman"/>
          <w:sz w:val="24"/>
          <w:szCs w:val="24"/>
        </w:rPr>
      </w:pPr>
      <w:r w:rsidRPr="00725183">
        <w:rPr>
          <w:rFonts w:ascii="Times New Roman" w:hAnsi="Times New Roman" w:cs="Times New Roman"/>
          <w:sz w:val="24"/>
          <w:szCs w:val="24"/>
        </w:rPr>
        <w:t>Pursuing an Intentional Tort for this case as I explained above would not be appropriate for this case because Dr. Sayer did not intend cause harm to the Mrs. Crow or her family. The death of Mrs. Crow does not meet any of the 10 intentional torts and the elements that are to be met.</w:t>
      </w:r>
    </w:p>
    <w:p w14:paraId="6736B135" w14:textId="26091394" w:rsidR="000E108C" w:rsidRDefault="000E108C" w:rsidP="005F4A6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There may be some theories for Strict Liability that can be applied if the three elements can be met, but I only see two of the three of the elements being met in this case. The first element would be the defendant did something that was inherently dangerous and unreasonable under the circumstances. Second, proof to show inherent danger act caused something bad to happen. Third, the plaintiff must show</w:t>
      </w:r>
      <w:r w:rsidR="0001414E">
        <w:rPr>
          <w:rFonts w:ascii="Times New Roman" w:hAnsi="Times New Roman" w:cs="Times New Roman"/>
          <w:sz w:val="24"/>
          <w:szCs w:val="24"/>
        </w:rPr>
        <w:t xml:space="preserve"> that him</w:t>
      </w:r>
      <w:r>
        <w:rPr>
          <w:rFonts w:ascii="Times New Roman" w:hAnsi="Times New Roman" w:cs="Times New Roman"/>
          <w:sz w:val="24"/>
          <w:szCs w:val="24"/>
        </w:rPr>
        <w:t xml:space="preserve"> and his family suffered harm and injury. This tort may be suitable if suing the Small Valley Country Club and the bartender.</w:t>
      </w:r>
    </w:p>
    <w:p w14:paraId="38392AD3" w14:textId="77777777" w:rsidR="000E108C" w:rsidRDefault="000E108C" w:rsidP="005F4A69">
      <w:pPr>
        <w:pStyle w:val="ListParagraph"/>
        <w:spacing w:line="480" w:lineRule="auto"/>
        <w:rPr>
          <w:rFonts w:ascii="Times New Roman" w:hAnsi="Times New Roman" w:cs="Times New Roman"/>
          <w:sz w:val="24"/>
          <w:szCs w:val="24"/>
        </w:rPr>
      </w:pPr>
    </w:p>
    <w:p w14:paraId="042CC210" w14:textId="77777777" w:rsidR="000E108C" w:rsidRPr="007735BB" w:rsidRDefault="000E108C" w:rsidP="007735BB">
      <w:pPr>
        <w:spacing w:line="480" w:lineRule="auto"/>
        <w:rPr>
          <w:rFonts w:ascii="Times New Roman" w:hAnsi="Times New Roman" w:cs="Times New Roman"/>
          <w:sz w:val="24"/>
          <w:szCs w:val="24"/>
        </w:rPr>
      </w:pPr>
      <w:r w:rsidRPr="007735BB">
        <w:rPr>
          <w:rFonts w:ascii="Times New Roman" w:hAnsi="Times New Roman" w:cs="Times New Roman"/>
          <w:b/>
          <w:bCs/>
          <w:sz w:val="24"/>
          <w:szCs w:val="24"/>
        </w:rPr>
        <w:t>Damages</w:t>
      </w:r>
      <w:r w:rsidRPr="007735BB">
        <w:rPr>
          <w:rFonts w:ascii="Times New Roman" w:hAnsi="Times New Roman" w:cs="Times New Roman"/>
          <w:sz w:val="24"/>
          <w:szCs w:val="24"/>
        </w:rPr>
        <w:t>- Remedies that can sort against the defendants would be:</w:t>
      </w:r>
    </w:p>
    <w:p w14:paraId="441D9862" w14:textId="77777777" w:rsidR="000E108C" w:rsidRDefault="000E108C" w:rsidP="005F4A6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Loss of income</w:t>
      </w:r>
    </w:p>
    <w:p w14:paraId="3E6BC6C3" w14:textId="77777777" w:rsidR="000E108C" w:rsidRDefault="000E108C" w:rsidP="005F4A6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Expenses related to the death</w:t>
      </w:r>
    </w:p>
    <w:p w14:paraId="47B4F48A" w14:textId="77777777" w:rsidR="000E108C" w:rsidRDefault="000E108C" w:rsidP="005F4A6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Future earnings until retirement of death</w:t>
      </w:r>
    </w:p>
    <w:p w14:paraId="041639D6" w14:textId="77777777" w:rsidR="000E108C" w:rsidRDefault="000E108C" w:rsidP="005F4A6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Future pension and medical coverage, loss of death, pain, and suffering of surviving family members</w:t>
      </w:r>
    </w:p>
    <w:p w14:paraId="63B58934" w14:textId="77777777" w:rsidR="000E108C" w:rsidRDefault="000E108C" w:rsidP="005F4A6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Any cost associated with the loss of care and companionship</w:t>
      </w:r>
    </w:p>
    <w:p w14:paraId="465D6E26" w14:textId="7D3ED1ED" w:rsidR="000E108C" w:rsidRPr="00E7177E" w:rsidRDefault="00E7177E" w:rsidP="00E7177E">
      <w:pPr>
        <w:spacing w:line="480" w:lineRule="auto"/>
        <w:rPr>
          <w:rFonts w:ascii="Times New Roman" w:hAnsi="Times New Roman" w:cs="Times New Roman"/>
          <w:sz w:val="24"/>
          <w:szCs w:val="24"/>
        </w:rPr>
      </w:pPr>
      <w:r>
        <w:rPr>
          <w:rFonts w:ascii="Times New Roman" w:hAnsi="Times New Roman" w:cs="Times New Roman"/>
          <w:sz w:val="24"/>
          <w:szCs w:val="24"/>
        </w:rPr>
        <w:t xml:space="preserve">Court- </w:t>
      </w:r>
      <w:r w:rsidR="00093AF4">
        <w:rPr>
          <w:rFonts w:ascii="Times New Roman" w:hAnsi="Times New Roman" w:cs="Times New Roman"/>
          <w:sz w:val="24"/>
          <w:szCs w:val="24"/>
        </w:rPr>
        <w:t>The paperwork would need to be field with the Civil</w:t>
      </w:r>
      <w:r w:rsidR="005808C4">
        <w:rPr>
          <w:rFonts w:ascii="Times New Roman" w:hAnsi="Times New Roman" w:cs="Times New Roman"/>
          <w:sz w:val="24"/>
          <w:szCs w:val="24"/>
        </w:rPr>
        <w:t xml:space="preserve"> Court because it’s a civil matter if not resolved </w:t>
      </w:r>
      <w:r w:rsidR="005E1646">
        <w:rPr>
          <w:rFonts w:ascii="Times New Roman" w:hAnsi="Times New Roman" w:cs="Times New Roman"/>
          <w:sz w:val="24"/>
          <w:szCs w:val="24"/>
        </w:rPr>
        <w:t xml:space="preserve">and judgement no acceptable we can file for </w:t>
      </w:r>
      <w:proofErr w:type="spellStart"/>
      <w:proofErr w:type="gramStart"/>
      <w:r w:rsidR="005E1646">
        <w:rPr>
          <w:rFonts w:ascii="Times New Roman" w:hAnsi="Times New Roman" w:cs="Times New Roman"/>
          <w:sz w:val="24"/>
          <w:szCs w:val="24"/>
        </w:rPr>
        <w:t>a</w:t>
      </w:r>
      <w:proofErr w:type="spellEnd"/>
      <w:proofErr w:type="gramEnd"/>
      <w:r w:rsidR="005E1646">
        <w:rPr>
          <w:rFonts w:ascii="Times New Roman" w:hAnsi="Times New Roman" w:cs="Times New Roman"/>
          <w:sz w:val="24"/>
          <w:szCs w:val="24"/>
        </w:rPr>
        <w:t xml:space="preserve"> appeal in the Civil</w:t>
      </w:r>
      <w:r w:rsidR="002F1788">
        <w:rPr>
          <w:rFonts w:ascii="Times New Roman" w:hAnsi="Times New Roman" w:cs="Times New Roman"/>
          <w:sz w:val="24"/>
          <w:szCs w:val="24"/>
        </w:rPr>
        <w:t xml:space="preserve"> Courts of Appeal/ Supreme Court. For a court to have </w:t>
      </w:r>
      <w:r w:rsidR="0095242E">
        <w:rPr>
          <w:rFonts w:ascii="Times New Roman" w:hAnsi="Times New Roman" w:cs="Times New Roman"/>
          <w:sz w:val="24"/>
          <w:szCs w:val="24"/>
        </w:rPr>
        <w:t>personal jurisdiction over the Dr. Sayer, Defendant and Small Valley Country Club, Defendant</w:t>
      </w:r>
      <w:r w:rsidR="007A11EA">
        <w:rPr>
          <w:rFonts w:ascii="Times New Roman" w:hAnsi="Times New Roman" w:cs="Times New Roman"/>
          <w:sz w:val="24"/>
          <w:szCs w:val="24"/>
        </w:rPr>
        <w:t xml:space="preserve"> they must have an appropriate relationship to the for</w:t>
      </w:r>
      <w:r w:rsidR="00EA77AF">
        <w:rPr>
          <w:rFonts w:ascii="Times New Roman" w:hAnsi="Times New Roman" w:cs="Times New Roman"/>
          <w:sz w:val="24"/>
          <w:szCs w:val="24"/>
        </w:rPr>
        <w:t>um county, state or federal district and the Defendants must be served</w:t>
      </w:r>
      <w:r w:rsidR="005C2515">
        <w:rPr>
          <w:rFonts w:ascii="Times New Roman" w:hAnsi="Times New Roman" w:cs="Times New Roman"/>
          <w:sz w:val="24"/>
          <w:szCs w:val="24"/>
        </w:rPr>
        <w:t xml:space="preserve"> accordingly.</w:t>
      </w:r>
      <w:r w:rsidR="00102FF3">
        <w:rPr>
          <w:rFonts w:ascii="Times New Roman" w:hAnsi="Times New Roman" w:cs="Times New Roman"/>
          <w:sz w:val="24"/>
          <w:szCs w:val="24"/>
        </w:rPr>
        <w:t xml:space="preserve"> The case must be filed with the courts mentioned ab</w:t>
      </w:r>
      <w:r w:rsidR="00720AE6">
        <w:rPr>
          <w:rFonts w:ascii="Times New Roman" w:hAnsi="Times New Roman" w:cs="Times New Roman"/>
          <w:sz w:val="24"/>
          <w:szCs w:val="24"/>
        </w:rPr>
        <w:t>ove base on the prox</w:t>
      </w:r>
      <w:r w:rsidR="004D20BA">
        <w:rPr>
          <w:rFonts w:ascii="Times New Roman" w:hAnsi="Times New Roman" w:cs="Times New Roman"/>
          <w:sz w:val="24"/>
          <w:szCs w:val="24"/>
        </w:rPr>
        <w:t>imity to where the incident in question occurred and where the parties are locate</w:t>
      </w:r>
      <w:r w:rsidR="00B7284D">
        <w:rPr>
          <w:rFonts w:ascii="Times New Roman" w:hAnsi="Times New Roman" w:cs="Times New Roman"/>
          <w:sz w:val="24"/>
          <w:szCs w:val="24"/>
        </w:rPr>
        <w:t>d and or district the incident took place.</w:t>
      </w:r>
    </w:p>
    <w:p w14:paraId="5C426D0D" w14:textId="231112B1" w:rsidR="000E108C" w:rsidRPr="008D5C1B" w:rsidRDefault="000E108C" w:rsidP="008D5C1B">
      <w:pPr>
        <w:spacing w:line="480" w:lineRule="auto"/>
        <w:rPr>
          <w:rFonts w:ascii="Times New Roman" w:hAnsi="Times New Roman" w:cs="Times New Roman"/>
          <w:b/>
          <w:bCs/>
          <w:sz w:val="24"/>
          <w:szCs w:val="24"/>
        </w:rPr>
      </w:pPr>
      <w:r w:rsidRPr="008D5C1B">
        <w:rPr>
          <w:rFonts w:ascii="Times New Roman" w:hAnsi="Times New Roman" w:cs="Times New Roman"/>
          <w:b/>
          <w:bCs/>
          <w:sz w:val="24"/>
          <w:szCs w:val="24"/>
        </w:rPr>
        <w:t xml:space="preserve">Steps to </w:t>
      </w:r>
      <w:r w:rsidR="008D5C1B">
        <w:rPr>
          <w:rFonts w:ascii="Times New Roman" w:hAnsi="Times New Roman" w:cs="Times New Roman"/>
          <w:b/>
          <w:bCs/>
          <w:sz w:val="24"/>
          <w:szCs w:val="24"/>
        </w:rPr>
        <w:t>begin</w:t>
      </w:r>
      <w:r w:rsidR="00F516F9">
        <w:rPr>
          <w:rFonts w:ascii="Times New Roman" w:hAnsi="Times New Roman" w:cs="Times New Roman"/>
          <w:b/>
          <w:bCs/>
          <w:sz w:val="24"/>
          <w:szCs w:val="24"/>
        </w:rPr>
        <w:t xml:space="preserve"> the</w:t>
      </w:r>
      <w:r w:rsidRPr="008D5C1B">
        <w:rPr>
          <w:rFonts w:ascii="Times New Roman" w:hAnsi="Times New Roman" w:cs="Times New Roman"/>
          <w:b/>
          <w:bCs/>
          <w:sz w:val="24"/>
          <w:szCs w:val="24"/>
        </w:rPr>
        <w:t xml:space="preserve"> litigation</w:t>
      </w:r>
      <w:r w:rsidR="00F516F9">
        <w:rPr>
          <w:rFonts w:ascii="Times New Roman" w:hAnsi="Times New Roman" w:cs="Times New Roman"/>
          <w:b/>
          <w:bCs/>
          <w:sz w:val="24"/>
          <w:szCs w:val="24"/>
        </w:rPr>
        <w:t xml:space="preserve"> process</w:t>
      </w:r>
    </w:p>
    <w:p w14:paraId="7B5E7704" w14:textId="77777777" w:rsidR="000E108C" w:rsidRDefault="000E108C" w:rsidP="005F4A6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Pleadings is the initial step in a civil lawsuit, each party would file paperwork in the right court to explain their side of the story. The plaintiff would file a complaint and the defendant(s) would file an answer.</w:t>
      </w:r>
    </w:p>
    <w:p w14:paraId="7208D8D9" w14:textId="77777777" w:rsidR="000E108C" w:rsidRDefault="000E108C" w:rsidP="005F4A6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Discovery begins after all pleadings has been filed, in discovery both parties gather information to strengthen their arguments. This is generally the longest part of the civil litigation process. Each party will gain evidence through demands for production of evidence, documents, depositions, interrogatories and etcetera. Before the trial begins, during the discovery process or shortly after parties may use motions to ask the court to rule or act,</w:t>
      </w:r>
    </w:p>
    <w:p w14:paraId="5873FB89" w14:textId="77777777" w:rsidR="000E108C" w:rsidRDefault="000E108C" w:rsidP="005F4A69">
      <w:pPr>
        <w:pStyle w:val="ListParagraph"/>
        <w:spacing w:line="480" w:lineRule="auto"/>
        <w:ind w:left="1080"/>
        <w:rPr>
          <w:rFonts w:ascii="Times New Roman" w:hAnsi="Times New Roman" w:cs="Times New Roman"/>
          <w:sz w:val="24"/>
          <w:szCs w:val="24"/>
        </w:rPr>
      </w:pPr>
    </w:p>
    <w:p w14:paraId="7485969A" w14:textId="347654BA" w:rsidR="000E108C" w:rsidRDefault="000E108C" w:rsidP="005F4A6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If the situation could not be resolved outside of court the civil lawsuit will move to trail. Before the trial begins both parties will submit a brief which outlines each </w:t>
      </w:r>
      <w:r w:rsidR="009232AD">
        <w:rPr>
          <w:rFonts w:ascii="Times New Roman" w:hAnsi="Times New Roman" w:cs="Times New Roman"/>
          <w:sz w:val="24"/>
          <w:szCs w:val="24"/>
        </w:rPr>
        <w:t>party’s</w:t>
      </w:r>
      <w:r>
        <w:rPr>
          <w:rFonts w:ascii="Times New Roman" w:hAnsi="Times New Roman" w:cs="Times New Roman"/>
          <w:sz w:val="24"/>
          <w:szCs w:val="24"/>
        </w:rPr>
        <w:t xml:space="preserve"> argument as well as any evidence to the judge that would be presented during trial. Once the trial begins opening arguments will be presented by both parties, then they both will present their case. The Plaintiff will present their case first and then the defendant. Once both parties have presented their case, they will present their closing arguments. Depending on whether on whether it’s a jury trial or bench trial Once a verdict is made a party can choose to challenge the verdict.</w:t>
      </w:r>
    </w:p>
    <w:p w14:paraId="72F02769" w14:textId="5EFC197B" w:rsidR="00AB00B6" w:rsidRDefault="000E108C" w:rsidP="005F4A69">
      <w:pPr>
        <w:spacing w:line="480" w:lineRule="auto"/>
        <w:rPr>
          <w:rFonts w:ascii="Times New Roman" w:hAnsi="Times New Roman" w:cs="Times New Roman"/>
          <w:sz w:val="24"/>
          <w:szCs w:val="24"/>
        </w:rPr>
      </w:pPr>
      <w:r>
        <w:rPr>
          <w:rFonts w:ascii="Times New Roman" w:hAnsi="Times New Roman" w:cs="Times New Roman"/>
          <w:sz w:val="24"/>
          <w:szCs w:val="24"/>
        </w:rPr>
        <w:t>If a party does not agree with the results of the trial, they can file for an appeal. If the decision is appealed, then the civil lawsuit will be sent to the appellate court that will</w:t>
      </w:r>
      <w:r w:rsidR="00AC2CB5" w:rsidRPr="00AC2CB5">
        <w:rPr>
          <w:rFonts w:ascii="Times New Roman" w:hAnsi="Times New Roman" w:cs="Times New Roman"/>
          <w:sz w:val="24"/>
          <w:szCs w:val="24"/>
        </w:rPr>
        <w:t xml:space="preserve"> </w:t>
      </w:r>
      <w:r w:rsidR="00AC2CB5">
        <w:rPr>
          <w:rFonts w:ascii="Times New Roman" w:hAnsi="Times New Roman" w:cs="Times New Roman"/>
          <w:sz w:val="24"/>
          <w:szCs w:val="24"/>
        </w:rPr>
        <w:t>review the previous proceedings of the lawsuit</w:t>
      </w:r>
    </w:p>
    <w:p w14:paraId="086A79D9" w14:textId="77D13E77" w:rsidR="00D202F4" w:rsidRDefault="00D202F4" w:rsidP="005F4A69">
      <w:pPr>
        <w:spacing w:line="480" w:lineRule="auto"/>
        <w:rPr>
          <w:rFonts w:ascii="Times New Roman" w:hAnsi="Times New Roman" w:cs="Times New Roman"/>
          <w:sz w:val="24"/>
          <w:szCs w:val="24"/>
        </w:rPr>
      </w:pPr>
    </w:p>
    <w:p w14:paraId="315643C2" w14:textId="55722BF0" w:rsidR="00D202F4" w:rsidRDefault="00D202F4" w:rsidP="005F4A69">
      <w:pPr>
        <w:spacing w:line="480" w:lineRule="auto"/>
        <w:rPr>
          <w:rFonts w:ascii="Times New Roman" w:hAnsi="Times New Roman" w:cs="Times New Roman"/>
          <w:sz w:val="24"/>
          <w:szCs w:val="24"/>
        </w:rPr>
      </w:pPr>
    </w:p>
    <w:p w14:paraId="180C7473" w14:textId="30DC2696" w:rsidR="00D202F4" w:rsidRDefault="00D202F4" w:rsidP="005F4A69">
      <w:pPr>
        <w:spacing w:line="480" w:lineRule="auto"/>
        <w:rPr>
          <w:rFonts w:ascii="Times New Roman" w:hAnsi="Times New Roman" w:cs="Times New Roman"/>
          <w:sz w:val="24"/>
          <w:szCs w:val="24"/>
        </w:rPr>
      </w:pPr>
    </w:p>
    <w:p w14:paraId="08C114EC" w14:textId="724C5FB3" w:rsidR="00D202F4" w:rsidRDefault="00D202F4" w:rsidP="005F4A69">
      <w:pPr>
        <w:spacing w:line="480" w:lineRule="auto"/>
        <w:rPr>
          <w:rFonts w:ascii="Times New Roman" w:hAnsi="Times New Roman" w:cs="Times New Roman"/>
          <w:sz w:val="24"/>
          <w:szCs w:val="24"/>
        </w:rPr>
      </w:pPr>
    </w:p>
    <w:p w14:paraId="7700382E" w14:textId="5E783B1D" w:rsidR="00D202F4" w:rsidRDefault="00D202F4" w:rsidP="005F4A69">
      <w:pPr>
        <w:spacing w:line="480" w:lineRule="auto"/>
        <w:rPr>
          <w:rFonts w:ascii="Times New Roman" w:hAnsi="Times New Roman" w:cs="Times New Roman"/>
          <w:sz w:val="24"/>
          <w:szCs w:val="24"/>
        </w:rPr>
      </w:pPr>
    </w:p>
    <w:p w14:paraId="4580B1DC" w14:textId="75341518" w:rsidR="00D202F4" w:rsidRDefault="00D202F4" w:rsidP="005F4A69">
      <w:pPr>
        <w:spacing w:line="480" w:lineRule="auto"/>
        <w:rPr>
          <w:rFonts w:ascii="Times New Roman" w:hAnsi="Times New Roman" w:cs="Times New Roman"/>
          <w:sz w:val="24"/>
          <w:szCs w:val="24"/>
        </w:rPr>
      </w:pPr>
    </w:p>
    <w:p w14:paraId="6A1A2131" w14:textId="07784F2A" w:rsidR="00D202F4" w:rsidRDefault="00D202F4" w:rsidP="005F4A69">
      <w:pPr>
        <w:spacing w:line="480" w:lineRule="auto"/>
        <w:rPr>
          <w:rFonts w:ascii="Times New Roman" w:hAnsi="Times New Roman" w:cs="Times New Roman"/>
          <w:sz w:val="24"/>
          <w:szCs w:val="24"/>
        </w:rPr>
      </w:pPr>
    </w:p>
    <w:p w14:paraId="1EB5003B" w14:textId="63A0FCC4" w:rsidR="00D202F4" w:rsidRDefault="00D202F4" w:rsidP="005F4A69">
      <w:pPr>
        <w:spacing w:line="480" w:lineRule="auto"/>
        <w:rPr>
          <w:rFonts w:ascii="Times New Roman" w:hAnsi="Times New Roman" w:cs="Times New Roman"/>
          <w:sz w:val="24"/>
          <w:szCs w:val="24"/>
        </w:rPr>
      </w:pPr>
    </w:p>
    <w:p w14:paraId="32BE737D" w14:textId="77777777" w:rsidR="00D202F4" w:rsidRDefault="00D202F4" w:rsidP="00D202F4">
      <w:pPr>
        <w:ind w:firstLine="720"/>
        <w:jc w:val="center"/>
        <w:rPr>
          <w:rFonts w:ascii="Times New Roman" w:hAnsi="Times New Roman" w:cs="Times New Roman"/>
          <w:b/>
          <w:sz w:val="24"/>
        </w:rPr>
      </w:pPr>
      <w:r w:rsidRPr="00D70A91">
        <w:rPr>
          <w:rFonts w:ascii="Times New Roman" w:hAnsi="Times New Roman" w:cs="Times New Roman"/>
          <w:b/>
          <w:sz w:val="24"/>
        </w:rPr>
        <w:lastRenderedPageBreak/>
        <w:t>JUDICIAL SUBPOENA DUCES TECUM</w:t>
      </w:r>
    </w:p>
    <w:p w14:paraId="658A1001" w14:textId="77777777" w:rsidR="00D202F4" w:rsidRPr="00D70A91" w:rsidRDefault="00D202F4" w:rsidP="00D202F4">
      <w:pPr>
        <w:ind w:left="4320" w:firstLine="720"/>
        <w:jc w:val="both"/>
        <w:rPr>
          <w:rFonts w:ascii="Times New Roman" w:hAnsi="Times New Roman" w:cs="Times New Roman"/>
          <w:sz w:val="24"/>
        </w:rPr>
      </w:pPr>
      <w:r w:rsidRPr="00D70A91">
        <w:rPr>
          <w:rFonts w:ascii="Times New Roman" w:hAnsi="Times New Roman" w:cs="Times New Roman"/>
          <w:sz w:val="24"/>
        </w:rPr>
        <w:t>Case No: _________________________</w:t>
      </w:r>
    </w:p>
    <w:p w14:paraId="7939F08D" w14:textId="77777777" w:rsidR="00D202F4" w:rsidRDefault="00D202F4" w:rsidP="00D202F4">
      <w:pPr>
        <w:rPr>
          <w:rFonts w:ascii="Times New Roman" w:hAnsi="Times New Roman" w:cs="Times New Roman"/>
          <w:sz w:val="24"/>
        </w:rPr>
      </w:pPr>
      <w:r>
        <w:rPr>
          <w:rFonts w:ascii="Times New Roman" w:hAnsi="Times New Roman" w:cs="Times New Roman"/>
          <w:sz w:val="24"/>
        </w:rPr>
        <w:t>United District Court of Oklahoma</w:t>
      </w:r>
      <w:r w:rsidRPr="00D70A91">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D70A91">
        <w:rPr>
          <w:rFonts w:ascii="Times New Roman" w:hAnsi="Times New Roman" w:cs="Times New Roman"/>
          <w:sz w:val="24"/>
        </w:rPr>
        <w:t>To:</w:t>
      </w:r>
      <w:r>
        <w:rPr>
          <w:rFonts w:ascii="Times New Roman" w:hAnsi="Times New Roman" w:cs="Times New Roman"/>
          <w:sz w:val="24"/>
        </w:rPr>
        <w:t xml:space="preserve"> </w:t>
      </w:r>
      <w:r w:rsidRPr="00521047">
        <w:rPr>
          <w:rFonts w:ascii="Times New Roman" w:hAnsi="Times New Roman" w:cs="Times New Roman"/>
          <w:sz w:val="24"/>
          <w:u w:val="single"/>
        </w:rPr>
        <w:t>Dr. Richard Sayer &amp; Small Valley, Def. [‘s]</w:t>
      </w:r>
    </w:p>
    <w:p w14:paraId="3ECE571F" w14:textId="77777777" w:rsidR="00D202F4" w:rsidRPr="00521047" w:rsidRDefault="00D202F4" w:rsidP="00D202F4">
      <w:pPr>
        <w:rPr>
          <w:rFonts w:ascii="Times New Roman" w:hAnsi="Times New Roman" w:cs="Times New Roman"/>
          <w:sz w:val="24"/>
        </w:rPr>
      </w:pPr>
      <w:r>
        <w:rPr>
          <w:rFonts w:ascii="Times New Roman" w:hAnsi="Times New Roman" w:cs="Times New Roman"/>
          <w:sz w:val="24"/>
        </w:rPr>
        <w:t xml:space="preserve">Northern District of </w:t>
      </w:r>
      <w:proofErr w:type="gramStart"/>
      <w:r>
        <w:rPr>
          <w:rFonts w:ascii="Times New Roman" w:hAnsi="Times New Roman" w:cs="Times New Roman"/>
          <w:sz w:val="24"/>
        </w:rPr>
        <w:t>Oklahoma</w:t>
      </w:r>
      <w:r w:rsidRPr="00D70A91">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ab/>
      </w:r>
      <w:proofErr w:type="gramEnd"/>
      <w:r>
        <w:rPr>
          <w:rFonts w:ascii="Times New Roman" w:hAnsi="Times New Roman" w:cs="Times New Roman"/>
          <w:sz w:val="24"/>
        </w:rPr>
        <w:tab/>
      </w:r>
      <w:r>
        <w:rPr>
          <w:rFonts w:ascii="Times New Roman" w:hAnsi="Times New Roman" w:cs="Times New Roman"/>
          <w:sz w:val="24"/>
          <w:u w:val="single"/>
        </w:rPr>
        <w:t xml:space="preserve">3281 N. </w:t>
      </w:r>
      <w:r w:rsidRPr="007D6670">
        <w:rPr>
          <w:rFonts w:ascii="Times New Roman" w:hAnsi="Times New Roman" w:cs="Times New Roman"/>
          <w:sz w:val="24"/>
          <w:u w:val="single"/>
        </w:rPr>
        <w:t>Ok, 73114 &amp; 4484 Greens Ville, Ok 73115</w:t>
      </w:r>
    </w:p>
    <w:p w14:paraId="162D4405" w14:textId="77777777" w:rsidR="00D202F4" w:rsidRDefault="00D202F4" w:rsidP="00D202F4">
      <w:pPr>
        <w:rPr>
          <w:rFonts w:ascii="Times New Roman" w:hAnsi="Times New Roman" w:cs="Times New Roman"/>
          <w:sz w:val="24"/>
        </w:rPr>
      </w:pPr>
      <w:r w:rsidRPr="007D6670">
        <w:rPr>
          <w:rFonts w:ascii="Times New Roman" w:hAnsi="Times New Roman" w:cs="Times New Roman"/>
          <w:sz w:val="24"/>
        </w:rPr>
        <w:t>IN THE NAME OF THE STATE OF OKLAHOMA: You are commanded to produce certified copies of the</w:t>
      </w:r>
      <w:r>
        <w:rPr>
          <w:rFonts w:ascii="Times New Roman" w:hAnsi="Times New Roman" w:cs="Times New Roman"/>
          <w:sz w:val="24"/>
        </w:rPr>
        <w:t xml:space="preserve"> d</w:t>
      </w:r>
      <w:r w:rsidRPr="007D6670">
        <w:rPr>
          <w:rFonts w:ascii="Times New Roman" w:hAnsi="Times New Roman" w:cs="Times New Roman"/>
          <w:sz w:val="24"/>
        </w:rPr>
        <w:t>ocuments listed  on  annexed  Addendum  _______,  at  the  mailing  address  specified  on  said  Addendum</w:t>
      </w:r>
      <w:r>
        <w:rPr>
          <w:rFonts w:ascii="Times New Roman" w:hAnsi="Times New Roman" w:cs="Times New Roman"/>
          <w:sz w:val="24"/>
        </w:rPr>
        <w:t xml:space="preserve"> </w:t>
      </w:r>
      <w:r w:rsidRPr="007D6670">
        <w:rPr>
          <w:rFonts w:ascii="Times New Roman" w:hAnsi="Times New Roman" w:cs="Times New Roman"/>
          <w:sz w:val="24"/>
        </w:rPr>
        <w:t>____,   on   or   before   the   ____   day   of   ________,   20   ______,   as   evidence   in   a   cause   wherein</w:t>
      </w:r>
      <w:r>
        <w:rPr>
          <w:rFonts w:ascii="Times New Roman" w:hAnsi="Times New Roman" w:cs="Times New Roman"/>
          <w:sz w:val="24"/>
        </w:rPr>
        <w:t xml:space="preserve"> </w:t>
      </w:r>
      <w:r w:rsidRPr="007D6670">
        <w:rPr>
          <w:rFonts w:ascii="Times New Roman" w:hAnsi="Times New Roman" w:cs="Times New Roman"/>
          <w:b/>
          <w:sz w:val="24"/>
          <w:u w:val="single"/>
        </w:rPr>
        <w:t xml:space="preserve">Estate of Samantha Crow, Gregory Crow Executor is/are the Plaintiff </w:t>
      </w:r>
      <w:r>
        <w:rPr>
          <w:rFonts w:ascii="Times New Roman" w:hAnsi="Times New Roman" w:cs="Times New Roman"/>
          <w:b/>
          <w:sz w:val="24"/>
          <w:u w:val="single"/>
        </w:rPr>
        <w:t>[‘s]</w:t>
      </w:r>
      <w:r w:rsidRPr="007D6670">
        <w:rPr>
          <w:rFonts w:ascii="Times New Roman" w:hAnsi="Times New Roman" w:cs="Times New Roman"/>
          <w:sz w:val="24"/>
          <w:u w:val="single"/>
        </w:rPr>
        <w:t xml:space="preserve"> </w:t>
      </w:r>
      <w:r>
        <w:rPr>
          <w:rFonts w:ascii="Times New Roman" w:hAnsi="Times New Roman" w:cs="Times New Roman"/>
          <w:sz w:val="24"/>
        </w:rPr>
        <w:t xml:space="preserve">and </w:t>
      </w:r>
      <w:r w:rsidRPr="007D6670">
        <w:rPr>
          <w:rFonts w:ascii="Times New Roman" w:hAnsi="Times New Roman" w:cs="Times New Roman"/>
          <w:b/>
          <w:sz w:val="24"/>
          <w:u w:val="single"/>
        </w:rPr>
        <w:t xml:space="preserve">Dr. Richard Sayer &amp; Small Valley Country Club is/are  the  defendant </w:t>
      </w:r>
      <w:r>
        <w:rPr>
          <w:rFonts w:ascii="Times New Roman" w:hAnsi="Times New Roman" w:cs="Times New Roman"/>
          <w:b/>
          <w:sz w:val="24"/>
          <w:u w:val="single"/>
        </w:rPr>
        <w:t>[‘s]</w:t>
      </w:r>
      <w:r w:rsidRPr="007D6670">
        <w:rPr>
          <w:rFonts w:ascii="Times New Roman" w:hAnsi="Times New Roman" w:cs="Times New Roman"/>
          <w:b/>
          <w:sz w:val="24"/>
          <w:u w:val="single"/>
        </w:rPr>
        <w:t>,  on  the  part  of  the</w:t>
      </w:r>
      <w:r>
        <w:rPr>
          <w:rFonts w:ascii="Times New Roman" w:hAnsi="Times New Roman" w:cs="Times New Roman"/>
          <w:b/>
          <w:sz w:val="24"/>
          <w:u w:val="single"/>
        </w:rPr>
        <w:t>.</w:t>
      </w:r>
      <w:r>
        <w:rPr>
          <w:rFonts w:ascii="Times New Roman" w:hAnsi="Times New Roman" w:cs="Times New Roman"/>
          <w:sz w:val="24"/>
        </w:rPr>
        <w:t xml:space="preserve"> __________________________________________.</w:t>
      </w:r>
    </w:p>
    <w:p w14:paraId="61973407" w14:textId="77777777" w:rsidR="00D202F4" w:rsidRDefault="00D202F4" w:rsidP="00D202F4">
      <w:pPr>
        <w:rPr>
          <w:rFonts w:ascii="Times New Roman" w:hAnsi="Times New Roman" w:cs="Times New Roman"/>
          <w:sz w:val="24"/>
        </w:rPr>
      </w:pPr>
      <w:r w:rsidRPr="0059076E">
        <w:rPr>
          <w:rFonts w:ascii="Times New Roman" w:hAnsi="Times New Roman" w:cs="Times New Roman"/>
          <w:sz w:val="24"/>
        </w:rPr>
        <w:t>WITNESS my hand and seal of said Court, this _____ day of __________, 20__.</w:t>
      </w:r>
    </w:p>
    <w:p w14:paraId="103C172D" w14:textId="77777777" w:rsidR="00D202F4" w:rsidRDefault="00D202F4" w:rsidP="00D202F4">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TRIAL COURT CLERK, NORTHERN DISTRICT OKLAHOMA</w:t>
      </w:r>
    </w:p>
    <w:p w14:paraId="6C51DA89" w14:textId="77777777" w:rsidR="00D202F4" w:rsidRDefault="00D202F4" w:rsidP="00D202F4">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gramStart"/>
      <w:r w:rsidRPr="00784D67">
        <w:rPr>
          <w:rFonts w:ascii="Times New Roman" w:hAnsi="Times New Roman" w:cs="Times New Roman"/>
          <w:sz w:val="24"/>
        </w:rPr>
        <w:t>By:_</w:t>
      </w:r>
      <w:proofErr w:type="gramEnd"/>
      <w:r w:rsidRPr="00784D67">
        <w:rPr>
          <w:rFonts w:ascii="Times New Roman" w:hAnsi="Times New Roman" w:cs="Times New Roman"/>
          <w:sz w:val="24"/>
        </w:rPr>
        <w:t>________________________________________</w:t>
      </w:r>
    </w:p>
    <w:p w14:paraId="1B39A029" w14:textId="77777777" w:rsidR="00D202F4" w:rsidRDefault="00D202F4" w:rsidP="00D202F4">
      <w:pPr>
        <w:rPr>
          <w:rFonts w:ascii="Times New Roman" w:hAnsi="Times New Roman" w:cs="Times New Roman"/>
          <w:sz w:val="24"/>
        </w:rPr>
      </w:pPr>
      <w:r w:rsidRPr="00784D67">
        <w:rPr>
          <w:rFonts w:ascii="Times New Roman" w:hAnsi="Times New Roman" w:cs="Times New Roman"/>
          <w:sz w:val="24"/>
        </w:rPr>
        <w:t>STATE OF</w:t>
      </w:r>
      <w:r>
        <w:rPr>
          <w:rFonts w:ascii="Times New Roman" w:hAnsi="Times New Roman" w:cs="Times New Roman"/>
          <w:sz w:val="24"/>
        </w:rPr>
        <w:t xml:space="preserve"> OKLAHOMA)</w:t>
      </w:r>
    </w:p>
    <w:p w14:paraId="0CC213CC" w14:textId="77777777" w:rsidR="00D202F4" w:rsidRDefault="00D202F4" w:rsidP="00D202F4">
      <w:pPr>
        <w:ind w:left="2160" w:firstLine="720"/>
        <w:rPr>
          <w:rFonts w:ascii="Times New Roman" w:hAnsi="Times New Roman" w:cs="Times New Roman"/>
          <w:sz w:val="24"/>
        </w:rPr>
      </w:pPr>
      <w:r w:rsidRPr="00784D67">
        <w:rPr>
          <w:rFonts w:ascii="Times New Roman" w:hAnsi="Times New Roman" w:cs="Times New Roman"/>
          <w:sz w:val="24"/>
        </w:rPr>
        <w:t xml:space="preserve"> </w:t>
      </w:r>
      <w:r w:rsidRPr="00136AF7">
        <w:rPr>
          <w:rFonts w:ascii="Times New Roman" w:hAnsi="Times New Roman" w:cs="Times New Roman"/>
          <w:sz w:val="24"/>
        </w:rPr>
        <w:t>) ss.</w:t>
      </w:r>
    </w:p>
    <w:p w14:paraId="0C7E36DB" w14:textId="77777777" w:rsidR="00D202F4" w:rsidRDefault="00D202F4" w:rsidP="00D202F4">
      <w:pPr>
        <w:rPr>
          <w:rFonts w:ascii="Times New Roman" w:hAnsi="Times New Roman" w:cs="Times New Roman"/>
          <w:sz w:val="24"/>
        </w:rPr>
      </w:pPr>
      <w:r>
        <w:rPr>
          <w:rFonts w:ascii="Times New Roman" w:hAnsi="Times New Roman" w:cs="Times New Roman"/>
          <w:sz w:val="24"/>
        </w:rPr>
        <w:t>NORTHERN DISTRICT OF OKLAHOMA</w:t>
      </w:r>
      <w:r w:rsidRPr="00136AF7">
        <w:rPr>
          <w:rFonts w:ascii="Times New Roman" w:hAnsi="Times New Roman" w:cs="Times New Roman"/>
          <w:sz w:val="24"/>
        </w:rPr>
        <w:t>)</w:t>
      </w:r>
    </w:p>
    <w:p w14:paraId="610B1672" w14:textId="77777777" w:rsidR="00D202F4" w:rsidRDefault="00D202F4" w:rsidP="00D202F4">
      <w:pPr>
        <w:rPr>
          <w:rFonts w:ascii="Times New Roman" w:hAnsi="Times New Roman" w:cs="Times New Roman"/>
          <w:sz w:val="24"/>
        </w:rPr>
      </w:pPr>
      <w:proofErr w:type="gramStart"/>
      <w:r w:rsidRPr="00136AF7">
        <w:rPr>
          <w:rFonts w:ascii="Times New Roman" w:hAnsi="Times New Roman" w:cs="Times New Roman"/>
          <w:sz w:val="24"/>
        </w:rPr>
        <w:t>I  hereby</w:t>
      </w:r>
      <w:proofErr w:type="gramEnd"/>
      <w:r w:rsidRPr="00136AF7">
        <w:rPr>
          <w:rFonts w:ascii="Times New Roman" w:hAnsi="Times New Roman" w:cs="Times New Roman"/>
          <w:sz w:val="24"/>
        </w:rPr>
        <w:t xml:space="preserve">  certify  that  I,  on  the  _________  day  of  ____________________,  20____,  at  the</w:t>
      </w:r>
    </w:p>
    <w:p w14:paraId="0168F7AC" w14:textId="77777777" w:rsidR="00D202F4" w:rsidRDefault="00D202F4" w:rsidP="00D202F4">
      <w:pPr>
        <w:rPr>
          <w:rFonts w:ascii="Times New Roman" w:hAnsi="Times New Roman" w:cs="Times New Roman"/>
          <w:sz w:val="24"/>
        </w:rPr>
      </w:pPr>
      <w:r w:rsidRPr="00136AF7">
        <w:rPr>
          <w:rFonts w:ascii="Times New Roman" w:hAnsi="Times New Roman" w:cs="Times New Roman"/>
          <w:sz w:val="24"/>
        </w:rPr>
        <w:t xml:space="preserve">____________________________________, Post Office, in the County of </w:t>
      </w:r>
      <w:r>
        <w:rPr>
          <w:rFonts w:ascii="Times New Roman" w:hAnsi="Times New Roman" w:cs="Times New Roman"/>
          <w:sz w:val="24"/>
        </w:rPr>
        <w:t>NORTHERN OKLAHOMA</w:t>
      </w:r>
      <w:r w:rsidRPr="00136AF7">
        <w:rPr>
          <w:rFonts w:ascii="Times New Roman" w:hAnsi="Times New Roman" w:cs="Times New Roman"/>
          <w:sz w:val="24"/>
        </w:rPr>
        <w:t>, State of O</w:t>
      </w:r>
      <w:r>
        <w:rPr>
          <w:rFonts w:ascii="Times New Roman" w:hAnsi="Times New Roman" w:cs="Times New Roman"/>
          <w:sz w:val="24"/>
        </w:rPr>
        <w:t>KLAHOMA CITY.</w:t>
      </w:r>
    </w:p>
    <w:p w14:paraId="32F2364F" w14:textId="77777777" w:rsidR="00D202F4" w:rsidRDefault="00D202F4" w:rsidP="00D202F4">
      <w:pPr>
        <w:rPr>
          <w:rFonts w:ascii="Times New Roman" w:hAnsi="Times New Roman" w:cs="Times New Roman"/>
          <w:sz w:val="24"/>
        </w:rPr>
      </w:pPr>
      <w:r w:rsidRPr="00136AF7">
        <w:rPr>
          <w:rFonts w:ascii="Times New Roman" w:hAnsi="Times New Roman" w:cs="Times New Roman"/>
          <w:sz w:val="24"/>
        </w:rPr>
        <w:t>served         the         within         Subpoena         Duces         Tecum         on         the         within         named  ______________________________________   by   mailing   a   true   copy   thereof   to   the   aforesaid</w:t>
      </w:r>
      <w:r w:rsidRPr="0026526A">
        <w:rPr>
          <w:rFonts w:ascii="Times New Roman" w:hAnsi="Times New Roman" w:cs="Times New Roman"/>
          <w:sz w:val="24"/>
        </w:rPr>
        <w:t>____</w:t>
      </w:r>
      <w:r>
        <w:rPr>
          <w:rFonts w:ascii="Times New Roman" w:hAnsi="Times New Roman" w:cs="Times New Roman"/>
          <w:sz w:val="24"/>
        </w:rPr>
        <w:t xml:space="preserve">____________________________ at </w:t>
      </w:r>
      <w:r w:rsidRPr="0026526A">
        <w:rPr>
          <w:rFonts w:ascii="Times New Roman" w:hAnsi="Times New Roman" w:cs="Times New Roman"/>
          <w:sz w:val="24"/>
        </w:rPr>
        <w:t>_____________________________ shown above.</w:t>
      </w:r>
    </w:p>
    <w:p w14:paraId="111A50B7" w14:textId="77777777" w:rsidR="00D202F4" w:rsidRDefault="00D202F4" w:rsidP="00D202F4">
      <w:pPr>
        <w:rPr>
          <w:rFonts w:ascii="Times New Roman" w:hAnsi="Times New Roman" w:cs="Times New Roman"/>
          <w:sz w:val="24"/>
        </w:rPr>
      </w:pPr>
      <w:r w:rsidRPr="0026526A">
        <w:rPr>
          <w:rFonts w:ascii="Times New Roman" w:hAnsi="Times New Roman" w:cs="Times New Roman"/>
          <w:sz w:val="24"/>
        </w:rPr>
        <w:t>Sheriff’s Fees $_______________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39973D8E" w14:textId="77777777" w:rsidR="00D202F4" w:rsidRDefault="00D202F4" w:rsidP="00D202F4">
      <w:pPr>
        <w:rPr>
          <w:rFonts w:ascii="Times New Roman" w:hAnsi="Times New Roman" w:cs="Times New Roman"/>
          <w:sz w:val="24"/>
        </w:rPr>
      </w:pPr>
      <w:r w:rsidRPr="0026526A">
        <w:rPr>
          <w:rFonts w:ascii="Times New Roman" w:hAnsi="Times New Roman" w:cs="Times New Roman"/>
          <w:sz w:val="24"/>
        </w:rPr>
        <w:t>Witness Fees $________________</w:t>
      </w:r>
    </w:p>
    <w:p w14:paraId="7A215433" w14:textId="77777777" w:rsidR="00D202F4" w:rsidRDefault="00D202F4" w:rsidP="00D202F4">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gramStart"/>
      <w:r w:rsidRPr="0026526A">
        <w:rPr>
          <w:rFonts w:ascii="Times New Roman" w:hAnsi="Times New Roman" w:cs="Times New Roman"/>
          <w:sz w:val="24"/>
        </w:rPr>
        <w:t>By:_</w:t>
      </w:r>
      <w:proofErr w:type="gramEnd"/>
      <w:r w:rsidRPr="0026526A">
        <w:rPr>
          <w:rFonts w:ascii="Times New Roman" w:hAnsi="Times New Roman" w:cs="Times New Roman"/>
          <w:sz w:val="24"/>
        </w:rPr>
        <w:t xml:space="preserve">_____________________________________   </w:t>
      </w:r>
    </w:p>
    <w:p w14:paraId="6BA8285A" w14:textId="77777777" w:rsidR="00D202F4" w:rsidRPr="0026526A" w:rsidRDefault="00D202F4" w:rsidP="00D202F4">
      <w:pPr>
        <w:rPr>
          <w:rFonts w:ascii="Times New Roman" w:hAnsi="Times New Roman" w:cs="Times New Roman"/>
          <w:sz w:val="24"/>
        </w:rPr>
      </w:pPr>
      <w:r w:rsidRPr="0026526A">
        <w:rPr>
          <w:rFonts w:ascii="Times New Roman" w:hAnsi="Times New Roman" w:cs="Times New Roman"/>
          <w:sz w:val="24"/>
        </w:rPr>
        <w:t>*See annexed Addendum ______*</w:t>
      </w:r>
    </w:p>
    <w:p w14:paraId="17BE9A4F" w14:textId="77777777" w:rsidR="009B66C7" w:rsidRDefault="009B66C7" w:rsidP="009B66C7">
      <w:pPr>
        <w:jc w:val="center"/>
        <w:rPr>
          <w:rFonts w:ascii="Times New Roman" w:hAnsi="Times New Roman" w:cs="Times New Roman"/>
          <w:sz w:val="24"/>
          <w:szCs w:val="24"/>
        </w:rPr>
      </w:pPr>
      <w:r w:rsidRPr="00327849">
        <w:rPr>
          <w:rFonts w:ascii="Times New Roman" w:hAnsi="Times New Roman" w:cs="Times New Roman"/>
          <w:sz w:val="24"/>
          <w:szCs w:val="24"/>
        </w:rPr>
        <w:lastRenderedPageBreak/>
        <w:t xml:space="preserve">IN THE </w:t>
      </w:r>
      <w:r>
        <w:rPr>
          <w:rFonts w:ascii="Times New Roman" w:hAnsi="Times New Roman" w:cs="Times New Roman"/>
          <w:sz w:val="24"/>
          <w:szCs w:val="24"/>
        </w:rPr>
        <w:t xml:space="preserve">NORTHERN </w:t>
      </w:r>
      <w:r w:rsidRPr="00327849">
        <w:rPr>
          <w:rFonts w:ascii="Times New Roman" w:hAnsi="Times New Roman" w:cs="Times New Roman"/>
          <w:sz w:val="24"/>
          <w:szCs w:val="24"/>
        </w:rPr>
        <w:t xml:space="preserve">DISTRICT COURT OF </w:t>
      </w:r>
      <w:r>
        <w:rPr>
          <w:rFonts w:ascii="Times New Roman" w:hAnsi="Times New Roman" w:cs="Times New Roman"/>
          <w:sz w:val="24"/>
          <w:szCs w:val="24"/>
        </w:rPr>
        <w:t>OKLAHOMA</w:t>
      </w:r>
      <w:r w:rsidRPr="00327849">
        <w:rPr>
          <w:rFonts w:ascii="Times New Roman" w:hAnsi="Times New Roman" w:cs="Times New Roman"/>
          <w:sz w:val="24"/>
          <w:szCs w:val="24"/>
        </w:rPr>
        <w:t xml:space="preserve"> COUNTY</w:t>
      </w:r>
    </w:p>
    <w:p w14:paraId="06329295" w14:textId="77777777" w:rsidR="009B66C7" w:rsidRDefault="009B66C7" w:rsidP="009B66C7">
      <w:pPr>
        <w:jc w:val="center"/>
        <w:rPr>
          <w:rFonts w:ascii="Times New Roman" w:hAnsi="Times New Roman" w:cs="Times New Roman"/>
          <w:sz w:val="24"/>
          <w:szCs w:val="24"/>
        </w:rPr>
      </w:pPr>
      <w:r w:rsidRPr="00327849">
        <w:rPr>
          <w:rFonts w:ascii="Times New Roman" w:hAnsi="Times New Roman" w:cs="Times New Roman"/>
          <w:sz w:val="24"/>
          <w:szCs w:val="24"/>
        </w:rPr>
        <w:t>STATE OF OKLAHOMA</w:t>
      </w:r>
    </w:p>
    <w:p w14:paraId="5D2E1559" w14:textId="77777777" w:rsidR="009B66C7" w:rsidRPr="00327849" w:rsidRDefault="009B66C7" w:rsidP="009B66C7">
      <w:pPr>
        <w:jc w:val="center"/>
        <w:rPr>
          <w:rFonts w:ascii="Times New Roman" w:hAnsi="Times New Roman" w:cs="Times New Roman"/>
          <w:sz w:val="24"/>
          <w:szCs w:val="24"/>
        </w:rPr>
      </w:pPr>
    </w:p>
    <w:p w14:paraId="4BF5F284" w14:textId="77777777" w:rsidR="009B66C7" w:rsidRPr="00327849" w:rsidRDefault="009B66C7" w:rsidP="009B66C7">
      <w:pPr>
        <w:rPr>
          <w:rFonts w:ascii="Times New Roman" w:hAnsi="Times New Roman" w:cs="Times New Roman"/>
          <w:sz w:val="24"/>
          <w:szCs w:val="24"/>
        </w:rPr>
      </w:pPr>
      <w:r>
        <w:rPr>
          <w:rFonts w:ascii="Times New Roman" w:hAnsi="Times New Roman" w:cs="Times New Roman"/>
          <w:sz w:val="24"/>
          <w:szCs w:val="24"/>
        </w:rPr>
        <w:t>ESTATE OF SAMANTHA CROW, GREGORY CROW</w:t>
      </w:r>
      <w:r w:rsidRPr="00327849">
        <w:rPr>
          <w:rFonts w:ascii="Times New Roman" w:hAnsi="Times New Roman" w:cs="Times New Roman"/>
          <w:sz w:val="24"/>
          <w:szCs w:val="24"/>
        </w:rPr>
        <w:t>,</w:t>
      </w:r>
      <w:r>
        <w:rPr>
          <w:rFonts w:ascii="Times New Roman" w:hAnsi="Times New Roman" w:cs="Times New Roman"/>
          <w:sz w:val="24"/>
          <w:szCs w:val="24"/>
        </w:rPr>
        <w:t xml:space="preserve"> EXECUTOR</w:t>
      </w:r>
      <w:r w:rsidRPr="00327849">
        <w:rPr>
          <w:rFonts w:ascii="Times New Roman" w:hAnsi="Times New Roman" w:cs="Times New Roman"/>
          <w:sz w:val="24"/>
          <w:szCs w:val="24"/>
        </w:rPr>
        <w:t xml:space="preserve"> </w:t>
      </w:r>
    </w:p>
    <w:p w14:paraId="35657D1B" w14:textId="77777777" w:rsidR="009B66C7" w:rsidRDefault="009B66C7" w:rsidP="009B66C7">
      <w:pPr>
        <w:rPr>
          <w:rFonts w:ascii="Times New Roman" w:hAnsi="Times New Roman" w:cs="Times New Roman"/>
          <w:sz w:val="24"/>
          <w:szCs w:val="24"/>
        </w:rPr>
      </w:pPr>
      <w:r w:rsidRPr="00327849">
        <w:rPr>
          <w:rFonts w:ascii="Times New Roman" w:hAnsi="Times New Roman" w:cs="Times New Roman"/>
          <w:sz w:val="24"/>
          <w:szCs w:val="24"/>
        </w:rPr>
        <w:t xml:space="preserve">PETITIONER, </w:t>
      </w:r>
    </w:p>
    <w:p w14:paraId="10501BB2" w14:textId="77777777" w:rsidR="009B66C7" w:rsidRDefault="009B66C7" w:rsidP="009B66C7">
      <w:pPr>
        <w:rPr>
          <w:rFonts w:ascii="Times New Roman" w:hAnsi="Times New Roman" w:cs="Times New Roman"/>
          <w:sz w:val="24"/>
          <w:szCs w:val="24"/>
        </w:rPr>
      </w:pPr>
      <w:r w:rsidRPr="00327849">
        <w:rPr>
          <w:rFonts w:ascii="Times New Roman" w:hAnsi="Times New Roman" w:cs="Times New Roman"/>
          <w:sz w:val="24"/>
          <w:szCs w:val="24"/>
        </w:rPr>
        <w:t xml:space="preserve">AND </w:t>
      </w:r>
    </w:p>
    <w:p w14:paraId="6735381A" w14:textId="77777777" w:rsidR="009B66C7" w:rsidRDefault="009B66C7" w:rsidP="009B66C7">
      <w:pPr>
        <w:rPr>
          <w:rFonts w:ascii="Times New Roman" w:hAnsi="Times New Roman" w:cs="Times New Roman"/>
          <w:sz w:val="24"/>
          <w:szCs w:val="24"/>
        </w:rPr>
      </w:pPr>
      <w:r>
        <w:rPr>
          <w:rFonts w:ascii="Times New Roman" w:hAnsi="Times New Roman" w:cs="Times New Roman"/>
          <w:sz w:val="24"/>
          <w:szCs w:val="24"/>
        </w:rPr>
        <w:t>DR. RICHARD SAYER</w:t>
      </w:r>
      <w:r w:rsidRPr="00327849">
        <w:rPr>
          <w:rFonts w:ascii="Times New Roman" w:hAnsi="Times New Roman" w:cs="Times New Roman"/>
          <w:sz w:val="24"/>
          <w:szCs w:val="24"/>
        </w:rPr>
        <w:t xml:space="preserve">, </w:t>
      </w:r>
    </w:p>
    <w:p w14:paraId="7FB63A59" w14:textId="77777777" w:rsidR="009B66C7" w:rsidRDefault="009B66C7" w:rsidP="009B66C7">
      <w:pPr>
        <w:rPr>
          <w:rFonts w:ascii="Times New Roman" w:hAnsi="Times New Roman" w:cs="Times New Roman"/>
          <w:sz w:val="24"/>
          <w:szCs w:val="24"/>
        </w:rPr>
      </w:pPr>
      <w:r w:rsidRPr="00327849">
        <w:rPr>
          <w:rFonts w:ascii="Times New Roman" w:hAnsi="Times New Roman" w:cs="Times New Roman"/>
          <w:sz w:val="24"/>
          <w:szCs w:val="24"/>
        </w:rPr>
        <w:t xml:space="preserve">RESPONDENT.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27849">
        <w:rPr>
          <w:rFonts w:ascii="Times New Roman" w:hAnsi="Times New Roman" w:cs="Times New Roman"/>
          <w:sz w:val="24"/>
          <w:szCs w:val="24"/>
        </w:rPr>
        <w:t xml:space="preserve">CASE NO.: </w:t>
      </w:r>
    </w:p>
    <w:p w14:paraId="0CE960AC" w14:textId="77777777" w:rsidR="009B66C7" w:rsidRPr="00327849" w:rsidRDefault="009B66C7" w:rsidP="009B66C7">
      <w:pPr>
        <w:ind w:left="4320" w:firstLine="720"/>
        <w:rPr>
          <w:rFonts w:ascii="Times New Roman" w:hAnsi="Times New Roman" w:cs="Times New Roman"/>
          <w:sz w:val="24"/>
          <w:szCs w:val="24"/>
        </w:rPr>
      </w:pPr>
      <w:r w:rsidRPr="00327849">
        <w:rPr>
          <w:rFonts w:ascii="Times New Roman" w:hAnsi="Times New Roman" w:cs="Times New Roman"/>
          <w:sz w:val="24"/>
          <w:szCs w:val="24"/>
        </w:rPr>
        <w:t xml:space="preserve">FDDOCKETE </w:t>
      </w:r>
    </w:p>
    <w:p w14:paraId="702E4F2B" w14:textId="77777777" w:rsidR="009B66C7" w:rsidRDefault="009B66C7" w:rsidP="009B66C7">
      <w:pPr>
        <w:rPr>
          <w:rFonts w:ascii="Times New Roman" w:hAnsi="Times New Roman" w:cs="Times New Roman"/>
          <w:sz w:val="24"/>
          <w:szCs w:val="24"/>
        </w:rPr>
      </w:pPr>
    </w:p>
    <w:p w14:paraId="3BA016AA" w14:textId="77777777" w:rsidR="009B66C7" w:rsidRDefault="009B66C7" w:rsidP="009B66C7">
      <w:pPr>
        <w:jc w:val="center"/>
        <w:rPr>
          <w:rFonts w:ascii="Times New Roman" w:hAnsi="Times New Roman" w:cs="Times New Roman"/>
          <w:b/>
          <w:bCs/>
          <w:sz w:val="24"/>
          <w:szCs w:val="24"/>
        </w:rPr>
      </w:pPr>
      <w:r w:rsidRPr="00327849">
        <w:rPr>
          <w:rFonts w:ascii="Times New Roman" w:hAnsi="Times New Roman" w:cs="Times New Roman"/>
          <w:b/>
          <w:bCs/>
          <w:sz w:val="24"/>
          <w:szCs w:val="24"/>
        </w:rPr>
        <w:t>NOTICE OF DEPOSITION</w:t>
      </w:r>
    </w:p>
    <w:p w14:paraId="07923CEC" w14:textId="77777777" w:rsidR="009B66C7" w:rsidRPr="00327849" w:rsidRDefault="009B66C7" w:rsidP="009B66C7">
      <w:pPr>
        <w:jc w:val="center"/>
        <w:rPr>
          <w:rFonts w:ascii="Times New Roman" w:hAnsi="Times New Roman" w:cs="Times New Roman"/>
          <w:b/>
          <w:bCs/>
          <w:sz w:val="24"/>
          <w:szCs w:val="24"/>
        </w:rPr>
      </w:pPr>
    </w:p>
    <w:p w14:paraId="1037CFF3" w14:textId="77777777" w:rsidR="009B66C7" w:rsidRDefault="009B66C7" w:rsidP="009B66C7">
      <w:pPr>
        <w:spacing w:after="0"/>
        <w:rPr>
          <w:rFonts w:ascii="Times New Roman" w:hAnsi="Times New Roman" w:cs="Times New Roman"/>
          <w:sz w:val="24"/>
          <w:szCs w:val="24"/>
        </w:rPr>
      </w:pPr>
      <w:r w:rsidRPr="00327849">
        <w:rPr>
          <w:rFonts w:ascii="Times New Roman" w:hAnsi="Times New Roman" w:cs="Times New Roman"/>
          <w:sz w:val="24"/>
          <w:szCs w:val="24"/>
        </w:rPr>
        <w:t>TO:</w:t>
      </w:r>
      <w:r>
        <w:rPr>
          <w:rFonts w:ascii="Times New Roman" w:hAnsi="Times New Roman" w:cs="Times New Roman"/>
          <w:sz w:val="24"/>
          <w:szCs w:val="24"/>
        </w:rPr>
        <w:tab/>
      </w:r>
      <w:r w:rsidRPr="00327849">
        <w:rPr>
          <w:rFonts w:ascii="Times New Roman" w:hAnsi="Times New Roman" w:cs="Times New Roman"/>
          <w:sz w:val="24"/>
          <w:szCs w:val="24"/>
        </w:rPr>
        <w:t xml:space="preserve"> </w:t>
      </w:r>
      <w:r>
        <w:rPr>
          <w:rFonts w:ascii="Times New Roman" w:hAnsi="Times New Roman" w:cs="Times New Roman"/>
          <w:sz w:val="24"/>
          <w:szCs w:val="24"/>
        </w:rPr>
        <w:t>Dr. Richard Sayer</w:t>
      </w:r>
    </w:p>
    <w:p w14:paraId="4831692E" w14:textId="77777777" w:rsidR="009B66C7" w:rsidRDefault="009B66C7" w:rsidP="009B66C7">
      <w:pPr>
        <w:spacing w:after="0"/>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North Drexel Blvd</w:t>
      </w:r>
      <w:r w:rsidRPr="004A2171">
        <w:rPr>
          <w:rFonts w:ascii="Times New Roman" w:eastAsia="Times New Roman" w:hAnsi="Times New Roman" w:cs="Times New Roman"/>
          <w:sz w:val="24"/>
          <w:szCs w:val="24"/>
        </w:rPr>
        <w:t xml:space="preserve"> </w:t>
      </w:r>
    </w:p>
    <w:p w14:paraId="2A9CE3A0" w14:textId="77777777" w:rsidR="009B66C7" w:rsidRDefault="009B66C7" w:rsidP="009B66C7">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3281 North </w:t>
      </w:r>
      <w:r w:rsidRPr="004A2171">
        <w:rPr>
          <w:rFonts w:ascii="Times New Roman" w:eastAsia="Times New Roman" w:hAnsi="Times New Roman" w:cs="Times New Roman"/>
          <w:sz w:val="24"/>
          <w:szCs w:val="24"/>
        </w:rPr>
        <w:t>Oklahoma 7311</w:t>
      </w:r>
      <w:r>
        <w:rPr>
          <w:rFonts w:ascii="Times New Roman" w:eastAsia="Times New Roman" w:hAnsi="Times New Roman" w:cs="Times New Roman"/>
          <w:sz w:val="24"/>
          <w:szCs w:val="24"/>
        </w:rPr>
        <w:t>4</w:t>
      </w:r>
    </w:p>
    <w:p w14:paraId="5FD549C3" w14:textId="77777777" w:rsidR="009B66C7" w:rsidRDefault="009B66C7" w:rsidP="009B66C7">
      <w:pPr>
        <w:spacing w:after="0"/>
        <w:ind w:firstLine="720"/>
        <w:rPr>
          <w:rFonts w:ascii="Times New Roman" w:eastAsia="Times New Roman" w:hAnsi="Times New Roman" w:cs="Times New Roman"/>
          <w:sz w:val="24"/>
          <w:szCs w:val="24"/>
        </w:rPr>
      </w:pPr>
    </w:p>
    <w:p w14:paraId="147BB979" w14:textId="77777777" w:rsidR="009B66C7" w:rsidRPr="004A2171" w:rsidRDefault="009B66C7" w:rsidP="009B66C7">
      <w:pPr>
        <w:spacing w:after="0"/>
        <w:ind w:firstLine="720"/>
        <w:rPr>
          <w:rFonts w:ascii="Times New Roman" w:hAnsi="Times New Roman" w:cs="Times New Roman"/>
          <w:sz w:val="24"/>
          <w:szCs w:val="24"/>
        </w:rPr>
      </w:pPr>
    </w:p>
    <w:p w14:paraId="6987258E" w14:textId="77777777" w:rsidR="009B66C7" w:rsidRPr="00327849" w:rsidRDefault="009B66C7" w:rsidP="009B66C7">
      <w:pPr>
        <w:ind w:firstLine="720"/>
        <w:rPr>
          <w:rFonts w:ascii="Times New Roman" w:hAnsi="Times New Roman" w:cs="Times New Roman"/>
          <w:sz w:val="24"/>
          <w:szCs w:val="24"/>
        </w:rPr>
      </w:pPr>
      <w:r w:rsidRPr="00327849">
        <w:rPr>
          <w:rFonts w:ascii="Times New Roman" w:hAnsi="Times New Roman" w:cs="Times New Roman"/>
          <w:sz w:val="24"/>
          <w:szCs w:val="24"/>
        </w:rPr>
        <w:t xml:space="preserve">Please take notice that, pursuant to 12 Okla. Stat. Ann. § 3230, Petitioner, </w:t>
      </w:r>
      <w:r>
        <w:rPr>
          <w:rFonts w:ascii="Times New Roman" w:hAnsi="Times New Roman" w:cs="Times New Roman"/>
          <w:sz w:val="24"/>
          <w:szCs w:val="24"/>
        </w:rPr>
        <w:t>Estate of Samantha Crow, Gregory Crow, Executor</w:t>
      </w:r>
      <w:r w:rsidRPr="00327849">
        <w:rPr>
          <w:rFonts w:ascii="Times New Roman" w:hAnsi="Times New Roman" w:cs="Times New Roman"/>
          <w:sz w:val="24"/>
          <w:szCs w:val="24"/>
        </w:rPr>
        <w:t>, will take the deposition upon oral examination of Respondent,</w:t>
      </w:r>
      <w:r>
        <w:rPr>
          <w:rFonts w:ascii="Times New Roman" w:hAnsi="Times New Roman" w:cs="Times New Roman"/>
          <w:sz w:val="24"/>
          <w:szCs w:val="24"/>
        </w:rPr>
        <w:t xml:space="preserve"> Dr. Richard Sayer.</w:t>
      </w:r>
      <w:r w:rsidRPr="00327849">
        <w:rPr>
          <w:rFonts w:ascii="Times New Roman" w:hAnsi="Times New Roman" w:cs="Times New Roman"/>
          <w:sz w:val="24"/>
          <w:szCs w:val="24"/>
        </w:rPr>
        <w:t xml:space="preserve"> </w:t>
      </w:r>
    </w:p>
    <w:p w14:paraId="00B8A72F" w14:textId="77777777" w:rsidR="009B66C7" w:rsidRDefault="009B66C7" w:rsidP="009B66C7">
      <w:pPr>
        <w:rPr>
          <w:rFonts w:ascii="Times New Roman" w:hAnsi="Times New Roman" w:cs="Times New Roman"/>
          <w:sz w:val="24"/>
          <w:szCs w:val="24"/>
        </w:rPr>
      </w:pPr>
      <w:r w:rsidRPr="00327849">
        <w:rPr>
          <w:rFonts w:ascii="Times New Roman" w:hAnsi="Times New Roman" w:cs="Times New Roman"/>
          <w:sz w:val="24"/>
          <w:szCs w:val="24"/>
        </w:rPr>
        <w:t>The deposition will take place on the day of</w:t>
      </w:r>
      <w:r>
        <w:rPr>
          <w:rFonts w:ascii="Times New Roman" w:hAnsi="Times New Roman" w:cs="Times New Roman"/>
          <w:sz w:val="24"/>
          <w:szCs w:val="24"/>
        </w:rPr>
        <w:t xml:space="preserve"> </w:t>
      </w:r>
      <w:r w:rsidRPr="00327849">
        <w:rPr>
          <w:rFonts w:ascii="Times New Roman" w:hAnsi="Times New Roman" w:cs="Times New Roman"/>
          <w:sz w:val="24"/>
          <w:szCs w:val="24"/>
        </w:rPr>
        <w:t xml:space="preserve">at 9:00 a.m. at the offices of </w:t>
      </w:r>
      <w:r>
        <w:rPr>
          <w:rFonts w:ascii="Times New Roman" w:hAnsi="Times New Roman" w:cs="Times New Roman"/>
          <w:sz w:val="24"/>
          <w:szCs w:val="24"/>
        </w:rPr>
        <w:t xml:space="preserve">Reynolds &amp; Starr. </w:t>
      </w:r>
      <w:r w:rsidRPr="00F61772">
        <w:rPr>
          <w:rFonts w:ascii="Times New Roman" w:hAnsi="Times New Roman" w:cs="Times New Roman"/>
          <w:sz w:val="24"/>
          <w:szCs w:val="24"/>
        </w:rPr>
        <w:t>P</w:t>
      </w:r>
      <w:r>
        <w:rPr>
          <w:rFonts w:ascii="Times New Roman" w:hAnsi="Times New Roman" w:cs="Times New Roman"/>
          <w:sz w:val="24"/>
          <w:szCs w:val="24"/>
        </w:rPr>
        <w:t>.</w:t>
      </w:r>
      <w:r w:rsidRPr="00F61772">
        <w:rPr>
          <w:rFonts w:ascii="Times New Roman" w:hAnsi="Times New Roman" w:cs="Times New Roman"/>
          <w:sz w:val="24"/>
          <w:szCs w:val="24"/>
        </w:rPr>
        <w:t xml:space="preserve">C.  </w:t>
      </w:r>
      <w:r w:rsidRPr="00F61772">
        <w:rPr>
          <w:rFonts w:ascii="Times New Roman" w:eastAsia="Times New Roman" w:hAnsi="Times New Roman" w:cs="Times New Roman"/>
          <w:sz w:val="24"/>
          <w:szCs w:val="24"/>
          <w:bdr w:val="none" w:sz="0" w:space="0" w:color="auto" w:frame="1"/>
        </w:rPr>
        <w:t>5024 NW Oklahoma City 87311</w:t>
      </w:r>
      <w:r w:rsidRPr="00327849">
        <w:rPr>
          <w:rFonts w:ascii="Times New Roman" w:hAnsi="Times New Roman" w:cs="Times New Roman"/>
          <w:sz w:val="24"/>
          <w:szCs w:val="24"/>
        </w:rPr>
        <w:t>. The deposition will take place before an officer authorized to administer oaths and will continue from day to day until completed</w:t>
      </w:r>
      <w:r>
        <w:rPr>
          <w:rFonts w:ascii="Times New Roman" w:hAnsi="Times New Roman" w:cs="Times New Roman"/>
          <w:sz w:val="24"/>
          <w:szCs w:val="24"/>
        </w:rPr>
        <w:t>.</w:t>
      </w:r>
    </w:p>
    <w:p w14:paraId="46F26D72" w14:textId="77777777" w:rsidR="009B66C7" w:rsidRDefault="009B66C7" w:rsidP="009B66C7">
      <w:pPr>
        <w:rPr>
          <w:rFonts w:ascii="Times New Roman" w:hAnsi="Times New Roman" w:cs="Times New Roman"/>
          <w:sz w:val="24"/>
          <w:szCs w:val="24"/>
        </w:rPr>
      </w:pPr>
    </w:p>
    <w:p w14:paraId="5D5D912B" w14:textId="77777777" w:rsidR="009B66C7" w:rsidRDefault="009B66C7" w:rsidP="009B66C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w:t>
      </w:r>
    </w:p>
    <w:p w14:paraId="63CE8A1C" w14:textId="77777777" w:rsidR="009B66C7" w:rsidRDefault="009B66C7" w:rsidP="009B66C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05953E46" w14:textId="77777777" w:rsidR="009B66C7" w:rsidRDefault="009B66C7" w:rsidP="009B66C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Reynolds, Managing Partner</w:t>
      </w:r>
    </w:p>
    <w:p w14:paraId="4982BEB3" w14:textId="77777777" w:rsidR="009B66C7" w:rsidRPr="00327849" w:rsidRDefault="009B66C7" w:rsidP="009B66C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Counsel for Petitioner</w:t>
      </w:r>
    </w:p>
    <w:p w14:paraId="687CF507" w14:textId="77777777" w:rsidR="004E1CB0" w:rsidRPr="00B25172" w:rsidRDefault="004E1CB0" w:rsidP="004E1CB0">
      <w:pPr>
        <w:jc w:val="center"/>
        <w:rPr>
          <w:rFonts w:ascii="Times New Roman" w:hAnsi="Times New Roman"/>
          <w:sz w:val="24"/>
        </w:rPr>
      </w:pPr>
      <w:r w:rsidRPr="00B25172">
        <w:rPr>
          <w:rFonts w:ascii="Times New Roman" w:hAnsi="Times New Roman"/>
          <w:sz w:val="24"/>
        </w:rPr>
        <w:lastRenderedPageBreak/>
        <w:t>IN THE DISTRICT COURT OF OKLAHOMA COUNTY</w:t>
      </w:r>
    </w:p>
    <w:p w14:paraId="1CD100C9" w14:textId="77777777" w:rsidR="004E1CB0" w:rsidRPr="00B25172" w:rsidRDefault="004E1CB0" w:rsidP="004E1CB0">
      <w:pPr>
        <w:jc w:val="center"/>
        <w:rPr>
          <w:rFonts w:ascii="Times New Roman" w:hAnsi="Times New Roman"/>
          <w:sz w:val="24"/>
        </w:rPr>
      </w:pPr>
      <w:r w:rsidRPr="00B25172">
        <w:rPr>
          <w:rFonts w:ascii="Times New Roman" w:hAnsi="Times New Roman"/>
          <w:sz w:val="24"/>
        </w:rPr>
        <w:t>STATE OF OKLAHOMA</w:t>
      </w:r>
    </w:p>
    <w:p w14:paraId="1917E06F" w14:textId="77777777" w:rsidR="004E1CB0" w:rsidRPr="00B25172" w:rsidRDefault="004E1CB0" w:rsidP="004E1CB0">
      <w:pPr>
        <w:rPr>
          <w:rFonts w:ascii="Times New Roman" w:hAnsi="Times New Roman"/>
          <w:sz w:val="24"/>
        </w:rPr>
      </w:pPr>
    </w:p>
    <w:p w14:paraId="4409CBC1" w14:textId="77777777" w:rsidR="004E1CB0" w:rsidRPr="00B25172" w:rsidRDefault="004E1CB0" w:rsidP="004E1CB0">
      <w:pPr>
        <w:rPr>
          <w:rFonts w:ascii="Times New Roman" w:hAnsi="Times New Roman"/>
          <w:sz w:val="24"/>
        </w:rPr>
      </w:pPr>
      <w:r>
        <w:rPr>
          <w:rFonts w:ascii="Times New Roman" w:hAnsi="Times New Roman"/>
          <w:sz w:val="24"/>
        </w:rPr>
        <w:t>Estate of Samantha Crow, Gregory Crow</w:t>
      </w:r>
      <w:r w:rsidRPr="00B25172">
        <w:rPr>
          <w:rFonts w:ascii="Times New Roman" w:hAnsi="Times New Roman"/>
          <w:sz w:val="24"/>
        </w:rPr>
        <w:t>,</w:t>
      </w:r>
      <w:r>
        <w:rPr>
          <w:rFonts w:ascii="Times New Roman" w:hAnsi="Times New Roman"/>
          <w:sz w:val="24"/>
        </w:rPr>
        <w:t xml:space="preserve"> Executor</w:t>
      </w:r>
      <w:r w:rsidRPr="00B25172">
        <w:rPr>
          <w:rFonts w:ascii="Times New Roman" w:hAnsi="Times New Roman"/>
          <w:sz w:val="24"/>
        </w:rPr>
        <w:tab/>
        <w:t>)</w:t>
      </w:r>
    </w:p>
    <w:p w14:paraId="46DA8540" w14:textId="77777777" w:rsidR="004E1CB0" w:rsidRPr="00B25172" w:rsidRDefault="004E1CB0" w:rsidP="004E1CB0">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4836D5CC" w14:textId="77777777" w:rsidR="004E1CB0" w:rsidRPr="00B25172" w:rsidRDefault="004E1CB0" w:rsidP="004E1CB0">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t>Plaintiff</w:t>
      </w:r>
      <w:r>
        <w:rPr>
          <w:rFonts w:ascii="Times New Roman" w:hAnsi="Times New Roman"/>
          <w:sz w:val="24"/>
        </w:rPr>
        <w:t>[s],</w:t>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7AB4BC03" w14:textId="77777777" w:rsidR="004E1CB0" w:rsidRPr="00B25172" w:rsidRDefault="004E1CB0" w:rsidP="004E1CB0">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029DB52E" w14:textId="77777777" w:rsidR="004E1CB0" w:rsidRPr="00B25172" w:rsidRDefault="004E1CB0" w:rsidP="004E1CB0">
      <w:pPr>
        <w:rPr>
          <w:rFonts w:ascii="Times New Roman" w:hAnsi="Times New Roman"/>
          <w:sz w:val="24"/>
        </w:rPr>
      </w:pPr>
      <w:r w:rsidRPr="00B25172">
        <w:rPr>
          <w:rFonts w:ascii="Times New Roman" w:hAnsi="Times New Roman"/>
          <w:sz w:val="24"/>
        </w:rPr>
        <w:t>v.</w:t>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proofErr w:type="gramStart"/>
      <w:r w:rsidRPr="00B25172">
        <w:rPr>
          <w:rFonts w:ascii="Times New Roman" w:hAnsi="Times New Roman"/>
          <w:sz w:val="24"/>
        </w:rPr>
        <w:tab/>
        <w:t xml:space="preserve">)   </w:t>
      </w:r>
      <w:proofErr w:type="gramEnd"/>
      <w:r w:rsidRPr="00B25172">
        <w:rPr>
          <w:rFonts w:ascii="Times New Roman" w:hAnsi="Times New Roman"/>
          <w:sz w:val="24"/>
        </w:rPr>
        <w:t xml:space="preserve">Case No. </w:t>
      </w:r>
    </w:p>
    <w:p w14:paraId="773C6360" w14:textId="77777777" w:rsidR="004E1CB0" w:rsidRPr="00B25172" w:rsidRDefault="004E1CB0" w:rsidP="004E1CB0">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62BD4686" w14:textId="77777777" w:rsidR="004E1CB0" w:rsidRPr="00B25172" w:rsidRDefault="004E1CB0" w:rsidP="004E1CB0">
      <w:pPr>
        <w:rPr>
          <w:rFonts w:ascii="Times New Roman" w:hAnsi="Times New Roman"/>
          <w:sz w:val="24"/>
        </w:rPr>
      </w:pPr>
      <w:r>
        <w:rPr>
          <w:rFonts w:ascii="Times New Roman" w:hAnsi="Times New Roman"/>
          <w:sz w:val="24"/>
        </w:rPr>
        <w:t>Dr. Richard Sayer</w:t>
      </w:r>
      <w:r>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12475BC6" w14:textId="77777777" w:rsidR="004E1CB0" w:rsidRPr="00B25172" w:rsidRDefault="004E1CB0" w:rsidP="004E1CB0">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56986D48" w14:textId="77777777" w:rsidR="004E1CB0" w:rsidRPr="00B25172" w:rsidRDefault="004E1CB0" w:rsidP="004E1CB0">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t>Defendant</w:t>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30A53F65" w14:textId="77777777" w:rsidR="004E1CB0" w:rsidRPr="00B25172" w:rsidRDefault="004E1CB0" w:rsidP="004E1CB0">
      <w:pPr>
        <w:jc w:val="both"/>
        <w:rPr>
          <w:rFonts w:ascii="Times New Roman" w:hAnsi="Times New Roman"/>
          <w:sz w:val="24"/>
        </w:rPr>
      </w:pPr>
    </w:p>
    <w:p w14:paraId="4E7DD02B" w14:textId="77777777" w:rsidR="004E1CB0" w:rsidRPr="00B25172" w:rsidRDefault="004E1CB0" w:rsidP="004E1CB0">
      <w:pPr>
        <w:jc w:val="center"/>
        <w:rPr>
          <w:rFonts w:ascii="Times New Roman" w:hAnsi="Times New Roman"/>
          <w:sz w:val="24"/>
        </w:rPr>
      </w:pPr>
      <w:r>
        <w:rPr>
          <w:rFonts w:ascii="Times New Roman" w:hAnsi="Times New Roman"/>
          <w:bCs/>
          <w:sz w:val="24"/>
        </w:rPr>
        <w:t xml:space="preserve">PLAINTIFF[S] </w:t>
      </w:r>
      <w:r w:rsidRPr="00B25172">
        <w:rPr>
          <w:rFonts w:ascii="Times New Roman" w:hAnsi="Times New Roman"/>
          <w:bCs/>
          <w:sz w:val="24"/>
        </w:rPr>
        <w:t>FIRST DISCOVERY REQUESTS TO</w:t>
      </w:r>
      <w:r>
        <w:rPr>
          <w:rFonts w:ascii="Times New Roman" w:hAnsi="Times New Roman"/>
          <w:bCs/>
          <w:sz w:val="24"/>
        </w:rPr>
        <w:t xml:space="preserve"> DEFENDANT</w:t>
      </w:r>
    </w:p>
    <w:p w14:paraId="4BA7F097" w14:textId="77777777" w:rsidR="004E1CB0" w:rsidRPr="00B25172" w:rsidRDefault="004E1CB0" w:rsidP="004E1CB0">
      <w:pPr>
        <w:spacing w:line="19" w:lineRule="exact"/>
        <w:jc w:val="both"/>
        <w:rPr>
          <w:rFonts w:ascii="Times New Roman" w:hAnsi="Times New Roman"/>
          <w:sz w:val="24"/>
        </w:rPr>
      </w:pPr>
      <w:r w:rsidRPr="00B25172">
        <w:rPr>
          <w:rFonts w:ascii="Times New Roman" w:hAnsi="Times New Roman"/>
          <w:noProof/>
          <w:sz w:val="24"/>
        </w:rPr>
        <mc:AlternateContent>
          <mc:Choice Requires="wps">
            <w:drawing>
              <wp:anchor distT="0" distB="0" distL="114300" distR="114300" simplePos="0" relativeHeight="251659264" behindDoc="1" locked="1" layoutInCell="0" allowOverlap="1" wp14:anchorId="30E2ACFE" wp14:editId="0313631F">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B43A5" id="Rectangle 2"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6h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FGkrSQoo8gGpFbwVDi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jXfqH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04C5AB13" w14:textId="77777777" w:rsidR="004E1CB0" w:rsidRPr="00B25172" w:rsidRDefault="004E1CB0" w:rsidP="004E1CB0">
      <w:pPr>
        <w:jc w:val="both"/>
        <w:rPr>
          <w:rFonts w:ascii="Times New Roman" w:hAnsi="Times New Roman"/>
          <w:sz w:val="24"/>
        </w:rPr>
      </w:pPr>
    </w:p>
    <w:p w14:paraId="2E409FB1" w14:textId="77777777" w:rsidR="004E1CB0" w:rsidRPr="00B25172" w:rsidRDefault="004E1CB0" w:rsidP="004E1CB0">
      <w:pPr>
        <w:ind w:firstLine="720"/>
        <w:jc w:val="both"/>
        <w:rPr>
          <w:rFonts w:ascii="Times New Roman" w:hAnsi="Times New Roman"/>
          <w:sz w:val="24"/>
        </w:rPr>
      </w:pPr>
      <w:r>
        <w:rPr>
          <w:rFonts w:ascii="Times New Roman" w:hAnsi="Times New Roman"/>
          <w:bCs/>
          <w:sz w:val="24"/>
        </w:rPr>
        <w:t>Plaintiff[s]</w:t>
      </w:r>
      <w:r w:rsidRPr="00B25172">
        <w:rPr>
          <w:rFonts w:ascii="Times New Roman" w:hAnsi="Times New Roman"/>
          <w:sz w:val="24"/>
        </w:rPr>
        <w:t xml:space="preserve">, </w:t>
      </w:r>
      <w:r>
        <w:rPr>
          <w:rFonts w:ascii="Times New Roman" w:hAnsi="Times New Roman"/>
          <w:sz w:val="24"/>
        </w:rPr>
        <w:t>Estate of Samantha Crow, Gregory Crow Executor</w:t>
      </w:r>
      <w:r w:rsidRPr="00B25172">
        <w:rPr>
          <w:rFonts w:ascii="Times New Roman" w:hAnsi="Times New Roman"/>
          <w:sz w:val="24"/>
        </w:rPr>
        <w:t xml:space="preserve">, pursuant to 12 O.S. §3236 and 12 O.S. §3233 of the Oklahoma Discovery Code, requires the </w:t>
      </w:r>
      <w:r>
        <w:rPr>
          <w:rFonts w:ascii="Times New Roman" w:hAnsi="Times New Roman"/>
          <w:bCs/>
          <w:sz w:val="24"/>
        </w:rPr>
        <w:t>Defendant</w:t>
      </w:r>
      <w:r w:rsidRPr="00B25172">
        <w:rPr>
          <w:rFonts w:ascii="Times New Roman" w:hAnsi="Times New Roman"/>
          <w:bCs/>
          <w:sz w:val="24"/>
        </w:rPr>
        <w:t xml:space="preserve">, </w:t>
      </w:r>
      <w:r>
        <w:rPr>
          <w:rFonts w:ascii="Times New Roman" w:hAnsi="Times New Roman"/>
          <w:bCs/>
          <w:sz w:val="24"/>
        </w:rPr>
        <w:t>Dr. Richard Sayer</w:t>
      </w:r>
      <w:r w:rsidRPr="00B25172">
        <w:rPr>
          <w:rFonts w:ascii="Times New Roman" w:hAnsi="Times New Roman"/>
          <w:bCs/>
          <w:sz w:val="24"/>
        </w:rPr>
        <w:t xml:space="preserve">, </w:t>
      </w:r>
      <w:r w:rsidRPr="00B25172">
        <w:rPr>
          <w:rFonts w:ascii="Times New Roman" w:hAnsi="Times New Roman"/>
          <w:sz w:val="24"/>
        </w:rPr>
        <w:t xml:space="preserve">to answer the following discovery requests fully and separately, under oath and serve a copy of said answers to the undersigned attorney within </w:t>
      </w:r>
      <w:r w:rsidRPr="00B25172">
        <w:rPr>
          <w:rFonts w:ascii="Times New Roman" w:hAnsi="Times New Roman"/>
          <w:bCs/>
          <w:sz w:val="24"/>
        </w:rPr>
        <w:t>thirty (30)</w:t>
      </w:r>
      <w:r w:rsidRPr="00B25172">
        <w:rPr>
          <w:rFonts w:ascii="Times New Roman" w:hAnsi="Times New Roman"/>
          <w:sz w:val="24"/>
        </w:rPr>
        <w:t xml:space="preserve"> days of the service hereof.  </w:t>
      </w:r>
    </w:p>
    <w:p w14:paraId="003B0E17" w14:textId="77777777" w:rsidR="004E1CB0" w:rsidRPr="00B25172" w:rsidRDefault="004E1CB0" w:rsidP="004E1CB0">
      <w:pPr>
        <w:spacing w:line="215" w:lineRule="auto"/>
        <w:jc w:val="both"/>
        <w:rPr>
          <w:rFonts w:ascii="Times New Roman" w:hAnsi="Times New Roman"/>
          <w:sz w:val="24"/>
        </w:rPr>
      </w:pPr>
    </w:p>
    <w:p w14:paraId="74983216" w14:textId="77777777" w:rsidR="004E1CB0" w:rsidRPr="00B25172" w:rsidRDefault="004E1CB0" w:rsidP="004E1CB0">
      <w:pPr>
        <w:jc w:val="center"/>
        <w:rPr>
          <w:rFonts w:ascii="Times New Roman" w:hAnsi="Times New Roman"/>
          <w:sz w:val="24"/>
        </w:rPr>
      </w:pPr>
      <w:r w:rsidRPr="00B25172">
        <w:rPr>
          <w:rFonts w:ascii="Times New Roman" w:hAnsi="Times New Roman"/>
          <w:bCs/>
          <w:sz w:val="24"/>
          <w:u w:val="single"/>
        </w:rPr>
        <w:t>INSTRUCTIONS</w:t>
      </w:r>
    </w:p>
    <w:p w14:paraId="0DC67CDE" w14:textId="77777777" w:rsidR="004E1CB0" w:rsidRPr="00B25172" w:rsidRDefault="004E1CB0" w:rsidP="004E1CB0">
      <w:pPr>
        <w:spacing w:line="215" w:lineRule="auto"/>
        <w:jc w:val="both"/>
        <w:rPr>
          <w:rFonts w:ascii="Times New Roman" w:hAnsi="Times New Roman"/>
          <w:sz w:val="24"/>
        </w:rPr>
      </w:pPr>
    </w:p>
    <w:p w14:paraId="12B110B7" w14:textId="77777777" w:rsidR="004E1CB0" w:rsidRPr="00B25172" w:rsidRDefault="004E1CB0" w:rsidP="004E1CB0">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Sanctions</w:t>
      </w:r>
      <w:r w:rsidRPr="00B25172">
        <w:rPr>
          <w:rFonts w:ascii="Times New Roman" w:hAnsi="Times New Roman"/>
        </w:rPr>
        <w:t xml:space="preserve">. You have an obligation to respond to this Discovery in good faith and provide full and complete answers. You are required to review all materials available to you in making your response. If you fail to answer or make improper objection to discovery you are subject to sanctions which include taxing attorney fees and costs, excluding evidence and/or entering judgment against you. An evasive or incomplete answer is considered a failure to answer. As a consequence, if you are uncertain </w:t>
      </w:r>
      <w:r w:rsidRPr="00B25172">
        <w:rPr>
          <w:rFonts w:ascii="Times New Roman" w:hAnsi="Times New Roman"/>
        </w:rPr>
        <w:lastRenderedPageBreak/>
        <w:t xml:space="preserve">as to what is required or if you have an objection to any portion of this Discovery, you should contact </w:t>
      </w:r>
      <w:r>
        <w:rPr>
          <w:rFonts w:ascii="Times New Roman" w:hAnsi="Times New Roman"/>
        </w:rPr>
        <w:t>James Reynold. Managing Partner</w:t>
      </w:r>
      <w:r w:rsidRPr="00B25172">
        <w:rPr>
          <w:rFonts w:ascii="Times New Roman" w:hAnsi="Times New Roman"/>
        </w:rPr>
        <w:t xml:space="preserve"> and make a good faith effort to resolve that question or dispute in advance of your response date.  You should also review these instructions and comply with them in making your answers.  Failure to comply with these instructions may result in the Court imposing sanctions against you.</w:t>
      </w:r>
    </w:p>
    <w:p w14:paraId="2DDAFB92" w14:textId="77777777" w:rsidR="004E1CB0" w:rsidRPr="00B25172" w:rsidRDefault="004E1CB0" w:rsidP="004E1CB0">
      <w:pPr>
        <w:spacing w:line="215" w:lineRule="auto"/>
        <w:jc w:val="both"/>
        <w:rPr>
          <w:rFonts w:ascii="Times New Roman" w:hAnsi="Times New Roman"/>
          <w:sz w:val="24"/>
        </w:rPr>
      </w:pPr>
    </w:p>
    <w:p w14:paraId="44F1E7A1" w14:textId="77777777" w:rsidR="004E1CB0" w:rsidRPr="00B25172" w:rsidRDefault="004E1CB0" w:rsidP="004E1CB0">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Definitions</w:t>
      </w:r>
      <w:r w:rsidRPr="00B25172">
        <w:rPr>
          <w:rFonts w:ascii="Times New Roman" w:hAnsi="Times New Roman"/>
        </w:rPr>
        <w:t>.</w:t>
      </w:r>
    </w:p>
    <w:p w14:paraId="0F4FF24B" w14:textId="77777777" w:rsidR="004E1CB0" w:rsidRPr="00B25172" w:rsidRDefault="004E1CB0" w:rsidP="004E1CB0">
      <w:pPr>
        <w:spacing w:line="215" w:lineRule="auto"/>
        <w:jc w:val="both"/>
        <w:rPr>
          <w:rFonts w:ascii="Times New Roman" w:hAnsi="Times New Roman"/>
          <w:sz w:val="24"/>
        </w:rPr>
      </w:pPr>
    </w:p>
    <w:p w14:paraId="090EE2D1" w14:textId="77777777" w:rsidR="004E1CB0" w:rsidRPr="00B25172" w:rsidRDefault="004E1CB0" w:rsidP="004E1CB0">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“You” or “</w:t>
      </w:r>
      <w:proofErr w:type="gramStart"/>
      <w:r w:rsidRPr="00B25172">
        <w:rPr>
          <w:rFonts w:ascii="Times New Roman" w:hAnsi="Times New Roman"/>
        </w:rPr>
        <w:t>your</w:t>
      </w:r>
      <w:proofErr w:type="gramEnd"/>
      <w:r w:rsidRPr="00B25172">
        <w:rPr>
          <w:rFonts w:ascii="Times New Roman" w:hAnsi="Times New Roman"/>
        </w:rPr>
        <w:t xml:space="preserve">” shall refer to the named </w:t>
      </w:r>
      <w:r>
        <w:rPr>
          <w:rFonts w:ascii="Times New Roman" w:hAnsi="Times New Roman"/>
        </w:rPr>
        <w:t>Defendant</w:t>
      </w:r>
      <w:r w:rsidRPr="00B25172">
        <w:rPr>
          <w:rFonts w:ascii="Times New Roman" w:hAnsi="Times New Roman"/>
        </w:rPr>
        <w:t xml:space="preserve">, </w:t>
      </w:r>
      <w:r>
        <w:rPr>
          <w:rFonts w:ascii="Times New Roman" w:hAnsi="Times New Roman"/>
        </w:rPr>
        <w:t>Dr. Richard Sayer</w:t>
      </w:r>
      <w:r w:rsidRPr="00B25172">
        <w:rPr>
          <w:rFonts w:ascii="Times New Roman" w:hAnsi="Times New Roman"/>
        </w:rPr>
        <w:t>, answering these discovery requests.</w:t>
      </w:r>
    </w:p>
    <w:p w14:paraId="1B202EEA" w14:textId="77777777" w:rsidR="004E1CB0" w:rsidRPr="00B25172" w:rsidRDefault="004E1CB0" w:rsidP="004E1CB0">
      <w:pPr>
        <w:spacing w:line="215" w:lineRule="auto"/>
        <w:jc w:val="both"/>
        <w:rPr>
          <w:rFonts w:ascii="Times New Roman" w:hAnsi="Times New Roman"/>
          <w:sz w:val="24"/>
        </w:rPr>
      </w:pPr>
    </w:p>
    <w:p w14:paraId="3CB48952" w14:textId="77777777" w:rsidR="004E1CB0" w:rsidRPr="00B25172" w:rsidRDefault="004E1CB0" w:rsidP="004E1CB0">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“Name and address”, when used with reference to:</w:t>
      </w:r>
    </w:p>
    <w:p w14:paraId="7504DF1C" w14:textId="77777777" w:rsidR="004E1CB0" w:rsidRPr="00B25172" w:rsidRDefault="004E1CB0" w:rsidP="004E1CB0">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 xml:space="preserve">An individual person, means to state that person’s full name, their residential address and business address, or, </w:t>
      </w:r>
    </w:p>
    <w:p w14:paraId="56F02A95" w14:textId="77777777" w:rsidR="004E1CB0" w:rsidRPr="00B25172" w:rsidRDefault="004E1CB0" w:rsidP="004E1CB0">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A corporation, firm or other entity, means its full name, form of organization, and its present or last known address.</w:t>
      </w:r>
    </w:p>
    <w:p w14:paraId="569E883E" w14:textId="77777777" w:rsidR="004E1CB0" w:rsidRPr="00B25172" w:rsidRDefault="004E1CB0" w:rsidP="004E1CB0">
      <w:pPr>
        <w:spacing w:line="215" w:lineRule="auto"/>
        <w:jc w:val="both"/>
        <w:rPr>
          <w:rFonts w:ascii="Times New Roman" w:hAnsi="Times New Roman"/>
          <w:sz w:val="24"/>
        </w:rPr>
      </w:pPr>
    </w:p>
    <w:p w14:paraId="1ADDA4DE" w14:textId="77777777" w:rsidR="004E1CB0" w:rsidRPr="00B25172" w:rsidRDefault="004E1CB0" w:rsidP="004E1CB0">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“Identify” or “identification”, when used in reference to a writing, means a description of a writing in a manner sufficient for a subpoena duces tecum or for production pursuant to §3211 of the Oklahoma Discovery Code. Also give its present location or custodian. If any writing was, but no longer is in your possession or control, state:</w:t>
      </w:r>
    </w:p>
    <w:p w14:paraId="440A932B" w14:textId="77777777" w:rsidR="004E1CB0" w:rsidRPr="00B25172" w:rsidRDefault="004E1CB0" w:rsidP="004E1CB0">
      <w:pPr>
        <w:spacing w:line="215" w:lineRule="auto"/>
        <w:jc w:val="both"/>
        <w:rPr>
          <w:rFonts w:ascii="Times New Roman" w:hAnsi="Times New Roman"/>
          <w:sz w:val="24"/>
        </w:rPr>
      </w:pPr>
    </w:p>
    <w:p w14:paraId="64BCAD23" w14:textId="77777777" w:rsidR="004E1CB0" w:rsidRPr="00B25172" w:rsidRDefault="004E1CB0" w:rsidP="004E1CB0">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What disposition was made of it;</w:t>
      </w:r>
    </w:p>
    <w:p w14:paraId="354B13B9" w14:textId="77777777" w:rsidR="004E1CB0" w:rsidRPr="00B25172" w:rsidRDefault="004E1CB0" w:rsidP="004E1CB0">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The date the item was transferred to another person or entity; and,</w:t>
      </w:r>
    </w:p>
    <w:p w14:paraId="1C406B4A" w14:textId="77777777" w:rsidR="004E1CB0" w:rsidRPr="00B25172" w:rsidRDefault="004E1CB0" w:rsidP="004E1CB0">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The person responsible for the document at this time.</w:t>
      </w:r>
    </w:p>
    <w:p w14:paraId="6E60A982" w14:textId="77777777" w:rsidR="004E1CB0" w:rsidRPr="00B25172" w:rsidRDefault="004E1CB0" w:rsidP="004E1CB0">
      <w:pPr>
        <w:spacing w:line="215" w:lineRule="auto"/>
        <w:jc w:val="both"/>
        <w:rPr>
          <w:rFonts w:ascii="Times New Roman" w:hAnsi="Times New Roman"/>
          <w:sz w:val="24"/>
        </w:rPr>
      </w:pPr>
    </w:p>
    <w:p w14:paraId="0D53BFD7" w14:textId="77777777" w:rsidR="004E1CB0" w:rsidRPr="00B25172" w:rsidRDefault="004E1CB0" w:rsidP="004E1CB0">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“Issue(s)”, unless otherwise specified, refers to any and all factual matters contained within the Petition, any Counter or Cross-Petition, any Motion, any Answer, any Reply and any evidentiary motion filed in this case regardless of who may have filed that document.</w:t>
      </w:r>
    </w:p>
    <w:p w14:paraId="60F345E3" w14:textId="77777777" w:rsidR="004E1CB0" w:rsidRPr="00B25172" w:rsidRDefault="004E1CB0" w:rsidP="004E1CB0">
      <w:pPr>
        <w:spacing w:line="215" w:lineRule="auto"/>
        <w:jc w:val="both"/>
        <w:rPr>
          <w:rFonts w:ascii="Times New Roman" w:hAnsi="Times New Roman"/>
          <w:sz w:val="24"/>
        </w:rPr>
      </w:pPr>
      <w:r w:rsidRPr="00B25172">
        <w:rPr>
          <w:rFonts w:ascii="Times New Roman" w:hAnsi="Times New Roman"/>
          <w:sz w:val="24"/>
        </w:rPr>
        <w:t>.</w:t>
      </w:r>
    </w:p>
    <w:p w14:paraId="6FCD0ACD" w14:textId="77777777" w:rsidR="004E1CB0" w:rsidRPr="00B25172" w:rsidRDefault="004E1CB0" w:rsidP="004E1CB0">
      <w:pPr>
        <w:pStyle w:val="NormalWeb"/>
        <w:shd w:val="clear" w:color="auto" w:fill="FFFFFF"/>
        <w:spacing w:before="0" w:beforeAutospacing="0" w:after="150" w:afterAutospacing="0"/>
        <w:ind w:left="1440" w:hanging="720"/>
        <w:rPr>
          <w:color w:val="000000" w:themeColor="text1"/>
        </w:rPr>
      </w:pPr>
      <w:r>
        <w:rPr>
          <w:color w:val="000000" w:themeColor="text1"/>
        </w:rPr>
        <w:t>e</w:t>
      </w:r>
      <w:r w:rsidRPr="00B25172">
        <w:rPr>
          <w:color w:val="000000" w:themeColor="text1"/>
        </w:rPr>
        <w:t>.</w:t>
      </w:r>
      <w:r w:rsidRPr="00B25172">
        <w:rPr>
          <w:color w:val="000000" w:themeColor="text1"/>
        </w:rPr>
        <w:tab/>
        <w:t>“Communication” means any disclosure, transfer, or exchange of information or opinion, however made.</w:t>
      </w:r>
    </w:p>
    <w:p w14:paraId="2824458C" w14:textId="77777777" w:rsidR="004E1CB0" w:rsidRPr="00B25172" w:rsidRDefault="004E1CB0" w:rsidP="004E1CB0">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Format</w:t>
      </w:r>
      <w:r w:rsidRPr="00B25172">
        <w:rPr>
          <w:rFonts w:ascii="Times New Roman" w:hAnsi="Times New Roman"/>
        </w:rPr>
        <w:t>. As required by §3233, in responding to this requested Discovery, you must recite each Interrogatory, Request for Admission or Request for Production in writing and insert your answer in writing immediately after the request for production or part that is being answered. If you request, a disc that contains the questions will be provided.</w:t>
      </w:r>
    </w:p>
    <w:p w14:paraId="128CD511" w14:textId="77777777" w:rsidR="004E1CB0" w:rsidRPr="00B25172" w:rsidRDefault="004E1CB0" w:rsidP="004E1CB0">
      <w:pPr>
        <w:spacing w:line="215" w:lineRule="auto"/>
        <w:jc w:val="both"/>
        <w:rPr>
          <w:rFonts w:ascii="Times New Roman" w:hAnsi="Times New Roman"/>
          <w:sz w:val="24"/>
        </w:rPr>
      </w:pPr>
    </w:p>
    <w:p w14:paraId="3FD6B269" w14:textId="77777777" w:rsidR="004E1CB0" w:rsidRPr="00B25172" w:rsidRDefault="004E1CB0" w:rsidP="004E1CB0">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Signature</w:t>
      </w:r>
      <w:r w:rsidRPr="00B25172">
        <w:rPr>
          <w:rFonts w:ascii="Times New Roman" w:hAnsi="Times New Roman"/>
        </w:rPr>
        <w:t>. As required by §§3226 (G) and 3233 (A), the response to these discovery requests must be signed under oath by the party making such responses and by the attorney for the party.</w:t>
      </w:r>
    </w:p>
    <w:p w14:paraId="2A8739B1" w14:textId="77777777" w:rsidR="004E1CB0" w:rsidRPr="00B25172" w:rsidRDefault="004E1CB0" w:rsidP="004E1CB0">
      <w:pPr>
        <w:spacing w:line="215" w:lineRule="auto"/>
        <w:jc w:val="both"/>
        <w:rPr>
          <w:rFonts w:ascii="Times New Roman" w:hAnsi="Times New Roman"/>
          <w:sz w:val="24"/>
        </w:rPr>
      </w:pPr>
    </w:p>
    <w:p w14:paraId="20BD0316" w14:textId="77777777" w:rsidR="004E1CB0" w:rsidRPr="00B25172" w:rsidRDefault="004E1CB0" w:rsidP="004E1CB0">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Duty to Supplement Answers</w:t>
      </w:r>
      <w:r w:rsidRPr="00B25172">
        <w:rPr>
          <w:rFonts w:ascii="Times New Roman" w:hAnsi="Times New Roman"/>
        </w:rPr>
        <w:t>.  12 O.S. §3226(E)</w:t>
      </w:r>
    </w:p>
    <w:p w14:paraId="0E2C16EC" w14:textId="77777777" w:rsidR="004E1CB0" w:rsidRPr="00B25172" w:rsidRDefault="004E1CB0" w:rsidP="004E1CB0">
      <w:pPr>
        <w:spacing w:line="215" w:lineRule="auto"/>
        <w:jc w:val="both"/>
        <w:rPr>
          <w:rFonts w:ascii="Times New Roman" w:hAnsi="Times New Roman"/>
          <w:sz w:val="24"/>
        </w:rPr>
      </w:pPr>
    </w:p>
    <w:p w14:paraId="4C780A7D" w14:textId="77777777" w:rsidR="004E1CB0" w:rsidRPr="00B25172" w:rsidRDefault="004E1CB0" w:rsidP="004E1CB0">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lastRenderedPageBreak/>
        <w:t>You have a duty to supplement your answers if the answers given initially are later found to be incomplete with regard to those questions relating to:</w:t>
      </w:r>
    </w:p>
    <w:p w14:paraId="34374470" w14:textId="77777777" w:rsidR="004E1CB0" w:rsidRPr="00B25172" w:rsidRDefault="004E1CB0" w:rsidP="004E1CB0">
      <w:pPr>
        <w:spacing w:line="215" w:lineRule="auto"/>
        <w:jc w:val="both"/>
        <w:rPr>
          <w:rFonts w:ascii="Times New Roman" w:hAnsi="Times New Roman"/>
          <w:sz w:val="24"/>
        </w:rPr>
      </w:pPr>
    </w:p>
    <w:p w14:paraId="47494D29" w14:textId="77777777" w:rsidR="004E1CB0" w:rsidRPr="00B25172" w:rsidRDefault="004E1CB0" w:rsidP="004E1CB0">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 xml:space="preserve">The identity and location of persons having knowledge of discoverable matters; and, </w:t>
      </w:r>
    </w:p>
    <w:p w14:paraId="6221FAE1" w14:textId="77777777" w:rsidR="004E1CB0" w:rsidRPr="00B25172" w:rsidRDefault="004E1CB0" w:rsidP="004E1CB0">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The identity of each person expected to be called as an expert witness at trial, the subject matter on which he is expected to testify and the substance of the expert’s testimony.</w:t>
      </w:r>
    </w:p>
    <w:p w14:paraId="4CA27389" w14:textId="77777777" w:rsidR="004E1CB0" w:rsidRPr="00B25172" w:rsidRDefault="004E1CB0" w:rsidP="004E1CB0">
      <w:pPr>
        <w:spacing w:line="215" w:lineRule="auto"/>
        <w:jc w:val="both"/>
        <w:rPr>
          <w:rFonts w:ascii="Times New Roman" w:hAnsi="Times New Roman"/>
          <w:sz w:val="24"/>
        </w:rPr>
      </w:pPr>
    </w:p>
    <w:p w14:paraId="0F373AE5" w14:textId="77777777" w:rsidR="004E1CB0" w:rsidRPr="00B25172" w:rsidRDefault="004E1CB0" w:rsidP="004E1CB0">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You further must supplement your answers at any time you discover that:</w:t>
      </w:r>
    </w:p>
    <w:p w14:paraId="54DB1ACA" w14:textId="77777777" w:rsidR="004E1CB0" w:rsidRPr="00B25172" w:rsidRDefault="004E1CB0" w:rsidP="004E1CB0">
      <w:pPr>
        <w:spacing w:line="215" w:lineRule="auto"/>
        <w:jc w:val="both"/>
        <w:rPr>
          <w:rFonts w:ascii="Times New Roman" w:hAnsi="Times New Roman"/>
          <w:sz w:val="24"/>
        </w:rPr>
      </w:pPr>
    </w:p>
    <w:p w14:paraId="749F88AD" w14:textId="77777777" w:rsidR="004E1CB0" w:rsidRPr="00B25172" w:rsidRDefault="004E1CB0" w:rsidP="004E1CB0">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A response or any portion thereof was incorrect when made; or</w:t>
      </w:r>
    </w:p>
    <w:p w14:paraId="274B5820" w14:textId="77777777" w:rsidR="004E1CB0" w:rsidRPr="00B25172" w:rsidRDefault="004E1CB0" w:rsidP="004E1CB0">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You discover that the response, which was correct when made, is no longer true.</w:t>
      </w:r>
    </w:p>
    <w:p w14:paraId="10808018" w14:textId="77777777" w:rsidR="004E1CB0" w:rsidRPr="00B25172" w:rsidRDefault="004E1CB0" w:rsidP="004E1CB0">
      <w:pPr>
        <w:spacing w:line="215" w:lineRule="auto"/>
        <w:jc w:val="both"/>
        <w:rPr>
          <w:rFonts w:ascii="Times New Roman" w:hAnsi="Times New Roman"/>
          <w:sz w:val="24"/>
        </w:rPr>
      </w:pPr>
    </w:p>
    <w:p w14:paraId="2CBEE299" w14:textId="77777777" w:rsidR="004E1CB0" w:rsidRPr="00B25172" w:rsidRDefault="004E1CB0" w:rsidP="004E1CB0">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Any supplementation must be in writing and under oath and in the same form as the original answers, and such supplementation should take place as soon as possible after such new information is obtained.</w:t>
      </w:r>
    </w:p>
    <w:p w14:paraId="3207E52B" w14:textId="77777777" w:rsidR="004E1CB0" w:rsidRPr="00B25172" w:rsidRDefault="004E1CB0" w:rsidP="004E1CB0">
      <w:pPr>
        <w:spacing w:line="215" w:lineRule="auto"/>
        <w:jc w:val="both"/>
        <w:rPr>
          <w:rFonts w:ascii="Times New Roman" w:hAnsi="Times New Roman"/>
          <w:sz w:val="24"/>
        </w:rPr>
      </w:pPr>
    </w:p>
    <w:p w14:paraId="73EF7770" w14:textId="77777777" w:rsidR="004E1CB0" w:rsidRPr="00B25172" w:rsidRDefault="004E1CB0" w:rsidP="004E1CB0">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Exhibits</w:t>
      </w:r>
      <w:r w:rsidRPr="00B25172">
        <w:rPr>
          <w:rFonts w:ascii="Times New Roman" w:hAnsi="Times New Roman"/>
        </w:rPr>
        <w:t xml:space="preserve">.  Within the time for responding to the requests for production set forth hereafter, you are advised that you may attach to your </w:t>
      </w:r>
      <w:proofErr w:type="gramStart"/>
      <w:r w:rsidRPr="00B25172">
        <w:rPr>
          <w:rFonts w:ascii="Times New Roman" w:hAnsi="Times New Roman"/>
        </w:rPr>
        <w:t>responses</w:t>
      </w:r>
      <w:proofErr w:type="gramEnd"/>
      <w:r w:rsidRPr="00B25172">
        <w:rPr>
          <w:rFonts w:ascii="Times New Roman" w:hAnsi="Times New Roman"/>
        </w:rPr>
        <w:t xml:space="preserve"> copies of all such photographs, charts, records, documents or other tangible evidence which will assist you in your responses.  If the item required to be produced is a model or other piece of tangible evidence not capable of being attached to such answers, then you must identify a reasonable location and reasonable times within the next thirty (30) days, unless an earlier or later time is designated by the court, at which time it may be viewed by this party or counsel.</w:t>
      </w:r>
    </w:p>
    <w:p w14:paraId="44C5F534" w14:textId="77777777" w:rsidR="004E1CB0" w:rsidRPr="00B25172" w:rsidRDefault="004E1CB0" w:rsidP="004E1CB0">
      <w:pPr>
        <w:spacing w:line="215" w:lineRule="auto"/>
        <w:jc w:val="both"/>
        <w:rPr>
          <w:rFonts w:ascii="Times New Roman" w:hAnsi="Times New Roman"/>
          <w:sz w:val="24"/>
        </w:rPr>
      </w:pPr>
    </w:p>
    <w:p w14:paraId="795CACEB" w14:textId="77777777" w:rsidR="004E1CB0" w:rsidRPr="00B25172" w:rsidRDefault="004E1CB0" w:rsidP="004E1CB0">
      <w:pPr>
        <w:jc w:val="center"/>
        <w:rPr>
          <w:rFonts w:ascii="Times New Roman" w:hAnsi="Times New Roman"/>
          <w:b/>
          <w:sz w:val="24"/>
        </w:rPr>
      </w:pPr>
      <w:r w:rsidRPr="00B25172">
        <w:rPr>
          <w:rFonts w:ascii="Times New Roman" w:hAnsi="Times New Roman"/>
          <w:b/>
          <w:bCs/>
          <w:sz w:val="24"/>
          <w:u w:val="single"/>
        </w:rPr>
        <w:t>INTERROGATORIES</w:t>
      </w:r>
    </w:p>
    <w:p w14:paraId="7362BC30" w14:textId="77777777" w:rsidR="004E1CB0" w:rsidRPr="00B25172" w:rsidRDefault="004E1CB0" w:rsidP="004E1CB0">
      <w:pPr>
        <w:jc w:val="both"/>
        <w:rPr>
          <w:rFonts w:ascii="Times New Roman" w:hAnsi="Times New Roman"/>
          <w:sz w:val="24"/>
        </w:rPr>
      </w:pPr>
    </w:p>
    <w:p w14:paraId="2DDA715A" w14:textId="77777777" w:rsidR="004E1CB0" w:rsidRPr="00B25172" w:rsidRDefault="004E1CB0" w:rsidP="004E1CB0">
      <w:pPr>
        <w:pStyle w:val="Heading1"/>
        <w:spacing w:line="480" w:lineRule="auto"/>
        <w:rPr>
          <w:rFonts w:ascii="Times New Roman" w:hAnsi="Times New Roman"/>
        </w:rPr>
      </w:pPr>
      <w:r w:rsidRPr="00B25172">
        <w:rPr>
          <w:rFonts w:ascii="Times New Roman" w:hAnsi="Times New Roman"/>
          <w:u w:val="single"/>
        </w:rPr>
        <w:t>INTERROGATORY NO. 1</w:t>
      </w:r>
      <w:r w:rsidRPr="00B25172">
        <w:rPr>
          <w:rFonts w:ascii="Times New Roman" w:hAnsi="Times New Roman"/>
        </w:rPr>
        <w:t>:</w:t>
      </w:r>
      <w:r>
        <w:rPr>
          <w:rFonts w:ascii="Times New Roman" w:hAnsi="Times New Roman"/>
        </w:rPr>
        <w:t xml:space="preserve"> </w:t>
      </w:r>
      <w:r w:rsidRPr="00B25172">
        <w:rPr>
          <w:rFonts w:ascii="Times New Roman" w:hAnsi="Times New Roman"/>
        </w:rPr>
        <w:t xml:space="preserve"> Identify each person you may call to testify at any hearing regarding the </w:t>
      </w:r>
      <w:r>
        <w:rPr>
          <w:rFonts w:ascii="Times New Roman" w:hAnsi="Times New Roman"/>
        </w:rPr>
        <w:t>i</w:t>
      </w:r>
      <w:r w:rsidRPr="00B25172">
        <w:rPr>
          <w:rFonts w:ascii="Times New Roman" w:hAnsi="Times New Roman"/>
        </w:rPr>
        <w:t xml:space="preserve">ssues in this matter.   For each such person, state the substance of their relevant knowledge, identify each document which evidences or otherwise pertains to such </w:t>
      </w:r>
      <w:r>
        <w:rPr>
          <w:rFonts w:ascii="Times New Roman" w:hAnsi="Times New Roman"/>
        </w:rPr>
        <w:t>i</w:t>
      </w:r>
      <w:r w:rsidRPr="00B25172">
        <w:rPr>
          <w:rFonts w:ascii="Times New Roman" w:hAnsi="Times New Roman"/>
        </w:rPr>
        <w:t xml:space="preserve">ssues and identify each person with personal knowledge of the substance of such </w:t>
      </w:r>
      <w:r>
        <w:rPr>
          <w:rFonts w:ascii="Times New Roman" w:hAnsi="Times New Roman"/>
        </w:rPr>
        <w:t>i</w:t>
      </w:r>
      <w:r w:rsidRPr="00B25172">
        <w:rPr>
          <w:rFonts w:ascii="Times New Roman" w:hAnsi="Times New Roman"/>
        </w:rPr>
        <w:t>ssues.</w:t>
      </w:r>
    </w:p>
    <w:p w14:paraId="303B6389" w14:textId="77777777" w:rsidR="004E1CB0" w:rsidRPr="00B25172" w:rsidRDefault="004E1CB0" w:rsidP="004E1CB0">
      <w:pPr>
        <w:pStyle w:val="Heading1"/>
        <w:spacing w:line="480" w:lineRule="auto"/>
        <w:rPr>
          <w:rFonts w:ascii="Times New Roman" w:hAnsi="Times New Roman"/>
        </w:rPr>
      </w:pPr>
      <w:r w:rsidRPr="00B25172">
        <w:rPr>
          <w:rFonts w:ascii="Times New Roman" w:hAnsi="Times New Roman"/>
          <w:u w:val="single"/>
        </w:rPr>
        <w:t>INTERROGATORY NO. 2</w:t>
      </w:r>
      <w:r w:rsidRPr="00B25172">
        <w:rPr>
          <w:rFonts w:ascii="Times New Roman" w:hAnsi="Times New Roman"/>
        </w:rPr>
        <w:t xml:space="preserve">:  Describe by month and year, from </w:t>
      </w:r>
      <w:r>
        <w:rPr>
          <w:rFonts w:ascii="Times New Roman" w:hAnsi="Times New Roman"/>
        </w:rPr>
        <w:t>_______________</w:t>
      </w:r>
      <w:r w:rsidRPr="00B25172">
        <w:rPr>
          <w:rFonts w:ascii="Times New Roman" w:hAnsi="Times New Roman"/>
        </w:rPr>
        <w:t xml:space="preserve"> to the present, your income</w:t>
      </w:r>
      <w:r>
        <w:rPr>
          <w:rFonts w:ascii="Times New Roman" w:hAnsi="Times New Roman"/>
        </w:rPr>
        <w:t xml:space="preserve"> and </w:t>
      </w:r>
      <w:r w:rsidRPr="00B25172">
        <w:rPr>
          <w:rFonts w:ascii="Times New Roman" w:hAnsi="Times New Roman"/>
        </w:rPr>
        <w:t>receipt of funds for any reason, e.g. benefits from Veteran’s Administration, by stating:</w:t>
      </w:r>
    </w:p>
    <w:p w14:paraId="71665070" w14:textId="77777777" w:rsidR="004E1CB0" w:rsidRPr="00B25172" w:rsidRDefault="004E1CB0" w:rsidP="004E1CB0">
      <w:pPr>
        <w:pStyle w:val="ListParagraph"/>
        <w:numPr>
          <w:ilvl w:val="1"/>
          <w:numId w:val="8"/>
        </w:numPr>
        <w:spacing w:after="0" w:line="480" w:lineRule="auto"/>
        <w:ind w:left="2250" w:hanging="720"/>
        <w:jc w:val="both"/>
        <w:rPr>
          <w:rFonts w:ascii="Times New Roman" w:hAnsi="Times New Roman"/>
          <w:sz w:val="24"/>
        </w:rPr>
      </w:pPr>
      <w:r>
        <w:rPr>
          <w:rFonts w:ascii="Times New Roman" w:hAnsi="Times New Roman"/>
          <w:sz w:val="24"/>
        </w:rPr>
        <w:t>The d</w:t>
      </w:r>
      <w:r w:rsidRPr="00B25172">
        <w:rPr>
          <w:rFonts w:ascii="Times New Roman" w:hAnsi="Times New Roman"/>
          <w:sz w:val="24"/>
        </w:rPr>
        <w:t xml:space="preserve">ate of </w:t>
      </w:r>
      <w:r>
        <w:rPr>
          <w:rFonts w:ascii="Times New Roman" w:hAnsi="Times New Roman"/>
          <w:sz w:val="24"/>
        </w:rPr>
        <w:t xml:space="preserve">income or </w:t>
      </w:r>
      <w:r w:rsidRPr="00B25172">
        <w:rPr>
          <w:rFonts w:ascii="Times New Roman" w:hAnsi="Times New Roman"/>
          <w:sz w:val="24"/>
        </w:rPr>
        <w:t>receipt;</w:t>
      </w:r>
    </w:p>
    <w:p w14:paraId="7D28D870" w14:textId="77777777" w:rsidR="004E1CB0" w:rsidRPr="00B25172" w:rsidRDefault="004E1CB0" w:rsidP="004E1CB0">
      <w:pPr>
        <w:pStyle w:val="ListParagraph"/>
        <w:numPr>
          <w:ilvl w:val="1"/>
          <w:numId w:val="8"/>
        </w:numPr>
        <w:spacing w:after="0" w:line="480" w:lineRule="auto"/>
        <w:ind w:left="2250" w:hanging="720"/>
        <w:jc w:val="both"/>
        <w:rPr>
          <w:rFonts w:ascii="Times New Roman" w:hAnsi="Times New Roman"/>
          <w:sz w:val="24"/>
        </w:rPr>
      </w:pPr>
      <w:r>
        <w:rPr>
          <w:rFonts w:ascii="Times New Roman" w:hAnsi="Times New Roman"/>
          <w:sz w:val="24"/>
        </w:rPr>
        <w:lastRenderedPageBreak/>
        <w:t>The a</w:t>
      </w:r>
      <w:r w:rsidRPr="00B25172">
        <w:rPr>
          <w:rFonts w:ascii="Times New Roman" w:hAnsi="Times New Roman"/>
          <w:sz w:val="24"/>
        </w:rPr>
        <w:t xml:space="preserve">mount of money </w:t>
      </w:r>
      <w:r>
        <w:rPr>
          <w:rFonts w:ascii="Times New Roman" w:hAnsi="Times New Roman"/>
          <w:sz w:val="24"/>
        </w:rPr>
        <w:t xml:space="preserve">earned or </w:t>
      </w:r>
      <w:r w:rsidRPr="00B25172">
        <w:rPr>
          <w:rFonts w:ascii="Times New Roman" w:hAnsi="Times New Roman"/>
          <w:sz w:val="24"/>
        </w:rPr>
        <w:t>received;</w:t>
      </w:r>
    </w:p>
    <w:p w14:paraId="2304355A" w14:textId="77777777" w:rsidR="004E1CB0" w:rsidRPr="00B25172" w:rsidRDefault="004E1CB0" w:rsidP="004E1CB0">
      <w:pPr>
        <w:pStyle w:val="ListParagraph"/>
        <w:numPr>
          <w:ilvl w:val="1"/>
          <w:numId w:val="8"/>
        </w:numPr>
        <w:spacing w:after="0" w:line="480" w:lineRule="auto"/>
        <w:ind w:left="2250" w:hanging="720"/>
        <w:jc w:val="both"/>
        <w:rPr>
          <w:rFonts w:ascii="Times New Roman" w:hAnsi="Times New Roman"/>
          <w:sz w:val="24"/>
        </w:rPr>
      </w:pPr>
      <w:r>
        <w:rPr>
          <w:rFonts w:ascii="Times New Roman" w:hAnsi="Times New Roman"/>
          <w:sz w:val="24"/>
        </w:rPr>
        <w:t xml:space="preserve">The identity of the </w:t>
      </w:r>
      <w:r w:rsidRPr="00B25172">
        <w:rPr>
          <w:rFonts w:ascii="Times New Roman" w:hAnsi="Times New Roman"/>
          <w:sz w:val="24"/>
        </w:rPr>
        <w:t>Payor; and</w:t>
      </w:r>
    </w:p>
    <w:p w14:paraId="737F907D" w14:textId="77777777" w:rsidR="004E1CB0" w:rsidRPr="00B25172" w:rsidRDefault="004E1CB0" w:rsidP="004E1CB0">
      <w:pPr>
        <w:pStyle w:val="ListParagraph"/>
        <w:numPr>
          <w:ilvl w:val="1"/>
          <w:numId w:val="8"/>
        </w:numPr>
        <w:spacing w:after="0" w:line="480" w:lineRule="auto"/>
        <w:ind w:left="2250" w:hanging="720"/>
        <w:jc w:val="both"/>
        <w:rPr>
          <w:rFonts w:ascii="Times New Roman" w:hAnsi="Times New Roman"/>
          <w:sz w:val="24"/>
        </w:rPr>
      </w:pPr>
      <w:r>
        <w:rPr>
          <w:rFonts w:ascii="Times New Roman" w:hAnsi="Times New Roman"/>
          <w:sz w:val="24"/>
        </w:rPr>
        <w:t>The r</w:t>
      </w:r>
      <w:r w:rsidRPr="00B25172">
        <w:rPr>
          <w:rFonts w:ascii="Times New Roman" w:hAnsi="Times New Roman"/>
          <w:sz w:val="24"/>
        </w:rPr>
        <w:t>eason for payment.</w:t>
      </w:r>
    </w:p>
    <w:p w14:paraId="7FD70098" w14:textId="77777777" w:rsidR="004E1CB0" w:rsidRPr="00B25172" w:rsidRDefault="004E1CB0" w:rsidP="004E1CB0">
      <w:pPr>
        <w:spacing w:line="480" w:lineRule="auto"/>
        <w:jc w:val="both"/>
        <w:rPr>
          <w:rFonts w:ascii="Times New Roman" w:hAnsi="Times New Roman"/>
          <w:sz w:val="24"/>
        </w:rPr>
      </w:pPr>
      <w:r w:rsidRPr="00B25172">
        <w:rPr>
          <w:rFonts w:ascii="Times New Roman" w:hAnsi="Times New Roman"/>
          <w:b/>
          <w:sz w:val="24"/>
          <w:u w:val="single"/>
        </w:rPr>
        <w:t>INTERROGATORY NO. 3</w:t>
      </w:r>
      <w:r w:rsidRPr="00B25172">
        <w:rPr>
          <w:rFonts w:ascii="Times New Roman" w:hAnsi="Times New Roman"/>
          <w:b/>
          <w:sz w:val="24"/>
        </w:rPr>
        <w:t xml:space="preserve">:  </w:t>
      </w:r>
      <w:r w:rsidRPr="00B25172">
        <w:rPr>
          <w:rFonts w:ascii="Times New Roman" w:hAnsi="Times New Roman"/>
          <w:sz w:val="24"/>
        </w:rPr>
        <w:t>Identify any interest you claim in any income-producing real property, including but not limited to, homes, farms, acreages, undeveloped land or mineral interest.</w:t>
      </w:r>
    </w:p>
    <w:p w14:paraId="763ECAB7" w14:textId="77777777" w:rsidR="004E1CB0" w:rsidRPr="00B25172" w:rsidRDefault="004E1CB0" w:rsidP="004E1CB0">
      <w:pPr>
        <w:spacing w:line="480" w:lineRule="auto"/>
        <w:jc w:val="both"/>
        <w:rPr>
          <w:rFonts w:ascii="Times New Roman" w:hAnsi="Times New Roman"/>
          <w:sz w:val="24"/>
        </w:rPr>
      </w:pPr>
      <w:r w:rsidRPr="00B25172">
        <w:rPr>
          <w:rFonts w:ascii="Times New Roman" w:hAnsi="Times New Roman"/>
          <w:b/>
          <w:sz w:val="24"/>
          <w:u w:val="single"/>
        </w:rPr>
        <w:t>INTERROGATORY NO. 4</w:t>
      </w:r>
      <w:r w:rsidRPr="00B25172">
        <w:rPr>
          <w:rFonts w:ascii="Times New Roman" w:hAnsi="Times New Roman"/>
          <w:b/>
          <w:sz w:val="24"/>
        </w:rPr>
        <w:t xml:space="preserve">: </w:t>
      </w:r>
      <w:r w:rsidRPr="00B25172">
        <w:rPr>
          <w:rFonts w:ascii="Times New Roman" w:hAnsi="Times New Roman"/>
          <w:sz w:val="24"/>
        </w:rPr>
        <w:t xml:space="preserve">Please furnish the following information on </w:t>
      </w:r>
      <w:r w:rsidRPr="00B25172">
        <w:rPr>
          <w:rFonts w:ascii="Times New Roman" w:hAnsi="Times New Roman"/>
          <w:sz w:val="24"/>
          <w:u w:val="single"/>
        </w:rPr>
        <w:t>each</w:t>
      </w:r>
      <w:r w:rsidRPr="00B25172">
        <w:rPr>
          <w:rFonts w:ascii="Times New Roman" w:hAnsi="Times New Roman"/>
          <w:sz w:val="24"/>
        </w:rPr>
        <w:t xml:space="preserve"> employer for whom you work or have worked since </w:t>
      </w:r>
      <w:r>
        <w:rPr>
          <w:rFonts w:ascii="Times New Roman" w:hAnsi="Times New Roman"/>
          <w:sz w:val="24"/>
        </w:rPr>
        <w:t>____________</w:t>
      </w:r>
      <w:r w:rsidRPr="00B25172">
        <w:rPr>
          <w:rFonts w:ascii="Times New Roman" w:hAnsi="Times New Roman"/>
          <w:sz w:val="24"/>
        </w:rPr>
        <w:t>:</w:t>
      </w:r>
    </w:p>
    <w:p w14:paraId="61F3C64A" w14:textId="77777777" w:rsidR="004E1CB0" w:rsidRPr="00B25172" w:rsidRDefault="004E1CB0" w:rsidP="004E1CB0">
      <w:pPr>
        <w:numPr>
          <w:ilvl w:val="0"/>
          <w:numId w:val="7"/>
        </w:numPr>
        <w:tabs>
          <w:tab w:val="clear" w:pos="1530"/>
        </w:tabs>
        <w:autoSpaceDE w:val="0"/>
        <w:autoSpaceDN w:val="0"/>
        <w:adjustRightInd w:val="0"/>
        <w:spacing w:after="0" w:line="480" w:lineRule="auto"/>
        <w:ind w:left="2160"/>
        <w:jc w:val="both"/>
        <w:rPr>
          <w:rFonts w:ascii="Times New Roman" w:hAnsi="Times New Roman"/>
          <w:sz w:val="24"/>
        </w:rPr>
      </w:pPr>
      <w:r w:rsidRPr="00B25172">
        <w:rPr>
          <w:rFonts w:ascii="Times New Roman" w:hAnsi="Times New Roman"/>
          <w:sz w:val="24"/>
        </w:rPr>
        <w:t>Name, address and telephone number;</w:t>
      </w:r>
    </w:p>
    <w:p w14:paraId="600AEFCE" w14:textId="77777777" w:rsidR="004E1CB0" w:rsidRPr="00B25172" w:rsidRDefault="004E1CB0" w:rsidP="004E1CB0">
      <w:pPr>
        <w:numPr>
          <w:ilvl w:val="0"/>
          <w:numId w:val="7"/>
        </w:numPr>
        <w:tabs>
          <w:tab w:val="clear" w:pos="1530"/>
        </w:tabs>
        <w:autoSpaceDE w:val="0"/>
        <w:autoSpaceDN w:val="0"/>
        <w:adjustRightInd w:val="0"/>
        <w:spacing w:after="0" w:line="480" w:lineRule="auto"/>
        <w:ind w:left="2160"/>
        <w:jc w:val="both"/>
        <w:rPr>
          <w:rFonts w:ascii="Times New Roman" w:hAnsi="Times New Roman"/>
          <w:sz w:val="24"/>
        </w:rPr>
      </w:pPr>
      <w:r w:rsidRPr="00B25172">
        <w:rPr>
          <w:rFonts w:ascii="Times New Roman" w:hAnsi="Times New Roman"/>
          <w:sz w:val="24"/>
        </w:rPr>
        <w:t>State how frequently you were paid;</w:t>
      </w:r>
    </w:p>
    <w:p w14:paraId="1E9E9365" w14:textId="77777777" w:rsidR="004E1CB0" w:rsidRPr="00B25172" w:rsidRDefault="004E1CB0" w:rsidP="004E1CB0">
      <w:pPr>
        <w:numPr>
          <w:ilvl w:val="0"/>
          <w:numId w:val="7"/>
        </w:numPr>
        <w:tabs>
          <w:tab w:val="clear" w:pos="1530"/>
        </w:tabs>
        <w:autoSpaceDE w:val="0"/>
        <w:autoSpaceDN w:val="0"/>
        <w:adjustRightInd w:val="0"/>
        <w:spacing w:after="0" w:line="480" w:lineRule="auto"/>
        <w:ind w:left="2160"/>
        <w:jc w:val="both"/>
        <w:rPr>
          <w:rFonts w:ascii="Times New Roman" w:hAnsi="Times New Roman"/>
          <w:sz w:val="24"/>
        </w:rPr>
      </w:pPr>
      <w:r w:rsidRPr="00B25172">
        <w:rPr>
          <w:rFonts w:ascii="Times New Roman" w:hAnsi="Times New Roman"/>
          <w:sz w:val="24"/>
        </w:rPr>
        <w:t>Gross and net amounts of each paycheck;</w:t>
      </w:r>
    </w:p>
    <w:p w14:paraId="44895033" w14:textId="77777777" w:rsidR="004E1CB0" w:rsidRPr="00B25172" w:rsidRDefault="004E1CB0" w:rsidP="004E1CB0">
      <w:pPr>
        <w:numPr>
          <w:ilvl w:val="0"/>
          <w:numId w:val="7"/>
        </w:numPr>
        <w:tabs>
          <w:tab w:val="clear" w:pos="1530"/>
        </w:tabs>
        <w:autoSpaceDE w:val="0"/>
        <w:autoSpaceDN w:val="0"/>
        <w:adjustRightInd w:val="0"/>
        <w:spacing w:after="0" w:line="480" w:lineRule="auto"/>
        <w:ind w:left="2160"/>
        <w:jc w:val="both"/>
        <w:rPr>
          <w:rFonts w:ascii="Times New Roman" w:hAnsi="Times New Roman"/>
          <w:sz w:val="24"/>
        </w:rPr>
      </w:pPr>
      <w:r w:rsidRPr="00B25172">
        <w:rPr>
          <w:rFonts w:ascii="Times New Roman" w:hAnsi="Times New Roman"/>
          <w:sz w:val="24"/>
        </w:rPr>
        <w:t>Date</w:t>
      </w:r>
      <w:r>
        <w:rPr>
          <w:rFonts w:ascii="Times New Roman" w:hAnsi="Times New Roman"/>
          <w:sz w:val="24"/>
        </w:rPr>
        <w:t>(s)</w:t>
      </w:r>
      <w:r w:rsidRPr="00B25172">
        <w:rPr>
          <w:rFonts w:ascii="Times New Roman" w:hAnsi="Times New Roman"/>
          <w:sz w:val="24"/>
        </w:rPr>
        <w:t xml:space="preserve"> of employment;</w:t>
      </w:r>
    </w:p>
    <w:p w14:paraId="62D68B71" w14:textId="77777777" w:rsidR="004E1CB0" w:rsidRDefault="004E1CB0" w:rsidP="004E1CB0">
      <w:pPr>
        <w:numPr>
          <w:ilvl w:val="0"/>
          <w:numId w:val="7"/>
        </w:numPr>
        <w:tabs>
          <w:tab w:val="clear" w:pos="1530"/>
        </w:tabs>
        <w:autoSpaceDE w:val="0"/>
        <w:autoSpaceDN w:val="0"/>
        <w:adjustRightInd w:val="0"/>
        <w:spacing w:after="0" w:line="480" w:lineRule="auto"/>
        <w:ind w:left="2160"/>
        <w:jc w:val="both"/>
        <w:rPr>
          <w:rFonts w:ascii="Times New Roman" w:hAnsi="Times New Roman"/>
          <w:sz w:val="24"/>
        </w:rPr>
      </w:pPr>
      <w:r w:rsidRPr="00B25172">
        <w:rPr>
          <w:rFonts w:ascii="Times New Roman" w:hAnsi="Times New Roman"/>
          <w:sz w:val="24"/>
        </w:rPr>
        <w:t>Fully describe any bonuses, commissions or other compensation, whether guaranteed or contingent;</w:t>
      </w:r>
    </w:p>
    <w:p w14:paraId="5BB062DD" w14:textId="77777777" w:rsidR="004E1CB0" w:rsidRPr="006405C0" w:rsidRDefault="004E1CB0" w:rsidP="004E1CB0">
      <w:pPr>
        <w:autoSpaceDE w:val="0"/>
        <w:autoSpaceDN w:val="0"/>
        <w:spacing w:line="480" w:lineRule="auto"/>
        <w:jc w:val="both"/>
        <w:rPr>
          <w:rFonts w:ascii="Times New Roman" w:hAnsi="Times New Roman"/>
          <w:sz w:val="24"/>
        </w:rPr>
      </w:pPr>
      <w:r w:rsidRPr="006405C0">
        <w:rPr>
          <w:rFonts w:ascii="Times New Roman" w:hAnsi="Times New Roman"/>
          <w:b/>
          <w:sz w:val="24"/>
          <w:u w:val="single"/>
        </w:rPr>
        <w:t>INTERROGATORY NO. 5:</w:t>
      </w:r>
      <w:r w:rsidRPr="006405C0">
        <w:rPr>
          <w:rFonts w:ascii="Times New Roman" w:hAnsi="Times New Roman"/>
          <w:sz w:val="24"/>
        </w:rPr>
        <w:t xml:space="preserve">  If, for any reason, you have ceased to be employed or had your employment reduced since </w:t>
      </w:r>
      <w:r>
        <w:rPr>
          <w:rFonts w:ascii="Times New Roman" w:hAnsi="Times New Roman"/>
          <w:sz w:val="24"/>
        </w:rPr>
        <w:t>________________</w:t>
      </w:r>
      <w:r w:rsidRPr="006405C0">
        <w:rPr>
          <w:rFonts w:ascii="Times New Roman" w:hAnsi="Times New Roman"/>
          <w:sz w:val="24"/>
        </w:rPr>
        <w:t xml:space="preserve">, state: </w:t>
      </w:r>
    </w:p>
    <w:p w14:paraId="18CD98F2" w14:textId="77777777" w:rsidR="004E1CB0" w:rsidRPr="00B25172" w:rsidRDefault="004E1CB0" w:rsidP="004E1CB0">
      <w:pPr>
        <w:pStyle w:val="ListParagraph"/>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Pr>
          <w:rFonts w:ascii="Times New Roman" w:hAnsi="Times New Roman"/>
          <w:sz w:val="24"/>
        </w:rPr>
        <w:t xml:space="preserve">Your </w:t>
      </w:r>
      <w:r w:rsidRPr="00B25172">
        <w:rPr>
          <w:rFonts w:ascii="Times New Roman" w:hAnsi="Times New Roman"/>
          <w:sz w:val="24"/>
        </w:rPr>
        <w:t xml:space="preserve">date of hire; </w:t>
      </w:r>
    </w:p>
    <w:p w14:paraId="22713B88" w14:textId="77777777" w:rsidR="004E1CB0" w:rsidRPr="00B25172" w:rsidRDefault="004E1CB0" w:rsidP="004E1CB0">
      <w:pPr>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Pr>
          <w:rFonts w:ascii="Times New Roman" w:hAnsi="Times New Roman"/>
          <w:sz w:val="24"/>
        </w:rPr>
        <w:t xml:space="preserve">The </w:t>
      </w:r>
      <w:r w:rsidRPr="00B25172">
        <w:rPr>
          <w:rFonts w:ascii="Times New Roman" w:hAnsi="Times New Roman"/>
          <w:sz w:val="24"/>
        </w:rPr>
        <w:t xml:space="preserve">date you ceased to be employed or had your employment reduced; </w:t>
      </w:r>
    </w:p>
    <w:p w14:paraId="6D058C0C" w14:textId="77777777" w:rsidR="004E1CB0" w:rsidRPr="00B25172" w:rsidRDefault="004E1CB0" w:rsidP="004E1CB0">
      <w:pPr>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Pr>
          <w:rFonts w:ascii="Times New Roman" w:hAnsi="Times New Roman"/>
          <w:sz w:val="24"/>
        </w:rPr>
        <w:t xml:space="preserve">The </w:t>
      </w:r>
      <w:r w:rsidRPr="00B25172">
        <w:rPr>
          <w:rFonts w:ascii="Times New Roman" w:hAnsi="Times New Roman"/>
          <w:sz w:val="24"/>
        </w:rPr>
        <w:t xml:space="preserve">reason you ceased to be employed or had your employment reduced; </w:t>
      </w:r>
    </w:p>
    <w:p w14:paraId="08DA98AE" w14:textId="77777777" w:rsidR="004E1CB0" w:rsidRPr="00B25172" w:rsidRDefault="004E1CB0" w:rsidP="004E1CB0">
      <w:pPr>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Pr>
          <w:rFonts w:ascii="Times New Roman" w:hAnsi="Times New Roman"/>
          <w:sz w:val="24"/>
        </w:rPr>
        <w:lastRenderedPageBreak/>
        <w:t xml:space="preserve">Your </w:t>
      </w:r>
      <w:r w:rsidRPr="00B25172">
        <w:rPr>
          <w:rFonts w:ascii="Times New Roman" w:hAnsi="Times New Roman"/>
          <w:sz w:val="24"/>
        </w:rPr>
        <w:t xml:space="preserve">gross salary per year at the date you ceased to be employed or had your employment reduced; </w:t>
      </w:r>
    </w:p>
    <w:p w14:paraId="4520097A" w14:textId="77777777" w:rsidR="004E1CB0" w:rsidRPr="00B25172" w:rsidRDefault="004E1CB0" w:rsidP="004E1CB0">
      <w:pPr>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sidRPr="00B25172">
        <w:rPr>
          <w:rFonts w:ascii="Times New Roman" w:hAnsi="Times New Roman"/>
          <w:sz w:val="24"/>
        </w:rPr>
        <w:t>identify each person with personal knowledge evidencing the reason you ceased to be employed or had your employment reduced; and,</w:t>
      </w:r>
    </w:p>
    <w:p w14:paraId="791864FC" w14:textId="77777777" w:rsidR="004E1CB0" w:rsidRPr="00B25172" w:rsidRDefault="004E1CB0" w:rsidP="004E1CB0">
      <w:pPr>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sidRPr="00B25172">
        <w:rPr>
          <w:rFonts w:ascii="Times New Roman" w:hAnsi="Times New Roman"/>
          <w:sz w:val="24"/>
        </w:rPr>
        <w:t>identify each document which evidences or pertains to the reason you ceased to be employed or had your employment reduced.</w:t>
      </w:r>
    </w:p>
    <w:p w14:paraId="37E70551" w14:textId="77777777" w:rsidR="004E1CB0" w:rsidRPr="00B25172" w:rsidRDefault="004E1CB0" w:rsidP="004E1CB0">
      <w:pPr>
        <w:spacing w:line="480" w:lineRule="auto"/>
        <w:jc w:val="both"/>
        <w:rPr>
          <w:rFonts w:ascii="Times New Roman" w:hAnsi="Times New Roman"/>
          <w:sz w:val="24"/>
          <w:u w:val="single"/>
        </w:rPr>
      </w:pPr>
      <w:r w:rsidRPr="00B25172">
        <w:rPr>
          <w:rFonts w:ascii="Times New Roman" w:hAnsi="Times New Roman"/>
          <w:b/>
          <w:sz w:val="24"/>
          <w:u w:val="single"/>
        </w:rPr>
        <w:t>INTERROGATORY NO. 6</w:t>
      </w:r>
      <w:r w:rsidRPr="00B25172">
        <w:rPr>
          <w:rFonts w:ascii="Times New Roman" w:hAnsi="Times New Roman"/>
          <w:b/>
          <w:sz w:val="24"/>
        </w:rPr>
        <w:t>:</w:t>
      </w:r>
      <w:r w:rsidRPr="00B25172">
        <w:rPr>
          <w:rFonts w:ascii="Times New Roman" w:hAnsi="Times New Roman"/>
          <w:b/>
          <w:sz w:val="24"/>
        </w:rPr>
        <w:tab/>
      </w:r>
      <w:r w:rsidRPr="00B25172">
        <w:rPr>
          <w:rFonts w:ascii="Times New Roman" w:hAnsi="Times New Roman"/>
          <w:sz w:val="24"/>
        </w:rPr>
        <w:t>Please identify any establishment with which you have requested a loan or signed a loan within the last three (3) years, providing the name, address, and telephone number of each establishment.</w:t>
      </w:r>
    </w:p>
    <w:p w14:paraId="34C3D250" w14:textId="77777777" w:rsidR="004E1CB0" w:rsidRPr="00B25172" w:rsidRDefault="004E1CB0" w:rsidP="004E1CB0">
      <w:pPr>
        <w:jc w:val="center"/>
        <w:rPr>
          <w:rFonts w:ascii="Times New Roman" w:hAnsi="Times New Roman"/>
          <w:b/>
          <w:sz w:val="24"/>
        </w:rPr>
      </w:pPr>
      <w:r w:rsidRPr="00B25172">
        <w:rPr>
          <w:rFonts w:ascii="Times New Roman" w:hAnsi="Times New Roman"/>
          <w:b/>
          <w:bCs/>
          <w:sz w:val="24"/>
          <w:u w:val="single"/>
        </w:rPr>
        <w:t>REQUEST FOR PRODUCTION OF DOCUMENTS</w:t>
      </w:r>
    </w:p>
    <w:p w14:paraId="57681164" w14:textId="77777777" w:rsidR="004E1CB0" w:rsidRPr="00B25172" w:rsidRDefault="004E1CB0" w:rsidP="004E1CB0">
      <w:pPr>
        <w:spacing w:line="215" w:lineRule="auto"/>
        <w:jc w:val="both"/>
        <w:rPr>
          <w:rFonts w:ascii="Times New Roman" w:hAnsi="Times New Roman"/>
          <w:sz w:val="24"/>
        </w:rPr>
      </w:pPr>
    </w:p>
    <w:p w14:paraId="4E700A5C" w14:textId="77777777" w:rsidR="004E1CB0" w:rsidRPr="00B25172" w:rsidRDefault="004E1CB0" w:rsidP="004E1CB0">
      <w:pPr>
        <w:pStyle w:val="Heading1"/>
        <w:spacing w:line="480" w:lineRule="auto"/>
        <w:rPr>
          <w:rFonts w:ascii="Times New Roman" w:hAnsi="Times New Roman"/>
        </w:rPr>
      </w:pPr>
      <w:r w:rsidRPr="005431C7">
        <w:rPr>
          <w:rFonts w:ascii="Times New Roman" w:hAnsi="Times New Roman"/>
          <w:bCs w:val="0"/>
          <w:u w:val="single"/>
        </w:rPr>
        <w:t>REQUEST FOR PRODUCTION NO. 1:</w:t>
      </w:r>
      <w:r w:rsidRPr="005431C7">
        <w:rPr>
          <w:rFonts w:ascii="Times New Roman" w:hAnsi="Times New Roman"/>
          <w:bCs w:val="0"/>
        </w:rPr>
        <w:t xml:space="preserve">  </w:t>
      </w:r>
      <w:r>
        <w:rPr>
          <w:rFonts w:ascii="Times New Roman" w:hAnsi="Times New Roman"/>
        </w:rPr>
        <w:t>P</w:t>
      </w:r>
      <w:r w:rsidRPr="00B25172">
        <w:rPr>
          <w:rFonts w:ascii="Times New Roman" w:hAnsi="Times New Roman"/>
        </w:rPr>
        <w:t>roduce each document relied upon or reviewed by you in answering the above Interrogatories.</w:t>
      </w:r>
    </w:p>
    <w:p w14:paraId="3B4A4DE1" w14:textId="77777777" w:rsidR="004E1CB0" w:rsidRPr="00B25172" w:rsidRDefault="004E1CB0" w:rsidP="004E1CB0">
      <w:pPr>
        <w:pStyle w:val="Heading1"/>
        <w:spacing w:line="480" w:lineRule="auto"/>
        <w:rPr>
          <w:rFonts w:ascii="Times New Roman" w:hAnsi="Times New Roman"/>
        </w:rPr>
      </w:pPr>
      <w:r w:rsidRPr="005431C7">
        <w:rPr>
          <w:rFonts w:ascii="Times New Roman" w:hAnsi="Times New Roman"/>
          <w:bCs w:val="0"/>
          <w:u w:val="single"/>
        </w:rPr>
        <w:t>REQUEST FOR PRODUCTION NO. 2:</w:t>
      </w:r>
      <w:r>
        <w:rPr>
          <w:rFonts w:ascii="Times New Roman" w:hAnsi="Times New Roman"/>
        </w:rPr>
        <w:t xml:space="preserve"> </w:t>
      </w:r>
      <w:r w:rsidRPr="00B25172">
        <w:rPr>
          <w:rFonts w:ascii="Times New Roman" w:hAnsi="Times New Roman"/>
        </w:rPr>
        <w:t xml:space="preserve"> Produce </w:t>
      </w:r>
      <w:r>
        <w:rPr>
          <w:rFonts w:ascii="Times New Roman" w:hAnsi="Times New Roman"/>
        </w:rPr>
        <w:t xml:space="preserve">each </w:t>
      </w:r>
      <w:r w:rsidRPr="00B25172">
        <w:rPr>
          <w:rFonts w:ascii="Times New Roman" w:hAnsi="Times New Roman"/>
        </w:rPr>
        <w:t>document identified, or which you were asked to identify, in the interrogatories propounded contemporaneously herewith.</w:t>
      </w:r>
    </w:p>
    <w:p w14:paraId="2C9A7E24" w14:textId="77777777" w:rsidR="004E1CB0" w:rsidRPr="00B25172" w:rsidRDefault="004E1CB0" w:rsidP="004E1CB0">
      <w:pPr>
        <w:spacing w:line="480" w:lineRule="auto"/>
        <w:jc w:val="both"/>
        <w:rPr>
          <w:rFonts w:ascii="Times New Roman" w:hAnsi="Times New Roman"/>
          <w:sz w:val="24"/>
        </w:rPr>
      </w:pPr>
      <w:r w:rsidRPr="005431C7">
        <w:rPr>
          <w:rFonts w:ascii="Times New Roman" w:hAnsi="Times New Roman"/>
          <w:b/>
          <w:sz w:val="24"/>
          <w:u w:val="single"/>
        </w:rPr>
        <w:t>REQUEST FOR PRODUCTION NO</w:t>
      </w:r>
      <w:r w:rsidRPr="005431C7">
        <w:rPr>
          <w:rFonts w:ascii="Times New Roman" w:hAnsi="Times New Roman"/>
          <w:b/>
          <w:bCs/>
          <w:u w:val="single"/>
        </w:rPr>
        <w:t>.</w:t>
      </w:r>
      <w:r w:rsidRPr="005431C7">
        <w:rPr>
          <w:rFonts w:ascii="Times New Roman" w:hAnsi="Times New Roman"/>
          <w:b/>
          <w:sz w:val="24"/>
          <w:u w:val="single"/>
        </w:rPr>
        <w:t xml:space="preserve"> </w:t>
      </w:r>
      <w:r>
        <w:rPr>
          <w:rFonts w:ascii="Times New Roman" w:hAnsi="Times New Roman"/>
          <w:b/>
          <w:sz w:val="24"/>
          <w:u w:val="single"/>
        </w:rPr>
        <w:t>3</w:t>
      </w:r>
      <w:r w:rsidRPr="005431C7">
        <w:rPr>
          <w:rFonts w:ascii="Times New Roman" w:hAnsi="Times New Roman"/>
          <w:b/>
          <w:sz w:val="24"/>
          <w:u w:val="single"/>
        </w:rPr>
        <w:t>:</w:t>
      </w:r>
      <w:r>
        <w:rPr>
          <w:rFonts w:ascii="Times New Roman" w:hAnsi="Times New Roman"/>
          <w:sz w:val="24"/>
        </w:rPr>
        <w:t xml:space="preserve">  Produce each r</w:t>
      </w:r>
      <w:r w:rsidRPr="00B25172">
        <w:rPr>
          <w:rFonts w:ascii="Times New Roman" w:hAnsi="Times New Roman"/>
          <w:sz w:val="24"/>
        </w:rPr>
        <w:t>etirement</w:t>
      </w:r>
      <w:r>
        <w:rPr>
          <w:rFonts w:ascii="Times New Roman" w:hAnsi="Times New Roman"/>
          <w:sz w:val="24"/>
        </w:rPr>
        <w:t xml:space="preserve"> or b</w:t>
      </w:r>
      <w:r w:rsidRPr="00B25172">
        <w:rPr>
          <w:rFonts w:ascii="Times New Roman" w:hAnsi="Times New Roman"/>
          <w:sz w:val="24"/>
        </w:rPr>
        <w:t xml:space="preserve">enefit statement </w:t>
      </w:r>
      <w:r>
        <w:rPr>
          <w:rFonts w:ascii="Times New Roman" w:hAnsi="Times New Roman"/>
          <w:sz w:val="24"/>
        </w:rPr>
        <w:t>within your custody or control from____________ to the present.</w:t>
      </w:r>
    </w:p>
    <w:p w14:paraId="3DE5F6E8" w14:textId="77777777" w:rsidR="004E1CB0" w:rsidRPr="00B25172" w:rsidRDefault="004E1CB0" w:rsidP="004E1CB0">
      <w:pPr>
        <w:spacing w:line="480" w:lineRule="auto"/>
        <w:jc w:val="both"/>
        <w:rPr>
          <w:rFonts w:ascii="Times New Roman" w:hAnsi="Times New Roman"/>
          <w:sz w:val="24"/>
        </w:rPr>
      </w:pPr>
      <w:r w:rsidRPr="00E45AA2">
        <w:rPr>
          <w:rFonts w:ascii="Times New Roman" w:hAnsi="Times New Roman"/>
          <w:b/>
          <w:sz w:val="24"/>
          <w:u w:val="single"/>
        </w:rPr>
        <w:t>REQUEST FOR PRODUCTION NO</w:t>
      </w:r>
      <w:r w:rsidRPr="00E45AA2">
        <w:rPr>
          <w:rFonts w:ascii="Times New Roman" w:hAnsi="Times New Roman"/>
          <w:b/>
          <w:bCs/>
          <w:u w:val="single"/>
        </w:rPr>
        <w:t>.</w:t>
      </w:r>
      <w:r w:rsidRPr="00E45AA2">
        <w:rPr>
          <w:rFonts w:ascii="Times New Roman" w:hAnsi="Times New Roman"/>
          <w:b/>
          <w:sz w:val="24"/>
          <w:u w:val="single"/>
        </w:rPr>
        <w:t xml:space="preserve"> </w:t>
      </w:r>
      <w:r>
        <w:rPr>
          <w:rFonts w:ascii="Times New Roman" w:hAnsi="Times New Roman"/>
          <w:b/>
          <w:sz w:val="24"/>
          <w:u w:val="single"/>
        </w:rPr>
        <w:t>4</w:t>
      </w:r>
      <w:r w:rsidRPr="00E45AA2">
        <w:rPr>
          <w:rFonts w:ascii="Times New Roman" w:hAnsi="Times New Roman"/>
          <w:b/>
          <w:sz w:val="24"/>
          <w:u w:val="single"/>
        </w:rPr>
        <w:t>:</w:t>
      </w:r>
      <w:r>
        <w:rPr>
          <w:rFonts w:ascii="Times New Roman" w:hAnsi="Times New Roman"/>
          <w:sz w:val="24"/>
        </w:rPr>
        <w:t xml:space="preserve">  Produce each </w:t>
      </w:r>
      <w:r w:rsidRPr="00B25172">
        <w:rPr>
          <w:rFonts w:ascii="Times New Roman" w:hAnsi="Times New Roman"/>
          <w:sz w:val="24"/>
        </w:rPr>
        <w:t xml:space="preserve">complete income tax returns for </w:t>
      </w:r>
      <w:r>
        <w:rPr>
          <w:rFonts w:ascii="Times New Roman" w:hAnsi="Times New Roman"/>
          <w:sz w:val="24"/>
        </w:rPr>
        <w:t xml:space="preserve">income tax years subsequent to tax year </w:t>
      </w:r>
      <w:r w:rsidRPr="00B25172">
        <w:rPr>
          <w:rFonts w:ascii="Times New Roman" w:hAnsi="Times New Roman"/>
          <w:sz w:val="24"/>
        </w:rPr>
        <w:t>201</w:t>
      </w:r>
      <w:r>
        <w:rPr>
          <w:rFonts w:ascii="Times New Roman" w:hAnsi="Times New Roman"/>
          <w:sz w:val="24"/>
        </w:rPr>
        <w:t>7</w:t>
      </w:r>
      <w:r w:rsidRPr="00B25172">
        <w:rPr>
          <w:rFonts w:ascii="Times New Roman" w:hAnsi="Times New Roman"/>
          <w:sz w:val="24"/>
        </w:rPr>
        <w:t>.</w:t>
      </w:r>
    </w:p>
    <w:p w14:paraId="3A3DF53A" w14:textId="77777777" w:rsidR="004E1CB0" w:rsidRPr="00B25172" w:rsidRDefault="004E1CB0" w:rsidP="004E1CB0">
      <w:pPr>
        <w:spacing w:line="480" w:lineRule="auto"/>
        <w:jc w:val="both"/>
        <w:rPr>
          <w:rFonts w:ascii="Times New Roman" w:hAnsi="Times New Roman"/>
          <w:sz w:val="24"/>
        </w:rPr>
      </w:pPr>
      <w:r w:rsidRPr="00E45AA2">
        <w:rPr>
          <w:rFonts w:ascii="Times New Roman" w:hAnsi="Times New Roman"/>
          <w:b/>
          <w:sz w:val="24"/>
          <w:u w:val="single"/>
        </w:rPr>
        <w:t>REQUEST FOR PRODUCTION NO</w:t>
      </w:r>
      <w:r w:rsidRPr="00E45AA2">
        <w:rPr>
          <w:rFonts w:ascii="Times New Roman" w:hAnsi="Times New Roman"/>
          <w:b/>
          <w:bCs/>
          <w:u w:val="single"/>
        </w:rPr>
        <w:t>.</w:t>
      </w:r>
      <w:r w:rsidRPr="00E45AA2">
        <w:rPr>
          <w:rFonts w:ascii="Times New Roman" w:hAnsi="Times New Roman"/>
          <w:b/>
          <w:sz w:val="24"/>
          <w:u w:val="single"/>
        </w:rPr>
        <w:t xml:space="preserve"> </w:t>
      </w:r>
      <w:r>
        <w:rPr>
          <w:rFonts w:ascii="Times New Roman" w:hAnsi="Times New Roman"/>
          <w:b/>
          <w:sz w:val="24"/>
          <w:u w:val="single"/>
        </w:rPr>
        <w:t>5</w:t>
      </w:r>
      <w:r w:rsidRPr="00E45AA2">
        <w:rPr>
          <w:rFonts w:ascii="Times New Roman" w:hAnsi="Times New Roman"/>
          <w:b/>
          <w:sz w:val="24"/>
          <w:u w:val="single"/>
        </w:rPr>
        <w:t>:</w:t>
      </w:r>
      <w:r w:rsidRPr="00E45AA2">
        <w:rPr>
          <w:rFonts w:ascii="Times New Roman" w:hAnsi="Times New Roman"/>
          <w:sz w:val="24"/>
        </w:rPr>
        <w:t xml:space="preserve">  </w:t>
      </w:r>
      <w:r w:rsidRPr="00B25172">
        <w:rPr>
          <w:rFonts w:ascii="Times New Roman" w:hAnsi="Times New Roman"/>
          <w:sz w:val="24"/>
        </w:rPr>
        <w:t xml:space="preserve">Produce </w:t>
      </w:r>
      <w:r>
        <w:rPr>
          <w:rFonts w:ascii="Times New Roman" w:hAnsi="Times New Roman"/>
          <w:sz w:val="24"/>
        </w:rPr>
        <w:t xml:space="preserve">each </w:t>
      </w:r>
      <w:r w:rsidRPr="00B25172">
        <w:rPr>
          <w:rFonts w:ascii="Times New Roman" w:hAnsi="Times New Roman"/>
          <w:sz w:val="24"/>
        </w:rPr>
        <w:t xml:space="preserve">statement from any and all accounts from banks, savings &amp; loans, credit unions, or other financial institutions in which you have deposited, maintained or withdrawn any money or claim any interest </w:t>
      </w:r>
      <w:r>
        <w:rPr>
          <w:rFonts w:ascii="Times New Roman" w:hAnsi="Times New Roman"/>
          <w:sz w:val="24"/>
        </w:rPr>
        <w:t xml:space="preserve">after January 1, 2018.  </w:t>
      </w:r>
    </w:p>
    <w:p w14:paraId="75F58ED4" w14:textId="77777777" w:rsidR="004E1CB0" w:rsidRDefault="004E1CB0" w:rsidP="004E1CB0">
      <w:pPr>
        <w:spacing w:line="480" w:lineRule="auto"/>
        <w:jc w:val="both"/>
        <w:rPr>
          <w:rFonts w:ascii="Times New Roman" w:hAnsi="Times New Roman"/>
          <w:sz w:val="24"/>
        </w:rPr>
      </w:pPr>
      <w:r w:rsidRPr="008B506A">
        <w:rPr>
          <w:rFonts w:ascii="Times New Roman" w:hAnsi="Times New Roman"/>
          <w:b/>
          <w:sz w:val="24"/>
          <w:u w:val="single"/>
        </w:rPr>
        <w:lastRenderedPageBreak/>
        <w:t>REQUEST FOR PRODUCTION NO</w:t>
      </w:r>
      <w:r w:rsidRPr="008B506A">
        <w:rPr>
          <w:rFonts w:ascii="Times New Roman" w:hAnsi="Times New Roman"/>
          <w:b/>
          <w:bCs/>
          <w:u w:val="single"/>
        </w:rPr>
        <w:t>.</w:t>
      </w:r>
      <w:r w:rsidRPr="008B506A">
        <w:rPr>
          <w:rFonts w:ascii="Times New Roman" w:hAnsi="Times New Roman"/>
          <w:b/>
          <w:sz w:val="24"/>
          <w:u w:val="single"/>
        </w:rPr>
        <w:t xml:space="preserve"> </w:t>
      </w:r>
      <w:r>
        <w:rPr>
          <w:rFonts w:ascii="Times New Roman" w:hAnsi="Times New Roman"/>
          <w:b/>
          <w:sz w:val="24"/>
          <w:u w:val="single"/>
        </w:rPr>
        <w:t>6</w:t>
      </w:r>
      <w:r w:rsidRPr="008B506A">
        <w:rPr>
          <w:rFonts w:ascii="Times New Roman" w:hAnsi="Times New Roman"/>
          <w:b/>
          <w:sz w:val="24"/>
          <w:u w:val="single"/>
        </w:rPr>
        <w:t>:</w:t>
      </w:r>
      <w:r w:rsidRPr="008B506A">
        <w:rPr>
          <w:rFonts w:ascii="Times New Roman" w:hAnsi="Times New Roman"/>
          <w:sz w:val="24"/>
        </w:rPr>
        <w:t xml:space="preserve">  </w:t>
      </w:r>
      <w:r>
        <w:rPr>
          <w:rFonts w:ascii="Times New Roman" w:hAnsi="Times New Roman"/>
          <w:sz w:val="24"/>
        </w:rPr>
        <w:t>Produce each s</w:t>
      </w:r>
      <w:r w:rsidRPr="00B25172">
        <w:rPr>
          <w:rFonts w:ascii="Times New Roman" w:hAnsi="Times New Roman"/>
          <w:sz w:val="24"/>
        </w:rPr>
        <w:t>tatement, cancelled check, deposit slip and check register for the past twelve (12) months for all cash and deposit accounts from all banks, savings &amp; loans, credit unions, or other financial institutions in which you have deposited, maintained or withdrawn any money or claim any interest.</w:t>
      </w:r>
      <w:r>
        <w:rPr>
          <w:rFonts w:ascii="Times New Roman" w:hAnsi="Times New Roman"/>
          <w:sz w:val="24"/>
        </w:rPr>
        <w:t xml:space="preserve">  Alternatively, if you use financial software which contains the same information, print and produce a general ledger report from _____________ to present.</w:t>
      </w:r>
    </w:p>
    <w:p w14:paraId="68755645" w14:textId="77777777" w:rsidR="004E1CB0" w:rsidRPr="00B25172" w:rsidRDefault="004E1CB0" w:rsidP="004E1CB0">
      <w:pPr>
        <w:spacing w:line="480" w:lineRule="auto"/>
        <w:jc w:val="both"/>
        <w:rPr>
          <w:rFonts w:ascii="Times New Roman" w:hAnsi="Times New Roman"/>
          <w:sz w:val="24"/>
        </w:rPr>
      </w:pPr>
      <w:r w:rsidRPr="003C694D">
        <w:rPr>
          <w:rFonts w:ascii="Times New Roman" w:hAnsi="Times New Roman"/>
          <w:b/>
          <w:sz w:val="24"/>
          <w:u w:val="single"/>
        </w:rPr>
        <w:t>REQUEST FOR PRODUCTION NO. 7:</w:t>
      </w:r>
      <w:r>
        <w:rPr>
          <w:rFonts w:ascii="Times New Roman" w:hAnsi="Times New Roman"/>
          <w:sz w:val="24"/>
        </w:rPr>
        <w:t xml:space="preserve">  Produce each document which evidences or pertains to any Communication between any persons related to the reason you either ceased to become employed or reduced your employment after _______________.</w:t>
      </w:r>
    </w:p>
    <w:p w14:paraId="787B8D9F" w14:textId="77777777" w:rsidR="004E1CB0" w:rsidRPr="00B25172" w:rsidRDefault="004E1CB0" w:rsidP="004E1CB0">
      <w:pPr>
        <w:numPr>
          <w:ilvl w:val="12"/>
          <w:numId w:val="0"/>
        </w:numPr>
        <w:rPr>
          <w:rFonts w:ascii="Times New Roman" w:hAnsi="Times New Roman"/>
          <w:sz w:val="24"/>
        </w:rPr>
      </w:pPr>
    </w:p>
    <w:p w14:paraId="36F516EE" w14:textId="77777777" w:rsidR="004E1CB0" w:rsidRPr="00B25172" w:rsidRDefault="004E1CB0" w:rsidP="004E1CB0">
      <w:pPr>
        <w:numPr>
          <w:ilvl w:val="12"/>
          <w:numId w:val="0"/>
        </w:numPr>
        <w:ind w:left="4320" w:firstLine="720"/>
        <w:rPr>
          <w:rFonts w:ascii="Times New Roman" w:hAnsi="Times New Roman"/>
          <w:sz w:val="24"/>
        </w:rPr>
      </w:pPr>
    </w:p>
    <w:p w14:paraId="737D8033" w14:textId="77777777" w:rsidR="004E1CB0" w:rsidRPr="00B25172" w:rsidRDefault="004E1CB0" w:rsidP="004E1CB0">
      <w:pPr>
        <w:numPr>
          <w:ilvl w:val="12"/>
          <w:numId w:val="0"/>
        </w:numPr>
        <w:ind w:left="4320" w:firstLine="720"/>
        <w:rPr>
          <w:rFonts w:ascii="Times New Roman" w:hAnsi="Times New Roman"/>
          <w:sz w:val="24"/>
        </w:rPr>
      </w:pPr>
    </w:p>
    <w:p w14:paraId="30AC1944" w14:textId="77777777" w:rsidR="004E1CB0" w:rsidRPr="00B25172" w:rsidRDefault="004E1CB0" w:rsidP="004E1CB0">
      <w:pPr>
        <w:tabs>
          <w:tab w:val="left" w:pos="720"/>
          <w:tab w:val="left" w:pos="1440"/>
          <w:tab w:val="left" w:pos="4680"/>
          <w:tab w:val="left" w:pos="5040"/>
        </w:tabs>
        <w:ind w:left="4320"/>
        <w:rPr>
          <w:rFonts w:ascii="Times New Roman" w:hAnsi="Times New Roman"/>
          <w:sz w:val="24"/>
        </w:rPr>
      </w:pPr>
      <w:r w:rsidRPr="00B25172">
        <w:rPr>
          <w:rFonts w:ascii="Times New Roman" w:hAnsi="Times New Roman"/>
          <w:sz w:val="24"/>
        </w:rPr>
        <w:t>____________________________________</w:t>
      </w:r>
    </w:p>
    <w:p w14:paraId="55521F8B" w14:textId="77777777" w:rsidR="004E1CB0" w:rsidRPr="00B25172" w:rsidRDefault="004E1CB0" w:rsidP="004E1CB0">
      <w:pPr>
        <w:tabs>
          <w:tab w:val="left" w:pos="720"/>
          <w:tab w:val="left" w:pos="1440"/>
          <w:tab w:val="left" w:pos="4680"/>
          <w:tab w:val="left" w:pos="5040"/>
        </w:tabs>
        <w:ind w:left="4320"/>
        <w:rPr>
          <w:rFonts w:ascii="Times New Roman" w:hAnsi="Times New Roman"/>
          <w:sz w:val="24"/>
        </w:rPr>
      </w:pPr>
      <w:r>
        <w:rPr>
          <w:rFonts w:ascii="Times New Roman" w:hAnsi="Times New Roman"/>
          <w:sz w:val="24"/>
        </w:rPr>
        <w:t>James Reynold, Managing Partner</w:t>
      </w:r>
    </w:p>
    <w:p w14:paraId="4A90E92B" w14:textId="77777777" w:rsidR="004E1CB0" w:rsidRPr="00B25172" w:rsidRDefault="004E1CB0" w:rsidP="004E1CB0">
      <w:pPr>
        <w:tabs>
          <w:tab w:val="left" w:pos="720"/>
          <w:tab w:val="left" w:pos="1440"/>
          <w:tab w:val="left" w:pos="4680"/>
          <w:tab w:val="left" w:pos="5040"/>
        </w:tabs>
        <w:ind w:left="4320"/>
        <w:rPr>
          <w:rFonts w:ascii="Times New Roman" w:hAnsi="Times New Roman"/>
          <w:sz w:val="24"/>
        </w:rPr>
      </w:pPr>
      <w:r w:rsidRPr="00B25172">
        <w:rPr>
          <w:rFonts w:ascii="Times New Roman" w:hAnsi="Times New Roman"/>
          <w:sz w:val="24"/>
        </w:rPr>
        <w:t>Attorney for the Petitioner</w:t>
      </w:r>
    </w:p>
    <w:p w14:paraId="344DF003" w14:textId="77777777" w:rsidR="004E1CB0" w:rsidRPr="00B25172" w:rsidRDefault="004E1CB0" w:rsidP="004E1CB0">
      <w:pPr>
        <w:tabs>
          <w:tab w:val="left" w:pos="720"/>
          <w:tab w:val="left" w:pos="1440"/>
          <w:tab w:val="left" w:pos="4680"/>
          <w:tab w:val="left" w:pos="5040"/>
        </w:tabs>
        <w:ind w:left="4320"/>
        <w:rPr>
          <w:rFonts w:ascii="Times New Roman" w:hAnsi="Times New Roman"/>
          <w:sz w:val="24"/>
        </w:rPr>
      </w:pPr>
      <w:r w:rsidRPr="00B25172">
        <w:rPr>
          <w:rFonts w:ascii="Times New Roman" w:hAnsi="Times New Roman"/>
          <w:sz w:val="24"/>
        </w:rPr>
        <w:t>2901 North Classen Blvd, Suite 112</w:t>
      </w:r>
      <w:r w:rsidRPr="00B25172">
        <w:rPr>
          <w:rFonts w:ascii="Times New Roman" w:hAnsi="Times New Roman"/>
          <w:sz w:val="24"/>
        </w:rPr>
        <w:br/>
        <w:t xml:space="preserve">Oklahoma City OK  73106 </w:t>
      </w:r>
      <w:r w:rsidRPr="00B25172">
        <w:rPr>
          <w:rFonts w:ascii="Times New Roman" w:hAnsi="Times New Roman"/>
          <w:sz w:val="24"/>
        </w:rPr>
        <w:br/>
      </w:r>
    </w:p>
    <w:p w14:paraId="2CFD7151" w14:textId="77777777" w:rsidR="004E1CB0" w:rsidRPr="00B25172" w:rsidRDefault="004E1CB0" w:rsidP="004E1CB0">
      <w:pPr>
        <w:numPr>
          <w:ilvl w:val="12"/>
          <w:numId w:val="0"/>
        </w:numPr>
        <w:rPr>
          <w:rFonts w:ascii="Times New Roman" w:hAnsi="Times New Roman"/>
          <w:sz w:val="24"/>
        </w:rPr>
      </w:pPr>
    </w:p>
    <w:p w14:paraId="11F0FC2E" w14:textId="77777777" w:rsidR="004E1CB0" w:rsidRPr="00B25172" w:rsidRDefault="004E1CB0" w:rsidP="004E1CB0">
      <w:pPr>
        <w:numPr>
          <w:ilvl w:val="12"/>
          <w:numId w:val="0"/>
        </w:numPr>
        <w:rPr>
          <w:rFonts w:ascii="Times New Roman" w:hAnsi="Times New Roman"/>
          <w:sz w:val="24"/>
        </w:rPr>
      </w:pPr>
    </w:p>
    <w:p w14:paraId="65073CB0" w14:textId="77777777" w:rsidR="004E1CB0" w:rsidRDefault="004E1CB0" w:rsidP="004E1CB0">
      <w:pPr>
        <w:rPr>
          <w:rFonts w:ascii="Times New Roman" w:hAnsi="Times New Roman"/>
          <w:b/>
          <w:bCs/>
          <w:sz w:val="24"/>
          <w:u w:val="single"/>
        </w:rPr>
      </w:pPr>
      <w:r>
        <w:rPr>
          <w:rFonts w:ascii="Times New Roman" w:hAnsi="Times New Roman"/>
          <w:b/>
          <w:bCs/>
          <w:sz w:val="24"/>
          <w:u w:val="single"/>
        </w:rPr>
        <w:br w:type="page"/>
      </w:r>
    </w:p>
    <w:p w14:paraId="61B00CD1" w14:textId="77777777" w:rsidR="004E1CB0" w:rsidRPr="00B25172" w:rsidRDefault="004E1CB0" w:rsidP="004E1CB0">
      <w:pPr>
        <w:jc w:val="center"/>
        <w:rPr>
          <w:rFonts w:ascii="Times New Roman" w:hAnsi="Times New Roman"/>
          <w:b/>
          <w:bCs/>
          <w:sz w:val="24"/>
          <w:u w:val="single"/>
        </w:rPr>
      </w:pPr>
    </w:p>
    <w:p w14:paraId="39E8A8CF" w14:textId="77777777" w:rsidR="004E1CB0" w:rsidRPr="00B25172" w:rsidRDefault="004E1CB0" w:rsidP="004E1CB0">
      <w:pPr>
        <w:jc w:val="center"/>
        <w:rPr>
          <w:rFonts w:ascii="Times New Roman" w:hAnsi="Times New Roman"/>
          <w:b/>
          <w:sz w:val="24"/>
        </w:rPr>
      </w:pPr>
      <w:r w:rsidRPr="00B25172">
        <w:rPr>
          <w:rFonts w:ascii="Times New Roman" w:hAnsi="Times New Roman"/>
          <w:b/>
          <w:bCs/>
          <w:sz w:val="24"/>
          <w:u w:val="single"/>
        </w:rPr>
        <w:t>CERTIFICATE OF SERVICE</w:t>
      </w:r>
    </w:p>
    <w:p w14:paraId="2DA0E2D8" w14:textId="77777777" w:rsidR="004E1CB0" w:rsidRPr="00B25172" w:rsidRDefault="004E1CB0" w:rsidP="004E1CB0">
      <w:pPr>
        <w:rPr>
          <w:rFonts w:ascii="Times New Roman" w:hAnsi="Times New Roman"/>
          <w:sz w:val="24"/>
        </w:rPr>
      </w:pPr>
    </w:p>
    <w:p w14:paraId="102B438D" w14:textId="77777777" w:rsidR="004E1CB0" w:rsidRPr="00B25172" w:rsidRDefault="004E1CB0" w:rsidP="004E1CB0">
      <w:pPr>
        <w:spacing w:line="480" w:lineRule="auto"/>
        <w:ind w:firstLine="720"/>
        <w:rPr>
          <w:rFonts w:ascii="Times New Roman" w:hAnsi="Times New Roman"/>
          <w:sz w:val="24"/>
        </w:rPr>
      </w:pPr>
      <w:r w:rsidRPr="00B25172">
        <w:rPr>
          <w:rFonts w:ascii="Times New Roman" w:hAnsi="Times New Roman"/>
          <w:sz w:val="24"/>
        </w:rPr>
        <w:t xml:space="preserve">I hereby certify that on the </w:t>
      </w:r>
      <w:r>
        <w:rPr>
          <w:rFonts w:ascii="Times New Roman" w:hAnsi="Times New Roman"/>
          <w:sz w:val="24"/>
        </w:rPr>
        <w:t xml:space="preserve">   </w:t>
      </w:r>
      <w:r w:rsidRPr="00B25172">
        <w:rPr>
          <w:rFonts w:ascii="Times New Roman" w:hAnsi="Times New Roman"/>
          <w:sz w:val="24"/>
        </w:rPr>
        <w:t xml:space="preserve">day of </w:t>
      </w:r>
      <w:r>
        <w:rPr>
          <w:rFonts w:ascii="Times New Roman" w:hAnsi="Times New Roman"/>
          <w:sz w:val="24"/>
        </w:rPr>
        <w:t xml:space="preserve">     </w:t>
      </w:r>
      <w:proofErr w:type="gramStart"/>
      <w:r>
        <w:rPr>
          <w:rFonts w:ascii="Times New Roman" w:hAnsi="Times New Roman"/>
          <w:sz w:val="24"/>
        </w:rPr>
        <w:t xml:space="preserve">  </w:t>
      </w:r>
      <w:r w:rsidRPr="00B25172">
        <w:rPr>
          <w:rFonts w:ascii="Times New Roman" w:hAnsi="Times New Roman"/>
          <w:sz w:val="24"/>
        </w:rPr>
        <w:t>,</w:t>
      </w:r>
      <w:proofErr w:type="gramEnd"/>
      <w:r w:rsidRPr="00B25172">
        <w:rPr>
          <w:rFonts w:ascii="Times New Roman" w:hAnsi="Times New Roman"/>
          <w:sz w:val="24"/>
        </w:rPr>
        <w:t xml:space="preserve"> a true and correct copy of the above and foregoing document was sent via US Mail, with proper postage prepaid, to:</w:t>
      </w:r>
    </w:p>
    <w:p w14:paraId="66CB2BD9" w14:textId="77777777" w:rsidR="004E1CB0" w:rsidRPr="00B25172" w:rsidRDefault="004E1CB0" w:rsidP="004E1CB0">
      <w:pPr>
        <w:rPr>
          <w:rFonts w:ascii="Times New Roman" w:hAnsi="Times New Roman"/>
          <w:color w:val="333333"/>
          <w:sz w:val="24"/>
          <w:shd w:val="clear" w:color="auto" w:fill="FFFFFF"/>
        </w:rPr>
      </w:pPr>
    </w:p>
    <w:p w14:paraId="1B5E0371" w14:textId="77777777" w:rsidR="004E1CB0" w:rsidRPr="00EA786D" w:rsidRDefault="004E1CB0" w:rsidP="004E1CB0">
      <w:pPr>
        <w:shd w:val="clear" w:color="auto" w:fill="FFFFFF"/>
        <w:rPr>
          <w:rFonts w:ascii="Times New Roman" w:hAnsi="Times New Roman"/>
          <w:color w:val="1C1E21"/>
          <w:sz w:val="24"/>
        </w:rPr>
      </w:pPr>
      <w:r w:rsidRPr="00EA786D">
        <w:rPr>
          <w:rFonts w:ascii="Times New Roman" w:hAnsi="Times New Roman"/>
          <w:color w:val="1C1E21"/>
          <w:sz w:val="24"/>
        </w:rPr>
        <w:t>1708 N Broadway Ave</w:t>
      </w:r>
    </w:p>
    <w:p w14:paraId="00B6D734" w14:textId="77777777" w:rsidR="004E1CB0" w:rsidRPr="00EA786D" w:rsidRDefault="004E1CB0" w:rsidP="004E1CB0">
      <w:pPr>
        <w:shd w:val="clear" w:color="auto" w:fill="FFFFFF"/>
        <w:rPr>
          <w:rFonts w:ascii="Times New Roman" w:hAnsi="Times New Roman"/>
          <w:color w:val="1C1E21"/>
          <w:sz w:val="24"/>
        </w:rPr>
      </w:pPr>
      <w:r w:rsidRPr="00EA786D">
        <w:rPr>
          <w:rFonts w:ascii="Times New Roman" w:hAnsi="Times New Roman"/>
          <w:color w:val="1C1E21"/>
          <w:sz w:val="24"/>
        </w:rPr>
        <w:t>Oklahoma City, Oklahoma</w:t>
      </w:r>
      <w:r w:rsidRPr="00B25172">
        <w:rPr>
          <w:rFonts w:ascii="Times New Roman" w:hAnsi="Times New Roman"/>
          <w:color w:val="1C1E21"/>
          <w:sz w:val="24"/>
        </w:rPr>
        <w:t xml:space="preserve"> 73103</w:t>
      </w:r>
    </w:p>
    <w:p w14:paraId="016A8E82" w14:textId="77777777" w:rsidR="004E1CB0" w:rsidRPr="00B25172" w:rsidRDefault="004E1CB0" w:rsidP="004E1CB0">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______________________________</w:t>
      </w:r>
    </w:p>
    <w:p w14:paraId="6FE9AF92" w14:textId="77777777" w:rsidR="004E1CB0" w:rsidRPr="00B25172" w:rsidRDefault="004E1CB0" w:rsidP="004E1CB0">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Pr>
          <w:rFonts w:ascii="Times New Roman" w:hAnsi="Times New Roman"/>
          <w:sz w:val="24"/>
        </w:rPr>
        <w:t>James Reynold, Managing Partner</w:t>
      </w:r>
    </w:p>
    <w:p w14:paraId="73016F07" w14:textId="77777777" w:rsidR="004E1CB0" w:rsidRPr="00B25172" w:rsidRDefault="004E1CB0" w:rsidP="004E1CB0">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p>
    <w:p w14:paraId="190D624C" w14:textId="77777777" w:rsidR="004E1CB0" w:rsidRPr="00B25172" w:rsidRDefault="004E1CB0" w:rsidP="004E1CB0">
      <w:pPr>
        <w:rPr>
          <w:rFonts w:ascii="Times New Roman" w:hAnsi="Times New Roman"/>
          <w:bCs/>
          <w:sz w:val="24"/>
        </w:rPr>
      </w:pPr>
    </w:p>
    <w:p w14:paraId="3180AFBD" w14:textId="77777777" w:rsidR="004E1CB0" w:rsidRPr="00B25172" w:rsidRDefault="004E1CB0" w:rsidP="004E1CB0">
      <w:pPr>
        <w:rPr>
          <w:rFonts w:ascii="Times New Roman" w:hAnsi="Times New Roman"/>
          <w:bCs/>
          <w:sz w:val="24"/>
        </w:rPr>
      </w:pPr>
    </w:p>
    <w:p w14:paraId="320DD8D3" w14:textId="5B7E0C9F" w:rsidR="00D202F4" w:rsidRDefault="00D202F4" w:rsidP="005F4A69">
      <w:pPr>
        <w:spacing w:line="480" w:lineRule="auto"/>
        <w:rPr>
          <w:rFonts w:ascii="Times New Roman" w:hAnsi="Times New Roman" w:cs="Times New Roman"/>
          <w:sz w:val="24"/>
          <w:szCs w:val="24"/>
        </w:rPr>
      </w:pPr>
    </w:p>
    <w:p w14:paraId="0DB70795" w14:textId="41AA8E1C" w:rsidR="007A098C" w:rsidRDefault="007A098C" w:rsidP="005F4A69">
      <w:pPr>
        <w:spacing w:line="480" w:lineRule="auto"/>
        <w:rPr>
          <w:rFonts w:ascii="Times New Roman" w:hAnsi="Times New Roman" w:cs="Times New Roman"/>
          <w:sz w:val="24"/>
          <w:szCs w:val="24"/>
        </w:rPr>
      </w:pPr>
    </w:p>
    <w:p w14:paraId="471A9DBD" w14:textId="63224622" w:rsidR="007A098C" w:rsidRDefault="007A098C" w:rsidP="005F4A69">
      <w:pPr>
        <w:spacing w:line="480" w:lineRule="auto"/>
        <w:rPr>
          <w:rFonts w:ascii="Times New Roman" w:hAnsi="Times New Roman" w:cs="Times New Roman"/>
          <w:sz w:val="24"/>
          <w:szCs w:val="24"/>
        </w:rPr>
      </w:pPr>
    </w:p>
    <w:p w14:paraId="34E96476" w14:textId="78BFE219" w:rsidR="007A098C" w:rsidRDefault="007A098C" w:rsidP="005F4A69">
      <w:pPr>
        <w:spacing w:line="480" w:lineRule="auto"/>
        <w:rPr>
          <w:rFonts w:ascii="Times New Roman" w:hAnsi="Times New Roman" w:cs="Times New Roman"/>
          <w:sz w:val="24"/>
          <w:szCs w:val="24"/>
        </w:rPr>
      </w:pPr>
    </w:p>
    <w:p w14:paraId="7451D41D" w14:textId="02434045" w:rsidR="007A098C" w:rsidRDefault="007A098C" w:rsidP="005F4A69">
      <w:pPr>
        <w:spacing w:line="480" w:lineRule="auto"/>
        <w:rPr>
          <w:rFonts w:ascii="Times New Roman" w:hAnsi="Times New Roman" w:cs="Times New Roman"/>
          <w:sz w:val="24"/>
          <w:szCs w:val="24"/>
        </w:rPr>
      </w:pPr>
    </w:p>
    <w:p w14:paraId="6905418C" w14:textId="09B097B1" w:rsidR="007A098C" w:rsidRDefault="007A098C" w:rsidP="005F4A69">
      <w:pPr>
        <w:spacing w:line="480" w:lineRule="auto"/>
        <w:rPr>
          <w:rFonts w:ascii="Times New Roman" w:hAnsi="Times New Roman" w:cs="Times New Roman"/>
          <w:sz w:val="24"/>
          <w:szCs w:val="24"/>
        </w:rPr>
      </w:pPr>
    </w:p>
    <w:p w14:paraId="23DAA86F" w14:textId="2B776127" w:rsidR="007A098C" w:rsidRDefault="007A098C" w:rsidP="005F4A69">
      <w:pPr>
        <w:spacing w:line="480" w:lineRule="auto"/>
        <w:rPr>
          <w:rFonts w:ascii="Times New Roman" w:hAnsi="Times New Roman" w:cs="Times New Roman"/>
          <w:sz w:val="24"/>
          <w:szCs w:val="24"/>
        </w:rPr>
      </w:pPr>
    </w:p>
    <w:p w14:paraId="0145CA2E" w14:textId="77777777" w:rsidR="005E7665" w:rsidRPr="00B25172" w:rsidRDefault="005E7665" w:rsidP="005E7665">
      <w:pPr>
        <w:jc w:val="center"/>
        <w:rPr>
          <w:rFonts w:ascii="Times New Roman" w:hAnsi="Times New Roman"/>
          <w:sz w:val="24"/>
        </w:rPr>
      </w:pPr>
      <w:r w:rsidRPr="00B25172">
        <w:rPr>
          <w:rFonts w:ascii="Times New Roman" w:hAnsi="Times New Roman"/>
          <w:sz w:val="24"/>
        </w:rPr>
        <w:lastRenderedPageBreak/>
        <w:t>IN THE DISTRICT COURT OF OKLAHOMA COUNTY</w:t>
      </w:r>
    </w:p>
    <w:p w14:paraId="6D69E4E8" w14:textId="77777777" w:rsidR="005E7665" w:rsidRPr="00B25172" w:rsidRDefault="005E7665" w:rsidP="005E7665">
      <w:pPr>
        <w:jc w:val="center"/>
        <w:rPr>
          <w:rFonts w:ascii="Times New Roman" w:hAnsi="Times New Roman"/>
          <w:sz w:val="24"/>
        </w:rPr>
      </w:pPr>
      <w:r w:rsidRPr="00B25172">
        <w:rPr>
          <w:rFonts w:ascii="Times New Roman" w:hAnsi="Times New Roman"/>
          <w:sz w:val="24"/>
        </w:rPr>
        <w:t>STATE OF OKLAHOMA</w:t>
      </w:r>
    </w:p>
    <w:p w14:paraId="127F79D8" w14:textId="77777777" w:rsidR="005E7665" w:rsidRDefault="005E7665" w:rsidP="005E7665">
      <w:pPr>
        <w:rPr>
          <w:rFonts w:ascii="Times New Roman" w:hAnsi="Times New Roman"/>
          <w:sz w:val="24"/>
        </w:rPr>
      </w:pPr>
    </w:p>
    <w:p w14:paraId="3F71FF27" w14:textId="77777777" w:rsidR="005E7665" w:rsidRPr="00B25172" w:rsidRDefault="005E7665" w:rsidP="005E7665">
      <w:pPr>
        <w:rPr>
          <w:rFonts w:ascii="Times New Roman" w:hAnsi="Times New Roman"/>
          <w:sz w:val="24"/>
        </w:rPr>
      </w:pPr>
      <w:r>
        <w:rPr>
          <w:rFonts w:ascii="Times New Roman" w:hAnsi="Times New Roman"/>
          <w:sz w:val="24"/>
        </w:rPr>
        <w:t xml:space="preserve">Estate of Samantha Crow, Gregory Crow, </w:t>
      </w:r>
      <w:proofErr w:type="gramStart"/>
      <w:r>
        <w:rPr>
          <w:rFonts w:ascii="Times New Roman" w:hAnsi="Times New Roman"/>
          <w:sz w:val="24"/>
        </w:rPr>
        <w:t xml:space="preserve">Executor </w:t>
      </w:r>
      <w:r w:rsidRPr="00B25172">
        <w:rPr>
          <w:rFonts w:ascii="Times New Roman" w:hAnsi="Times New Roman"/>
          <w:sz w:val="24"/>
        </w:rPr>
        <w:t>)</w:t>
      </w:r>
      <w:proofErr w:type="gramEnd"/>
    </w:p>
    <w:p w14:paraId="1356510A" w14:textId="77777777" w:rsidR="005E7665" w:rsidRPr="00B25172" w:rsidRDefault="005E7665" w:rsidP="005E7665">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716FA640" w14:textId="77777777" w:rsidR="005E7665" w:rsidRPr="00B25172" w:rsidRDefault="005E7665" w:rsidP="005E7665">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t>Plaintiff</w:t>
      </w:r>
      <w:r>
        <w:rPr>
          <w:rFonts w:ascii="Times New Roman" w:hAnsi="Times New Roman"/>
          <w:sz w:val="24"/>
        </w:rPr>
        <w:t xml:space="preserve"> [‘s]</w:t>
      </w:r>
      <w:r w:rsidRPr="00B25172">
        <w:rPr>
          <w:rFonts w:ascii="Times New Roman" w:hAnsi="Times New Roman"/>
          <w:sz w:val="24"/>
        </w:rPr>
        <w:t>,</w:t>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6349D93D" w14:textId="77777777" w:rsidR="005E7665" w:rsidRPr="00B25172" w:rsidRDefault="005E7665" w:rsidP="005E7665">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231FD9E5" w14:textId="77777777" w:rsidR="005E7665" w:rsidRPr="00B25172" w:rsidRDefault="005E7665" w:rsidP="005E7665">
      <w:pPr>
        <w:rPr>
          <w:rFonts w:ascii="Times New Roman" w:hAnsi="Times New Roman"/>
          <w:sz w:val="24"/>
        </w:rPr>
      </w:pPr>
      <w:r w:rsidRPr="00B25172">
        <w:rPr>
          <w:rFonts w:ascii="Times New Roman" w:hAnsi="Times New Roman"/>
          <w:sz w:val="24"/>
        </w:rPr>
        <w:t>v.</w:t>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proofErr w:type="gramStart"/>
      <w:r w:rsidRPr="00B25172">
        <w:rPr>
          <w:rFonts w:ascii="Times New Roman" w:hAnsi="Times New Roman"/>
          <w:sz w:val="24"/>
        </w:rPr>
        <w:tab/>
        <w:t xml:space="preserve">)   </w:t>
      </w:r>
      <w:proofErr w:type="gramEnd"/>
      <w:r w:rsidRPr="00B25172">
        <w:rPr>
          <w:rFonts w:ascii="Times New Roman" w:hAnsi="Times New Roman"/>
          <w:sz w:val="24"/>
        </w:rPr>
        <w:t xml:space="preserve">Case No. </w:t>
      </w:r>
    </w:p>
    <w:p w14:paraId="17F6ECC7" w14:textId="77777777" w:rsidR="005E7665" w:rsidRPr="00B25172" w:rsidRDefault="005E7665" w:rsidP="005E7665">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76E645D0" w14:textId="77777777" w:rsidR="005E7665" w:rsidRPr="00B25172" w:rsidRDefault="005E7665" w:rsidP="005E7665">
      <w:pPr>
        <w:rPr>
          <w:rFonts w:ascii="Times New Roman" w:hAnsi="Times New Roman"/>
          <w:sz w:val="24"/>
        </w:rPr>
      </w:pPr>
      <w:r>
        <w:rPr>
          <w:rFonts w:ascii="Times New Roman" w:hAnsi="Times New Roman"/>
          <w:sz w:val="24"/>
        </w:rPr>
        <w:t>Small Valley Country Club</w:t>
      </w:r>
      <w:r>
        <w:rPr>
          <w:rFonts w:ascii="Times New Roman" w:hAnsi="Times New Roman"/>
          <w:sz w:val="24"/>
        </w:rPr>
        <w:tab/>
      </w:r>
      <w:r>
        <w:rPr>
          <w:rFonts w:ascii="Times New Roman" w:hAnsi="Times New Roman"/>
          <w:sz w:val="24"/>
        </w:rPr>
        <w:tab/>
      </w:r>
      <w:r>
        <w:rPr>
          <w:rFonts w:ascii="Times New Roman" w:hAnsi="Times New Roman"/>
          <w:sz w:val="24"/>
        </w:rPr>
        <w:tab/>
      </w:r>
      <w:r w:rsidRPr="00B25172">
        <w:rPr>
          <w:rFonts w:ascii="Times New Roman" w:hAnsi="Times New Roman"/>
          <w:sz w:val="24"/>
        </w:rPr>
        <w:tab/>
        <w:t>)</w:t>
      </w:r>
    </w:p>
    <w:p w14:paraId="7B112D40" w14:textId="77777777" w:rsidR="005E7665" w:rsidRPr="00B25172" w:rsidRDefault="005E7665" w:rsidP="005E7665">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5D01F7A5" w14:textId="77777777" w:rsidR="005E7665" w:rsidRPr="00B25172" w:rsidRDefault="005E7665" w:rsidP="005E7665">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t>Defendant</w:t>
      </w:r>
      <w:r>
        <w:rPr>
          <w:rFonts w:ascii="Times New Roman" w:hAnsi="Times New Roman"/>
          <w:sz w:val="24"/>
        </w:rPr>
        <w:t xml:space="preserve"> </w:t>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w:t>
      </w:r>
    </w:p>
    <w:p w14:paraId="2F865779" w14:textId="77777777" w:rsidR="005E7665" w:rsidRPr="00B25172" w:rsidRDefault="005E7665" w:rsidP="005E7665">
      <w:pPr>
        <w:jc w:val="both"/>
        <w:rPr>
          <w:rFonts w:ascii="Times New Roman" w:hAnsi="Times New Roman"/>
          <w:sz w:val="24"/>
        </w:rPr>
      </w:pPr>
    </w:p>
    <w:p w14:paraId="4FD69153" w14:textId="77777777" w:rsidR="005E7665" w:rsidRPr="00B25172" w:rsidRDefault="005E7665" w:rsidP="005E7665">
      <w:pPr>
        <w:jc w:val="center"/>
        <w:rPr>
          <w:rFonts w:ascii="Times New Roman" w:hAnsi="Times New Roman"/>
          <w:sz w:val="24"/>
        </w:rPr>
      </w:pPr>
      <w:r>
        <w:rPr>
          <w:rFonts w:ascii="Times New Roman" w:hAnsi="Times New Roman"/>
          <w:bCs/>
          <w:sz w:val="24"/>
        </w:rPr>
        <w:t>PLAINTIFF’S</w:t>
      </w:r>
      <w:r w:rsidRPr="00B25172">
        <w:rPr>
          <w:rFonts w:ascii="Times New Roman" w:hAnsi="Times New Roman"/>
          <w:bCs/>
          <w:sz w:val="24"/>
        </w:rPr>
        <w:t xml:space="preserve"> FIRST DISCOVERY REQUESTS TO PLAINTIFF</w:t>
      </w:r>
    </w:p>
    <w:p w14:paraId="75920B38" w14:textId="77777777" w:rsidR="005E7665" w:rsidRPr="00B25172" w:rsidRDefault="005E7665" w:rsidP="005E7665">
      <w:pPr>
        <w:spacing w:line="19" w:lineRule="exact"/>
        <w:jc w:val="both"/>
        <w:rPr>
          <w:rFonts w:ascii="Times New Roman" w:hAnsi="Times New Roman"/>
          <w:sz w:val="24"/>
        </w:rPr>
      </w:pPr>
      <w:r w:rsidRPr="00B25172">
        <w:rPr>
          <w:rFonts w:ascii="Times New Roman" w:hAnsi="Times New Roman"/>
          <w:noProof/>
          <w:sz w:val="24"/>
        </w:rPr>
        <mc:AlternateContent>
          <mc:Choice Requires="wps">
            <w:drawing>
              <wp:anchor distT="0" distB="0" distL="114300" distR="114300" simplePos="0" relativeHeight="251661312" behindDoc="1" locked="1" layoutInCell="0" allowOverlap="1" wp14:anchorId="5CDD3C3B" wp14:editId="2E5C9720">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569DC" id="Rectangle 2" o:spid="_x0000_s1026" style="position:absolute;margin-left:1in;margin-top:0;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tt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F9G23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7EC55D06" w14:textId="77777777" w:rsidR="005E7665" w:rsidRPr="00B25172" w:rsidRDefault="005E7665" w:rsidP="005E7665">
      <w:pPr>
        <w:jc w:val="both"/>
        <w:rPr>
          <w:rFonts w:ascii="Times New Roman" w:hAnsi="Times New Roman"/>
          <w:sz w:val="24"/>
        </w:rPr>
      </w:pPr>
    </w:p>
    <w:p w14:paraId="748EAEC8" w14:textId="77777777" w:rsidR="005E7665" w:rsidRPr="00B25172" w:rsidRDefault="005E7665" w:rsidP="005E7665">
      <w:pPr>
        <w:ind w:firstLine="720"/>
        <w:jc w:val="both"/>
        <w:rPr>
          <w:rFonts w:ascii="Times New Roman" w:hAnsi="Times New Roman"/>
          <w:sz w:val="24"/>
        </w:rPr>
      </w:pPr>
      <w:r>
        <w:rPr>
          <w:rFonts w:ascii="Times New Roman" w:hAnsi="Times New Roman"/>
          <w:sz w:val="24"/>
        </w:rPr>
        <w:t>Plaintiff[s]</w:t>
      </w:r>
      <w:r w:rsidRPr="00B25172">
        <w:rPr>
          <w:rFonts w:ascii="Times New Roman" w:hAnsi="Times New Roman"/>
          <w:sz w:val="24"/>
        </w:rPr>
        <w:t xml:space="preserve">, </w:t>
      </w:r>
      <w:r>
        <w:rPr>
          <w:rFonts w:ascii="Times New Roman" w:hAnsi="Times New Roman"/>
          <w:sz w:val="24"/>
        </w:rPr>
        <w:t>Estate of Samantha Crow, Gregory Crow Executor</w:t>
      </w:r>
      <w:r w:rsidRPr="00B25172">
        <w:rPr>
          <w:rFonts w:ascii="Times New Roman" w:hAnsi="Times New Roman"/>
          <w:sz w:val="24"/>
        </w:rPr>
        <w:t xml:space="preserve">, pursuant to 12 O.S. §3236 and 12 O.S. §3233 of the Oklahoma Discovery Code, requires the </w:t>
      </w:r>
      <w:r>
        <w:rPr>
          <w:rFonts w:ascii="Times New Roman" w:hAnsi="Times New Roman"/>
          <w:bCs/>
          <w:sz w:val="24"/>
        </w:rPr>
        <w:t>Defendant</w:t>
      </w:r>
      <w:r w:rsidRPr="00B25172">
        <w:rPr>
          <w:rFonts w:ascii="Times New Roman" w:hAnsi="Times New Roman"/>
          <w:bCs/>
          <w:sz w:val="24"/>
        </w:rPr>
        <w:t xml:space="preserve">, </w:t>
      </w:r>
      <w:r>
        <w:rPr>
          <w:rFonts w:ascii="Times New Roman" w:hAnsi="Times New Roman"/>
          <w:bCs/>
          <w:sz w:val="24"/>
        </w:rPr>
        <w:t>Small Valley Country Club</w:t>
      </w:r>
      <w:r w:rsidRPr="00B25172">
        <w:rPr>
          <w:rFonts w:ascii="Times New Roman" w:hAnsi="Times New Roman"/>
          <w:bCs/>
          <w:sz w:val="24"/>
        </w:rPr>
        <w:t xml:space="preserve">, </w:t>
      </w:r>
      <w:r w:rsidRPr="00B25172">
        <w:rPr>
          <w:rFonts w:ascii="Times New Roman" w:hAnsi="Times New Roman"/>
          <w:sz w:val="24"/>
        </w:rPr>
        <w:t xml:space="preserve">to answer the following discovery requests fully and separately, under oath and serve a copy of said answers to the undersigned attorney within </w:t>
      </w:r>
      <w:r w:rsidRPr="00B25172">
        <w:rPr>
          <w:rFonts w:ascii="Times New Roman" w:hAnsi="Times New Roman"/>
          <w:bCs/>
          <w:sz w:val="24"/>
        </w:rPr>
        <w:t>thirty (30)</w:t>
      </w:r>
      <w:r w:rsidRPr="00B25172">
        <w:rPr>
          <w:rFonts w:ascii="Times New Roman" w:hAnsi="Times New Roman"/>
          <w:sz w:val="24"/>
        </w:rPr>
        <w:t xml:space="preserve"> days of the service hereof.  </w:t>
      </w:r>
    </w:p>
    <w:p w14:paraId="20D41563" w14:textId="77777777" w:rsidR="005E7665" w:rsidRPr="00B25172" w:rsidRDefault="005E7665" w:rsidP="005E7665">
      <w:pPr>
        <w:spacing w:line="215" w:lineRule="auto"/>
        <w:jc w:val="both"/>
        <w:rPr>
          <w:rFonts w:ascii="Times New Roman" w:hAnsi="Times New Roman"/>
          <w:sz w:val="24"/>
        </w:rPr>
      </w:pPr>
    </w:p>
    <w:p w14:paraId="03452BA5" w14:textId="77777777" w:rsidR="005E7665" w:rsidRPr="00B25172" w:rsidRDefault="005E7665" w:rsidP="005E7665">
      <w:pPr>
        <w:jc w:val="center"/>
        <w:rPr>
          <w:rFonts w:ascii="Times New Roman" w:hAnsi="Times New Roman"/>
          <w:sz w:val="24"/>
        </w:rPr>
      </w:pPr>
      <w:r w:rsidRPr="00B25172">
        <w:rPr>
          <w:rFonts w:ascii="Times New Roman" w:hAnsi="Times New Roman"/>
          <w:bCs/>
          <w:sz w:val="24"/>
          <w:u w:val="single"/>
        </w:rPr>
        <w:t>INSTRUCTIONS</w:t>
      </w:r>
    </w:p>
    <w:p w14:paraId="0FA800A8" w14:textId="77777777" w:rsidR="005E7665" w:rsidRPr="00B25172" w:rsidRDefault="005E7665" w:rsidP="005E7665">
      <w:pPr>
        <w:spacing w:line="215" w:lineRule="auto"/>
        <w:jc w:val="both"/>
        <w:rPr>
          <w:rFonts w:ascii="Times New Roman" w:hAnsi="Times New Roman"/>
          <w:sz w:val="24"/>
        </w:rPr>
      </w:pPr>
    </w:p>
    <w:p w14:paraId="3B2DEADA" w14:textId="77777777" w:rsidR="005E7665" w:rsidRPr="00B25172" w:rsidRDefault="005E7665" w:rsidP="005E7665">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Sanctions</w:t>
      </w:r>
      <w:r w:rsidRPr="00B25172">
        <w:rPr>
          <w:rFonts w:ascii="Times New Roman" w:hAnsi="Times New Roman"/>
        </w:rPr>
        <w:t xml:space="preserve">. You have an obligation to respond to this Discovery in good faith and provide full and complete answers. You are required to review all materials available to you in making your response. If you fail to answer or make improper objection to discovery you are subject to sanctions which include taxing attorney fees and costs, excluding evidence and/or entering judgment against you. An </w:t>
      </w:r>
      <w:r w:rsidRPr="00B25172">
        <w:rPr>
          <w:rFonts w:ascii="Times New Roman" w:hAnsi="Times New Roman"/>
        </w:rPr>
        <w:lastRenderedPageBreak/>
        <w:t xml:space="preserve">evasive or incomplete answer is considered a failure to answer. As a consequence, if you are uncertain as to what is required or if you have an objection to any portion of this Discovery, you should contact </w:t>
      </w:r>
      <w:r>
        <w:rPr>
          <w:rFonts w:ascii="Times New Roman" w:hAnsi="Times New Roman"/>
          <w:bCs w:val="0"/>
        </w:rPr>
        <w:t>James Reynold, Managing Partner</w:t>
      </w:r>
      <w:r w:rsidRPr="00B25172">
        <w:rPr>
          <w:rFonts w:ascii="Times New Roman" w:hAnsi="Times New Roman"/>
        </w:rPr>
        <w:t xml:space="preserve"> and make a good faith effort to resolve</w:t>
      </w:r>
      <w:r>
        <w:rPr>
          <w:rFonts w:ascii="Times New Roman" w:hAnsi="Times New Roman"/>
        </w:rPr>
        <w:t xml:space="preserve"> </w:t>
      </w:r>
      <w:r w:rsidRPr="00B25172">
        <w:rPr>
          <w:rFonts w:ascii="Times New Roman" w:hAnsi="Times New Roman"/>
        </w:rPr>
        <w:t>dispute in advance of your response date.  You should also review these instructions and comply with them in making your answers.  Failure to comply with these instructions may result in the Court imposing sanctions against you.</w:t>
      </w:r>
    </w:p>
    <w:p w14:paraId="6B97720D" w14:textId="77777777" w:rsidR="005E7665" w:rsidRPr="00B25172" w:rsidRDefault="005E7665" w:rsidP="005E7665">
      <w:pPr>
        <w:spacing w:line="215" w:lineRule="auto"/>
        <w:jc w:val="both"/>
        <w:rPr>
          <w:rFonts w:ascii="Times New Roman" w:hAnsi="Times New Roman"/>
          <w:sz w:val="24"/>
        </w:rPr>
      </w:pPr>
    </w:p>
    <w:p w14:paraId="2BFF5A27" w14:textId="77777777" w:rsidR="005E7665" w:rsidRPr="00B25172" w:rsidRDefault="005E7665" w:rsidP="005E7665">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Definitions</w:t>
      </w:r>
      <w:r w:rsidRPr="00B25172">
        <w:rPr>
          <w:rFonts w:ascii="Times New Roman" w:hAnsi="Times New Roman"/>
        </w:rPr>
        <w:t>.</w:t>
      </w:r>
    </w:p>
    <w:p w14:paraId="7E3266B3" w14:textId="77777777" w:rsidR="005E7665" w:rsidRPr="00B25172" w:rsidRDefault="005E7665" w:rsidP="005E7665">
      <w:pPr>
        <w:spacing w:line="215" w:lineRule="auto"/>
        <w:jc w:val="both"/>
        <w:rPr>
          <w:rFonts w:ascii="Times New Roman" w:hAnsi="Times New Roman"/>
          <w:sz w:val="24"/>
        </w:rPr>
      </w:pPr>
    </w:p>
    <w:p w14:paraId="6E9AEDBD" w14:textId="77777777" w:rsidR="005E7665" w:rsidRPr="00B25172" w:rsidRDefault="005E7665" w:rsidP="005E7665">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“You” or “</w:t>
      </w:r>
      <w:proofErr w:type="gramStart"/>
      <w:r w:rsidRPr="00B25172">
        <w:rPr>
          <w:rFonts w:ascii="Times New Roman" w:hAnsi="Times New Roman"/>
        </w:rPr>
        <w:t>your</w:t>
      </w:r>
      <w:proofErr w:type="gramEnd"/>
      <w:r w:rsidRPr="00B25172">
        <w:rPr>
          <w:rFonts w:ascii="Times New Roman" w:hAnsi="Times New Roman"/>
        </w:rPr>
        <w:t xml:space="preserve">” shall refer to the named </w:t>
      </w:r>
      <w:r>
        <w:rPr>
          <w:rFonts w:ascii="Times New Roman" w:hAnsi="Times New Roman"/>
        </w:rPr>
        <w:t>Defendant</w:t>
      </w:r>
      <w:r w:rsidRPr="00B25172">
        <w:rPr>
          <w:rFonts w:ascii="Times New Roman" w:hAnsi="Times New Roman"/>
        </w:rPr>
        <w:t xml:space="preserve">, </w:t>
      </w:r>
      <w:r>
        <w:rPr>
          <w:rFonts w:ascii="Times New Roman" w:hAnsi="Times New Roman"/>
        </w:rPr>
        <w:t>Small Valley Country Club</w:t>
      </w:r>
      <w:r w:rsidRPr="00B25172">
        <w:rPr>
          <w:rFonts w:ascii="Times New Roman" w:hAnsi="Times New Roman"/>
        </w:rPr>
        <w:t>, answering these discovery requests.</w:t>
      </w:r>
    </w:p>
    <w:p w14:paraId="489F70A8" w14:textId="77777777" w:rsidR="005E7665" w:rsidRPr="00B25172" w:rsidRDefault="005E7665" w:rsidP="005E7665">
      <w:pPr>
        <w:spacing w:line="215" w:lineRule="auto"/>
        <w:jc w:val="both"/>
        <w:rPr>
          <w:rFonts w:ascii="Times New Roman" w:hAnsi="Times New Roman"/>
          <w:sz w:val="24"/>
        </w:rPr>
      </w:pPr>
    </w:p>
    <w:p w14:paraId="27B1C6C2" w14:textId="77777777" w:rsidR="005E7665" w:rsidRPr="00B25172" w:rsidRDefault="005E7665" w:rsidP="005E7665">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“Name and address”, when used with reference to:</w:t>
      </w:r>
    </w:p>
    <w:p w14:paraId="6A22BF44" w14:textId="77777777" w:rsidR="005E7665" w:rsidRPr="00B25172" w:rsidRDefault="005E7665" w:rsidP="005E7665">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 xml:space="preserve">An individual person, means to state that person’s full name, their residential address and business address, or, </w:t>
      </w:r>
    </w:p>
    <w:p w14:paraId="521075C9" w14:textId="77777777" w:rsidR="005E7665" w:rsidRPr="00B25172" w:rsidRDefault="005E7665" w:rsidP="005E7665">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A corporation, firm or other entity, means its full name, form of organization, and its present or last known address.</w:t>
      </w:r>
    </w:p>
    <w:p w14:paraId="5C8370F1" w14:textId="77777777" w:rsidR="005E7665" w:rsidRPr="00B25172" w:rsidRDefault="005E7665" w:rsidP="005E7665">
      <w:pPr>
        <w:spacing w:line="215" w:lineRule="auto"/>
        <w:jc w:val="both"/>
        <w:rPr>
          <w:rFonts w:ascii="Times New Roman" w:hAnsi="Times New Roman"/>
          <w:sz w:val="24"/>
        </w:rPr>
      </w:pPr>
    </w:p>
    <w:p w14:paraId="3990ADFC" w14:textId="77777777" w:rsidR="005E7665" w:rsidRPr="00B25172" w:rsidRDefault="005E7665" w:rsidP="005E7665">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“Identify” or “identification”, when used in reference to a writing, means a description of a writing in a manner sufficient for a subpoena duces tecum or for production pursuant to §3211 of the Oklahoma Discovery Code. Also give its present location or custodian. If any writing was, but no longer is in your possession or control, state:</w:t>
      </w:r>
    </w:p>
    <w:p w14:paraId="7E6F6D9E" w14:textId="77777777" w:rsidR="005E7665" w:rsidRPr="00B25172" w:rsidRDefault="005E7665" w:rsidP="005E7665">
      <w:pPr>
        <w:spacing w:line="215" w:lineRule="auto"/>
        <w:jc w:val="both"/>
        <w:rPr>
          <w:rFonts w:ascii="Times New Roman" w:hAnsi="Times New Roman"/>
          <w:sz w:val="24"/>
        </w:rPr>
      </w:pPr>
    </w:p>
    <w:p w14:paraId="13CD34C5" w14:textId="77777777" w:rsidR="005E7665" w:rsidRPr="00B25172" w:rsidRDefault="005E7665" w:rsidP="005E7665">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What disposition was made of it;</w:t>
      </w:r>
    </w:p>
    <w:p w14:paraId="426E3279" w14:textId="77777777" w:rsidR="005E7665" w:rsidRPr="00B25172" w:rsidRDefault="005E7665" w:rsidP="005E7665">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The date the item was transferred to another person or entity; and,</w:t>
      </w:r>
    </w:p>
    <w:p w14:paraId="18931BAF" w14:textId="77777777" w:rsidR="005E7665" w:rsidRPr="00B25172" w:rsidRDefault="005E7665" w:rsidP="005E7665">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The person responsible for the document at this time.</w:t>
      </w:r>
    </w:p>
    <w:p w14:paraId="5E99C63D" w14:textId="77777777" w:rsidR="005E7665" w:rsidRPr="00B25172" w:rsidRDefault="005E7665" w:rsidP="005E7665">
      <w:pPr>
        <w:spacing w:line="215" w:lineRule="auto"/>
        <w:jc w:val="both"/>
        <w:rPr>
          <w:rFonts w:ascii="Times New Roman" w:hAnsi="Times New Roman"/>
          <w:sz w:val="24"/>
        </w:rPr>
      </w:pPr>
    </w:p>
    <w:p w14:paraId="4C56FECE" w14:textId="77777777" w:rsidR="005E7665" w:rsidRPr="00B25172" w:rsidRDefault="005E7665" w:rsidP="005E7665">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“Issue(s)”, unless otherwise specified, refers to any and all factual matters contained within the Petition, any Counter or Cross-Petition, any Motion, any Answer, any Reply and any evidentiary motion filed in this case regardless of who may have filed that document.</w:t>
      </w:r>
    </w:p>
    <w:p w14:paraId="407A0D36" w14:textId="77777777" w:rsidR="005E7665" w:rsidRPr="00B25172" w:rsidRDefault="005E7665" w:rsidP="005E7665">
      <w:pPr>
        <w:spacing w:line="215" w:lineRule="auto"/>
        <w:jc w:val="both"/>
        <w:rPr>
          <w:rFonts w:ascii="Times New Roman" w:hAnsi="Times New Roman"/>
          <w:sz w:val="24"/>
        </w:rPr>
      </w:pPr>
      <w:r w:rsidRPr="00B25172">
        <w:rPr>
          <w:rFonts w:ascii="Times New Roman" w:hAnsi="Times New Roman"/>
          <w:sz w:val="24"/>
        </w:rPr>
        <w:t>.</w:t>
      </w:r>
    </w:p>
    <w:p w14:paraId="2559AB6F" w14:textId="77777777" w:rsidR="005E7665" w:rsidRPr="00B25172" w:rsidRDefault="005E7665" w:rsidP="005E7665">
      <w:pPr>
        <w:pStyle w:val="NormalWeb"/>
        <w:shd w:val="clear" w:color="auto" w:fill="FFFFFF"/>
        <w:spacing w:before="0" w:beforeAutospacing="0" w:after="150" w:afterAutospacing="0"/>
        <w:ind w:left="1440" w:hanging="720"/>
        <w:rPr>
          <w:color w:val="000000" w:themeColor="text1"/>
        </w:rPr>
      </w:pPr>
      <w:r>
        <w:rPr>
          <w:color w:val="000000" w:themeColor="text1"/>
        </w:rPr>
        <w:t>e</w:t>
      </w:r>
      <w:r w:rsidRPr="00B25172">
        <w:rPr>
          <w:color w:val="000000" w:themeColor="text1"/>
        </w:rPr>
        <w:t>.</w:t>
      </w:r>
      <w:r w:rsidRPr="00B25172">
        <w:rPr>
          <w:color w:val="000000" w:themeColor="text1"/>
        </w:rPr>
        <w:tab/>
        <w:t>“Communication” means any disclosure, transfer, or exchange of information or opinion, however made.</w:t>
      </w:r>
    </w:p>
    <w:p w14:paraId="7C127A7E" w14:textId="77777777" w:rsidR="005E7665" w:rsidRPr="00B25172" w:rsidRDefault="005E7665" w:rsidP="005E7665">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Format</w:t>
      </w:r>
      <w:r w:rsidRPr="00B25172">
        <w:rPr>
          <w:rFonts w:ascii="Times New Roman" w:hAnsi="Times New Roman"/>
        </w:rPr>
        <w:t>. As required by §3233, in responding to this requested Discovery, you must recite each Interrogatory, Request for Admission or Request for Production in writing and insert your answer in writing immediately after the request for production or part that is being answered. If you request, a disc that contains the questions will be provided.</w:t>
      </w:r>
    </w:p>
    <w:p w14:paraId="6BF22450" w14:textId="77777777" w:rsidR="005E7665" w:rsidRPr="00B25172" w:rsidRDefault="005E7665" w:rsidP="005E7665">
      <w:pPr>
        <w:spacing w:line="215" w:lineRule="auto"/>
        <w:jc w:val="both"/>
        <w:rPr>
          <w:rFonts w:ascii="Times New Roman" w:hAnsi="Times New Roman"/>
          <w:sz w:val="24"/>
        </w:rPr>
      </w:pPr>
    </w:p>
    <w:p w14:paraId="43680AAC" w14:textId="77777777" w:rsidR="005E7665" w:rsidRPr="00B25172" w:rsidRDefault="005E7665" w:rsidP="005E7665">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Signature</w:t>
      </w:r>
      <w:r w:rsidRPr="00B25172">
        <w:rPr>
          <w:rFonts w:ascii="Times New Roman" w:hAnsi="Times New Roman"/>
        </w:rPr>
        <w:t>. As required by §§3226 (G) and 3233 (A), the response to these discovery requests must be signed under oath by the party making such responses and by the attorney for the party.</w:t>
      </w:r>
    </w:p>
    <w:p w14:paraId="096E3AD6" w14:textId="77777777" w:rsidR="005E7665" w:rsidRPr="00B25172" w:rsidRDefault="005E7665" w:rsidP="005E7665">
      <w:pPr>
        <w:spacing w:line="215" w:lineRule="auto"/>
        <w:jc w:val="both"/>
        <w:rPr>
          <w:rFonts w:ascii="Times New Roman" w:hAnsi="Times New Roman"/>
          <w:sz w:val="24"/>
        </w:rPr>
      </w:pPr>
    </w:p>
    <w:p w14:paraId="64D3C8C1" w14:textId="77777777" w:rsidR="005E7665" w:rsidRPr="00B25172" w:rsidRDefault="005E7665" w:rsidP="005E7665">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Duty to Supplement Answers</w:t>
      </w:r>
      <w:r w:rsidRPr="00B25172">
        <w:rPr>
          <w:rFonts w:ascii="Times New Roman" w:hAnsi="Times New Roman"/>
        </w:rPr>
        <w:t>.  12 O.S. §3226(E)</w:t>
      </w:r>
    </w:p>
    <w:p w14:paraId="2BC989FA" w14:textId="77777777" w:rsidR="005E7665" w:rsidRPr="00B25172" w:rsidRDefault="005E7665" w:rsidP="005E7665">
      <w:pPr>
        <w:spacing w:line="215" w:lineRule="auto"/>
        <w:jc w:val="both"/>
        <w:rPr>
          <w:rFonts w:ascii="Times New Roman" w:hAnsi="Times New Roman"/>
          <w:sz w:val="24"/>
        </w:rPr>
      </w:pPr>
    </w:p>
    <w:p w14:paraId="6DBF0AF1" w14:textId="77777777" w:rsidR="005E7665" w:rsidRPr="00B25172" w:rsidRDefault="005E7665" w:rsidP="005E7665">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lastRenderedPageBreak/>
        <w:t>You have a duty to supplement your answers if the answers given initially are later found to be incomplete with regard to those questions relating to:</w:t>
      </w:r>
    </w:p>
    <w:p w14:paraId="5513B88F" w14:textId="77777777" w:rsidR="005E7665" w:rsidRPr="00B25172" w:rsidRDefault="005E7665" w:rsidP="005E7665">
      <w:pPr>
        <w:spacing w:line="215" w:lineRule="auto"/>
        <w:jc w:val="both"/>
        <w:rPr>
          <w:rFonts w:ascii="Times New Roman" w:hAnsi="Times New Roman"/>
          <w:sz w:val="24"/>
        </w:rPr>
      </w:pPr>
    </w:p>
    <w:p w14:paraId="709C2D46" w14:textId="77777777" w:rsidR="005E7665" w:rsidRPr="00B25172" w:rsidRDefault="005E7665" w:rsidP="005E7665">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 xml:space="preserve">The identity and location of persons having knowledge of discoverable matters; and, </w:t>
      </w:r>
    </w:p>
    <w:p w14:paraId="3281C2C7" w14:textId="77777777" w:rsidR="005E7665" w:rsidRPr="00B25172" w:rsidRDefault="005E7665" w:rsidP="005E7665">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The identity of each person expected to be called as an expert witness at trial, the subject matter on which he is expected to testify and the substance of the expert’s testimony.</w:t>
      </w:r>
    </w:p>
    <w:p w14:paraId="371A18F2" w14:textId="77777777" w:rsidR="005E7665" w:rsidRPr="00B25172" w:rsidRDefault="005E7665" w:rsidP="005E7665">
      <w:pPr>
        <w:spacing w:line="215" w:lineRule="auto"/>
        <w:jc w:val="both"/>
        <w:rPr>
          <w:rFonts w:ascii="Times New Roman" w:hAnsi="Times New Roman"/>
          <w:sz w:val="24"/>
        </w:rPr>
      </w:pPr>
    </w:p>
    <w:p w14:paraId="7F3BCEC8" w14:textId="77777777" w:rsidR="005E7665" w:rsidRPr="00B25172" w:rsidRDefault="005E7665" w:rsidP="005E7665">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You further must supplement your answers at any time you discover that:</w:t>
      </w:r>
    </w:p>
    <w:p w14:paraId="3478CAD0" w14:textId="77777777" w:rsidR="005E7665" w:rsidRPr="00B25172" w:rsidRDefault="005E7665" w:rsidP="005E7665">
      <w:pPr>
        <w:spacing w:line="215" w:lineRule="auto"/>
        <w:jc w:val="both"/>
        <w:rPr>
          <w:rFonts w:ascii="Times New Roman" w:hAnsi="Times New Roman"/>
          <w:sz w:val="24"/>
        </w:rPr>
      </w:pPr>
    </w:p>
    <w:p w14:paraId="190966A8" w14:textId="77777777" w:rsidR="005E7665" w:rsidRPr="00B25172" w:rsidRDefault="005E7665" w:rsidP="005E7665">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A response or any portion thereof was incorrect when made; or</w:t>
      </w:r>
    </w:p>
    <w:p w14:paraId="18B3ED63" w14:textId="77777777" w:rsidR="005E7665" w:rsidRPr="00B25172" w:rsidRDefault="005E7665" w:rsidP="005E7665">
      <w:pPr>
        <w:pStyle w:val="Heading3"/>
        <w:keepNext w:val="0"/>
        <w:keepLines w:val="0"/>
        <w:numPr>
          <w:ilvl w:val="2"/>
          <w:numId w:val="6"/>
        </w:numPr>
        <w:adjustRightInd w:val="0"/>
        <w:spacing w:before="0" w:line="240" w:lineRule="auto"/>
        <w:jc w:val="both"/>
        <w:rPr>
          <w:rFonts w:ascii="Times New Roman" w:hAnsi="Times New Roman"/>
        </w:rPr>
      </w:pPr>
      <w:r w:rsidRPr="00B25172">
        <w:rPr>
          <w:rFonts w:ascii="Times New Roman" w:hAnsi="Times New Roman"/>
        </w:rPr>
        <w:t>You discover that the response, which was correct when made, is no longer true.</w:t>
      </w:r>
    </w:p>
    <w:p w14:paraId="49A6A4D7" w14:textId="77777777" w:rsidR="005E7665" w:rsidRPr="00B25172" w:rsidRDefault="005E7665" w:rsidP="005E7665">
      <w:pPr>
        <w:spacing w:line="215" w:lineRule="auto"/>
        <w:jc w:val="both"/>
        <w:rPr>
          <w:rFonts w:ascii="Times New Roman" w:hAnsi="Times New Roman"/>
          <w:sz w:val="24"/>
        </w:rPr>
      </w:pPr>
    </w:p>
    <w:p w14:paraId="190E9696" w14:textId="77777777" w:rsidR="005E7665" w:rsidRPr="00B25172" w:rsidRDefault="005E7665" w:rsidP="005E7665">
      <w:pPr>
        <w:pStyle w:val="Heading2"/>
        <w:keepNext w:val="0"/>
        <w:keepLines w:val="0"/>
        <w:numPr>
          <w:ilvl w:val="1"/>
          <w:numId w:val="6"/>
        </w:numPr>
        <w:adjustRightInd w:val="0"/>
        <w:spacing w:after="0" w:line="240" w:lineRule="auto"/>
        <w:jc w:val="both"/>
        <w:rPr>
          <w:rFonts w:ascii="Times New Roman" w:hAnsi="Times New Roman"/>
        </w:rPr>
      </w:pPr>
      <w:r w:rsidRPr="00B25172">
        <w:rPr>
          <w:rFonts w:ascii="Times New Roman" w:hAnsi="Times New Roman"/>
        </w:rPr>
        <w:t>Any supplementation must be in writing and under oath and in the same form as the original answers, and such supplementation should take place as soon as possible after such new information is obtained.</w:t>
      </w:r>
    </w:p>
    <w:p w14:paraId="5FB3C119" w14:textId="77777777" w:rsidR="005E7665" w:rsidRPr="00B25172" w:rsidRDefault="005E7665" w:rsidP="005E7665">
      <w:pPr>
        <w:spacing w:line="215" w:lineRule="auto"/>
        <w:jc w:val="both"/>
        <w:rPr>
          <w:rFonts w:ascii="Times New Roman" w:hAnsi="Times New Roman"/>
          <w:sz w:val="24"/>
        </w:rPr>
      </w:pPr>
    </w:p>
    <w:p w14:paraId="0E03B64D" w14:textId="77777777" w:rsidR="005E7665" w:rsidRPr="00B25172" w:rsidRDefault="005E7665" w:rsidP="005E7665">
      <w:pPr>
        <w:pStyle w:val="Heading1"/>
        <w:keepNext w:val="0"/>
        <w:keepLines w:val="0"/>
        <w:numPr>
          <w:ilvl w:val="0"/>
          <w:numId w:val="6"/>
        </w:numPr>
        <w:adjustRightInd w:val="0"/>
        <w:spacing w:before="0" w:after="0" w:line="240" w:lineRule="auto"/>
        <w:jc w:val="both"/>
        <w:rPr>
          <w:rFonts w:ascii="Times New Roman" w:hAnsi="Times New Roman"/>
        </w:rPr>
      </w:pPr>
      <w:r w:rsidRPr="00B25172">
        <w:rPr>
          <w:rFonts w:ascii="Times New Roman" w:hAnsi="Times New Roman"/>
          <w:bCs w:val="0"/>
          <w:u w:val="single"/>
        </w:rPr>
        <w:t>Exhibits</w:t>
      </w:r>
      <w:r w:rsidRPr="00B25172">
        <w:rPr>
          <w:rFonts w:ascii="Times New Roman" w:hAnsi="Times New Roman"/>
        </w:rPr>
        <w:t>.  Within the time for responding to the requests for production set forth hereafter, you are advised that you may attach to your response</w:t>
      </w:r>
      <w:r>
        <w:rPr>
          <w:rFonts w:ascii="Times New Roman" w:hAnsi="Times New Roman"/>
        </w:rPr>
        <w:t>(</w:t>
      </w:r>
      <w:r w:rsidRPr="00B25172">
        <w:rPr>
          <w:rFonts w:ascii="Times New Roman" w:hAnsi="Times New Roman"/>
        </w:rPr>
        <w:t>s</w:t>
      </w:r>
      <w:r>
        <w:rPr>
          <w:rFonts w:ascii="Times New Roman" w:hAnsi="Times New Roman"/>
        </w:rPr>
        <w:t>)</w:t>
      </w:r>
      <w:r w:rsidRPr="00B25172">
        <w:rPr>
          <w:rFonts w:ascii="Times New Roman" w:hAnsi="Times New Roman"/>
        </w:rPr>
        <w:t xml:space="preserve"> copies of all such photographs, charts, records, documents or other tangible evidence which will assist you in your responses.  If the item required to be produced is a model or other piece of tangible evidence not capable of being attached to such answers, then you must identify a reasonable location and reasonable times within the next thirty (30) days, unless an earlier or later time is designated by the court, at which time it may be viewed by this party or counsel.</w:t>
      </w:r>
    </w:p>
    <w:p w14:paraId="3F754FC3" w14:textId="77777777" w:rsidR="005E7665" w:rsidRPr="00B25172" w:rsidRDefault="005E7665" w:rsidP="005E7665">
      <w:pPr>
        <w:spacing w:line="215" w:lineRule="auto"/>
        <w:jc w:val="both"/>
        <w:rPr>
          <w:rFonts w:ascii="Times New Roman" w:hAnsi="Times New Roman"/>
          <w:sz w:val="24"/>
        </w:rPr>
      </w:pPr>
    </w:p>
    <w:p w14:paraId="1281B0A1" w14:textId="77777777" w:rsidR="005E7665" w:rsidRPr="00B25172" w:rsidRDefault="005E7665" w:rsidP="005E7665">
      <w:pPr>
        <w:jc w:val="center"/>
        <w:rPr>
          <w:rFonts w:ascii="Times New Roman" w:hAnsi="Times New Roman"/>
          <w:b/>
          <w:sz w:val="24"/>
        </w:rPr>
      </w:pPr>
      <w:r w:rsidRPr="00B25172">
        <w:rPr>
          <w:rFonts w:ascii="Times New Roman" w:hAnsi="Times New Roman"/>
          <w:b/>
          <w:bCs/>
          <w:sz w:val="24"/>
          <w:u w:val="single"/>
        </w:rPr>
        <w:t>INTERROGATORIES</w:t>
      </w:r>
    </w:p>
    <w:p w14:paraId="1461BA3A" w14:textId="77777777" w:rsidR="005E7665" w:rsidRPr="00B25172" w:rsidRDefault="005E7665" w:rsidP="005E7665">
      <w:pPr>
        <w:jc w:val="both"/>
        <w:rPr>
          <w:rFonts w:ascii="Times New Roman" w:hAnsi="Times New Roman"/>
          <w:sz w:val="24"/>
        </w:rPr>
      </w:pPr>
    </w:p>
    <w:p w14:paraId="0431FD38" w14:textId="77777777" w:rsidR="005E7665" w:rsidRPr="00B25172" w:rsidRDefault="005E7665" w:rsidP="005E7665">
      <w:pPr>
        <w:pStyle w:val="Heading1"/>
        <w:spacing w:line="480" w:lineRule="auto"/>
        <w:rPr>
          <w:rFonts w:ascii="Times New Roman" w:hAnsi="Times New Roman"/>
        </w:rPr>
      </w:pPr>
      <w:r w:rsidRPr="00B25172">
        <w:rPr>
          <w:rFonts w:ascii="Times New Roman" w:hAnsi="Times New Roman"/>
          <w:u w:val="single"/>
        </w:rPr>
        <w:t>INTERROGATORY NO. 1</w:t>
      </w:r>
      <w:r w:rsidRPr="00B25172">
        <w:rPr>
          <w:rFonts w:ascii="Times New Roman" w:hAnsi="Times New Roman"/>
        </w:rPr>
        <w:t>:</w:t>
      </w:r>
      <w:r>
        <w:rPr>
          <w:rFonts w:ascii="Times New Roman" w:hAnsi="Times New Roman"/>
        </w:rPr>
        <w:t xml:space="preserve"> </w:t>
      </w:r>
      <w:r w:rsidRPr="00B25172">
        <w:rPr>
          <w:rFonts w:ascii="Times New Roman" w:hAnsi="Times New Roman"/>
        </w:rPr>
        <w:t xml:space="preserve"> Identify each person you may call to testify at any hearing regarding the </w:t>
      </w:r>
      <w:r>
        <w:rPr>
          <w:rFonts w:ascii="Times New Roman" w:hAnsi="Times New Roman"/>
        </w:rPr>
        <w:t>i</w:t>
      </w:r>
      <w:r w:rsidRPr="00B25172">
        <w:rPr>
          <w:rFonts w:ascii="Times New Roman" w:hAnsi="Times New Roman"/>
        </w:rPr>
        <w:t xml:space="preserve">ssues in this matter.   For each such person, state the substance of their relevant knowledge, identify each document which evidences or otherwise pertains to such </w:t>
      </w:r>
      <w:r>
        <w:rPr>
          <w:rFonts w:ascii="Times New Roman" w:hAnsi="Times New Roman"/>
        </w:rPr>
        <w:t>i</w:t>
      </w:r>
      <w:r w:rsidRPr="00B25172">
        <w:rPr>
          <w:rFonts w:ascii="Times New Roman" w:hAnsi="Times New Roman"/>
        </w:rPr>
        <w:t xml:space="preserve">ssues and identify each person with personal knowledge of the substance of such </w:t>
      </w:r>
      <w:r>
        <w:rPr>
          <w:rFonts w:ascii="Times New Roman" w:hAnsi="Times New Roman"/>
        </w:rPr>
        <w:t>i</w:t>
      </w:r>
      <w:r w:rsidRPr="00B25172">
        <w:rPr>
          <w:rFonts w:ascii="Times New Roman" w:hAnsi="Times New Roman"/>
        </w:rPr>
        <w:t>ssues.</w:t>
      </w:r>
    </w:p>
    <w:p w14:paraId="0CCBFF06" w14:textId="38952DE8" w:rsidR="005E7665" w:rsidRPr="00B25172" w:rsidRDefault="005E7665" w:rsidP="005E7665">
      <w:pPr>
        <w:pStyle w:val="Heading1"/>
        <w:spacing w:line="480" w:lineRule="auto"/>
        <w:rPr>
          <w:rFonts w:ascii="Times New Roman" w:hAnsi="Times New Roman"/>
        </w:rPr>
      </w:pPr>
      <w:r w:rsidRPr="00B25172">
        <w:rPr>
          <w:rFonts w:ascii="Times New Roman" w:hAnsi="Times New Roman"/>
          <w:u w:val="single"/>
        </w:rPr>
        <w:t>INTERROGATORY NO. 2</w:t>
      </w:r>
      <w:r w:rsidRPr="00B25172">
        <w:rPr>
          <w:rFonts w:ascii="Times New Roman" w:hAnsi="Times New Roman"/>
        </w:rPr>
        <w:t xml:space="preserve">:  Describe </w:t>
      </w:r>
      <w:r w:rsidR="008F3C55">
        <w:rPr>
          <w:rFonts w:ascii="Times New Roman" w:hAnsi="Times New Roman"/>
        </w:rPr>
        <w:t>what all you had to drink that night:</w:t>
      </w:r>
    </w:p>
    <w:p w14:paraId="09034D12" w14:textId="0F86F97D" w:rsidR="005E7665" w:rsidRPr="00B25172" w:rsidRDefault="008F3C55" w:rsidP="005E7665">
      <w:pPr>
        <w:pStyle w:val="ListParagraph"/>
        <w:numPr>
          <w:ilvl w:val="1"/>
          <w:numId w:val="8"/>
        </w:numPr>
        <w:spacing w:after="0" w:line="480" w:lineRule="auto"/>
        <w:ind w:left="2250" w:hanging="720"/>
        <w:jc w:val="both"/>
        <w:rPr>
          <w:rFonts w:ascii="Times New Roman" w:hAnsi="Times New Roman"/>
          <w:sz w:val="24"/>
        </w:rPr>
      </w:pPr>
      <w:r>
        <w:rPr>
          <w:rFonts w:ascii="Times New Roman" w:hAnsi="Times New Roman"/>
          <w:sz w:val="24"/>
        </w:rPr>
        <w:t xml:space="preserve">How many </w:t>
      </w:r>
      <w:r w:rsidR="009B17C1">
        <w:rPr>
          <w:rFonts w:ascii="Times New Roman" w:hAnsi="Times New Roman"/>
          <w:sz w:val="24"/>
        </w:rPr>
        <w:t xml:space="preserve">bottles of </w:t>
      </w:r>
      <w:proofErr w:type="gramStart"/>
      <w:r w:rsidR="009B17C1">
        <w:rPr>
          <w:rFonts w:ascii="Times New Roman" w:hAnsi="Times New Roman"/>
          <w:sz w:val="24"/>
        </w:rPr>
        <w:t>wine</w:t>
      </w:r>
      <w:proofErr w:type="gramEnd"/>
    </w:p>
    <w:p w14:paraId="5EB04E61" w14:textId="659A432F" w:rsidR="005E7665" w:rsidRPr="00B25172" w:rsidRDefault="009B17C1" w:rsidP="005E7665">
      <w:pPr>
        <w:pStyle w:val="ListParagraph"/>
        <w:numPr>
          <w:ilvl w:val="1"/>
          <w:numId w:val="8"/>
        </w:numPr>
        <w:spacing w:after="0" w:line="480" w:lineRule="auto"/>
        <w:ind w:left="2250" w:hanging="720"/>
        <w:jc w:val="both"/>
        <w:rPr>
          <w:rFonts w:ascii="Times New Roman" w:hAnsi="Times New Roman"/>
          <w:sz w:val="24"/>
        </w:rPr>
      </w:pPr>
      <w:r>
        <w:rPr>
          <w:rFonts w:ascii="Times New Roman" w:hAnsi="Times New Roman"/>
          <w:sz w:val="24"/>
        </w:rPr>
        <w:t>Mix cocktails</w:t>
      </w:r>
    </w:p>
    <w:p w14:paraId="2CBBCAD6" w14:textId="7D3E55B1" w:rsidR="005E7665" w:rsidRPr="00B25172" w:rsidRDefault="005E7665" w:rsidP="005E7665">
      <w:pPr>
        <w:pStyle w:val="ListParagraph"/>
        <w:numPr>
          <w:ilvl w:val="1"/>
          <w:numId w:val="8"/>
        </w:numPr>
        <w:spacing w:after="0" w:line="480" w:lineRule="auto"/>
        <w:ind w:left="2250" w:hanging="720"/>
        <w:jc w:val="both"/>
        <w:rPr>
          <w:rFonts w:ascii="Times New Roman" w:hAnsi="Times New Roman"/>
          <w:sz w:val="24"/>
        </w:rPr>
      </w:pPr>
      <w:r>
        <w:rPr>
          <w:rFonts w:ascii="Times New Roman" w:hAnsi="Times New Roman"/>
          <w:sz w:val="24"/>
        </w:rPr>
        <w:lastRenderedPageBreak/>
        <w:t xml:space="preserve">The identity of the </w:t>
      </w:r>
      <w:r w:rsidR="009B17C1">
        <w:rPr>
          <w:rFonts w:ascii="Times New Roman" w:hAnsi="Times New Roman"/>
          <w:sz w:val="24"/>
        </w:rPr>
        <w:t>Bartender</w:t>
      </w:r>
      <w:r w:rsidRPr="00B25172">
        <w:rPr>
          <w:rFonts w:ascii="Times New Roman" w:hAnsi="Times New Roman"/>
          <w:sz w:val="24"/>
        </w:rPr>
        <w:t>; and</w:t>
      </w:r>
    </w:p>
    <w:p w14:paraId="3B61474A" w14:textId="78B70D40" w:rsidR="005E7665" w:rsidRPr="00B25172" w:rsidRDefault="005E7665" w:rsidP="005E7665">
      <w:pPr>
        <w:pStyle w:val="ListParagraph"/>
        <w:numPr>
          <w:ilvl w:val="1"/>
          <w:numId w:val="8"/>
        </w:numPr>
        <w:spacing w:after="0" w:line="480" w:lineRule="auto"/>
        <w:ind w:left="2250" w:hanging="720"/>
        <w:jc w:val="both"/>
        <w:rPr>
          <w:rFonts w:ascii="Times New Roman" w:hAnsi="Times New Roman"/>
          <w:sz w:val="24"/>
        </w:rPr>
      </w:pPr>
      <w:r>
        <w:rPr>
          <w:rFonts w:ascii="Times New Roman" w:hAnsi="Times New Roman"/>
          <w:sz w:val="24"/>
        </w:rPr>
        <w:t>The r</w:t>
      </w:r>
      <w:r w:rsidRPr="00B25172">
        <w:rPr>
          <w:rFonts w:ascii="Times New Roman" w:hAnsi="Times New Roman"/>
          <w:sz w:val="24"/>
        </w:rPr>
        <w:t>e</w:t>
      </w:r>
      <w:r w:rsidR="009B17C1">
        <w:rPr>
          <w:rFonts w:ascii="Times New Roman" w:hAnsi="Times New Roman"/>
          <w:sz w:val="24"/>
        </w:rPr>
        <w:t>ason for driving while intoxicated</w:t>
      </w:r>
      <w:r w:rsidRPr="00B25172">
        <w:rPr>
          <w:rFonts w:ascii="Times New Roman" w:hAnsi="Times New Roman"/>
          <w:sz w:val="24"/>
        </w:rPr>
        <w:t>.</w:t>
      </w:r>
    </w:p>
    <w:p w14:paraId="1DF8A9AB" w14:textId="7B35CEEC" w:rsidR="005E7665" w:rsidRPr="00B25172" w:rsidRDefault="005E7665" w:rsidP="005E7665">
      <w:pPr>
        <w:spacing w:line="480" w:lineRule="auto"/>
        <w:jc w:val="both"/>
        <w:rPr>
          <w:rFonts w:ascii="Times New Roman" w:hAnsi="Times New Roman"/>
          <w:sz w:val="24"/>
        </w:rPr>
      </w:pPr>
      <w:r w:rsidRPr="00B25172">
        <w:rPr>
          <w:rFonts w:ascii="Times New Roman" w:hAnsi="Times New Roman"/>
          <w:b/>
          <w:sz w:val="24"/>
          <w:u w:val="single"/>
        </w:rPr>
        <w:t>INTERROGATORY NO. 3</w:t>
      </w:r>
      <w:r w:rsidRPr="00B25172">
        <w:rPr>
          <w:rFonts w:ascii="Times New Roman" w:hAnsi="Times New Roman"/>
          <w:b/>
          <w:sz w:val="24"/>
        </w:rPr>
        <w:t xml:space="preserve">:  </w:t>
      </w:r>
      <w:r w:rsidRPr="00B25172">
        <w:rPr>
          <w:rFonts w:ascii="Times New Roman" w:hAnsi="Times New Roman"/>
          <w:sz w:val="24"/>
        </w:rPr>
        <w:t xml:space="preserve">Identify any interest you claim </w:t>
      </w:r>
      <w:r w:rsidR="00223981">
        <w:rPr>
          <w:rFonts w:ascii="Times New Roman" w:hAnsi="Times New Roman"/>
          <w:sz w:val="24"/>
        </w:rPr>
        <w:t>on why you did not show personal care</w:t>
      </w:r>
    </w:p>
    <w:p w14:paraId="6791B90B" w14:textId="43BF1886" w:rsidR="005E7665" w:rsidRPr="00B25172" w:rsidRDefault="005E7665" w:rsidP="005E7665">
      <w:pPr>
        <w:spacing w:line="480" w:lineRule="auto"/>
        <w:jc w:val="both"/>
        <w:rPr>
          <w:rFonts w:ascii="Times New Roman" w:hAnsi="Times New Roman"/>
          <w:sz w:val="24"/>
        </w:rPr>
      </w:pPr>
      <w:r w:rsidRPr="00B25172">
        <w:rPr>
          <w:rFonts w:ascii="Times New Roman" w:hAnsi="Times New Roman"/>
          <w:b/>
          <w:sz w:val="24"/>
          <w:u w:val="single"/>
        </w:rPr>
        <w:t>INTERROGATORY NO. 4</w:t>
      </w:r>
      <w:r w:rsidRPr="00B25172">
        <w:rPr>
          <w:rFonts w:ascii="Times New Roman" w:hAnsi="Times New Roman"/>
          <w:b/>
          <w:sz w:val="24"/>
        </w:rPr>
        <w:t xml:space="preserve">: </w:t>
      </w:r>
      <w:r w:rsidRPr="00B25172">
        <w:rPr>
          <w:rFonts w:ascii="Times New Roman" w:hAnsi="Times New Roman"/>
          <w:sz w:val="24"/>
        </w:rPr>
        <w:t xml:space="preserve">Please furnish the following information on </w:t>
      </w:r>
      <w:r w:rsidRPr="00B25172">
        <w:rPr>
          <w:rFonts w:ascii="Times New Roman" w:hAnsi="Times New Roman"/>
          <w:sz w:val="24"/>
          <w:u w:val="single"/>
        </w:rPr>
        <w:t>each</w:t>
      </w:r>
      <w:r w:rsidRPr="00B25172">
        <w:rPr>
          <w:rFonts w:ascii="Times New Roman" w:hAnsi="Times New Roman"/>
          <w:sz w:val="24"/>
        </w:rPr>
        <w:t xml:space="preserve"> </w:t>
      </w:r>
      <w:r w:rsidR="00DB20EB">
        <w:rPr>
          <w:rFonts w:ascii="Times New Roman" w:hAnsi="Times New Roman"/>
          <w:sz w:val="24"/>
        </w:rPr>
        <w:t>friend</w:t>
      </w:r>
      <w:r w:rsidRPr="00B25172">
        <w:rPr>
          <w:rFonts w:ascii="Times New Roman" w:hAnsi="Times New Roman"/>
          <w:sz w:val="24"/>
        </w:rPr>
        <w:t xml:space="preserve"> for whom you </w:t>
      </w:r>
      <w:r w:rsidR="00046D1F">
        <w:rPr>
          <w:rFonts w:ascii="Times New Roman" w:hAnsi="Times New Roman"/>
          <w:sz w:val="24"/>
        </w:rPr>
        <w:t>mingled with that night</w:t>
      </w:r>
      <w:r w:rsidRPr="00B25172">
        <w:rPr>
          <w:rFonts w:ascii="Times New Roman" w:hAnsi="Times New Roman"/>
          <w:sz w:val="24"/>
        </w:rPr>
        <w:t xml:space="preserve"> </w:t>
      </w:r>
      <w:r>
        <w:rPr>
          <w:rFonts w:ascii="Times New Roman" w:hAnsi="Times New Roman"/>
          <w:sz w:val="24"/>
        </w:rPr>
        <w:t>_____________________</w:t>
      </w:r>
      <w:r w:rsidRPr="00B25172">
        <w:rPr>
          <w:rFonts w:ascii="Times New Roman" w:hAnsi="Times New Roman"/>
          <w:sz w:val="24"/>
        </w:rPr>
        <w:t>:</w:t>
      </w:r>
    </w:p>
    <w:p w14:paraId="5C74D67A" w14:textId="77777777" w:rsidR="005E7665" w:rsidRPr="00B25172" w:rsidRDefault="005E7665" w:rsidP="005E7665">
      <w:pPr>
        <w:numPr>
          <w:ilvl w:val="0"/>
          <w:numId w:val="7"/>
        </w:numPr>
        <w:tabs>
          <w:tab w:val="clear" w:pos="1530"/>
        </w:tabs>
        <w:autoSpaceDE w:val="0"/>
        <w:autoSpaceDN w:val="0"/>
        <w:adjustRightInd w:val="0"/>
        <w:spacing w:after="0" w:line="480" w:lineRule="auto"/>
        <w:ind w:left="2160"/>
        <w:jc w:val="both"/>
        <w:rPr>
          <w:rFonts w:ascii="Times New Roman" w:hAnsi="Times New Roman"/>
          <w:sz w:val="24"/>
        </w:rPr>
      </w:pPr>
      <w:r w:rsidRPr="00B25172">
        <w:rPr>
          <w:rFonts w:ascii="Times New Roman" w:hAnsi="Times New Roman"/>
          <w:sz w:val="24"/>
        </w:rPr>
        <w:t>Name, address and telephone number;</w:t>
      </w:r>
    </w:p>
    <w:p w14:paraId="0954ED5A" w14:textId="06F6A04C" w:rsidR="005E7665" w:rsidRPr="00B25172" w:rsidRDefault="005E7665" w:rsidP="005E7665">
      <w:pPr>
        <w:numPr>
          <w:ilvl w:val="0"/>
          <w:numId w:val="7"/>
        </w:numPr>
        <w:tabs>
          <w:tab w:val="clear" w:pos="1530"/>
        </w:tabs>
        <w:autoSpaceDE w:val="0"/>
        <w:autoSpaceDN w:val="0"/>
        <w:adjustRightInd w:val="0"/>
        <w:spacing w:after="0" w:line="480" w:lineRule="auto"/>
        <w:ind w:left="2160"/>
        <w:jc w:val="both"/>
        <w:rPr>
          <w:rFonts w:ascii="Times New Roman" w:hAnsi="Times New Roman"/>
          <w:sz w:val="24"/>
        </w:rPr>
      </w:pPr>
      <w:r w:rsidRPr="00B25172">
        <w:rPr>
          <w:rFonts w:ascii="Times New Roman" w:hAnsi="Times New Roman"/>
          <w:sz w:val="24"/>
        </w:rPr>
        <w:t xml:space="preserve">State how frequently you </w:t>
      </w:r>
      <w:r w:rsidR="001E2C39">
        <w:rPr>
          <w:rFonts w:ascii="Times New Roman" w:hAnsi="Times New Roman"/>
          <w:sz w:val="24"/>
        </w:rPr>
        <w:t>communicated</w:t>
      </w:r>
      <w:r w:rsidRPr="00B25172">
        <w:rPr>
          <w:rFonts w:ascii="Times New Roman" w:hAnsi="Times New Roman"/>
          <w:sz w:val="24"/>
        </w:rPr>
        <w:t>;</w:t>
      </w:r>
    </w:p>
    <w:p w14:paraId="1A223FCF" w14:textId="61730D49" w:rsidR="005E7665" w:rsidRPr="00B25172" w:rsidRDefault="001E2C39" w:rsidP="005E7665">
      <w:pPr>
        <w:numPr>
          <w:ilvl w:val="0"/>
          <w:numId w:val="7"/>
        </w:numPr>
        <w:tabs>
          <w:tab w:val="clear" w:pos="1530"/>
        </w:tabs>
        <w:autoSpaceDE w:val="0"/>
        <w:autoSpaceDN w:val="0"/>
        <w:adjustRightInd w:val="0"/>
        <w:spacing w:after="0" w:line="480" w:lineRule="auto"/>
        <w:ind w:left="2160"/>
        <w:jc w:val="both"/>
        <w:rPr>
          <w:rFonts w:ascii="Times New Roman" w:hAnsi="Times New Roman"/>
          <w:sz w:val="24"/>
        </w:rPr>
      </w:pPr>
      <w:r>
        <w:rPr>
          <w:rFonts w:ascii="Times New Roman" w:hAnsi="Times New Roman"/>
          <w:sz w:val="24"/>
        </w:rPr>
        <w:t xml:space="preserve">How many drinks </w:t>
      </w:r>
      <w:r w:rsidR="00493D5C">
        <w:rPr>
          <w:rFonts w:ascii="Times New Roman" w:hAnsi="Times New Roman"/>
          <w:sz w:val="24"/>
        </w:rPr>
        <w:t xml:space="preserve">were </w:t>
      </w:r>
      <w:proofErr w:type="gramStart"/>
      <w:r w:rsidR="00493D5C">
        <w:rPr>
          <w:rFonts w:ascii="Times New Roman" w:hAnsi="Times New Roman"/>
          <w:sz w:val="24"/>
        </w:rPr>
        <w:t>exchanged</w:t>
      </w:r>
      <w:proofErr w:type="gramEnd"/>
    </w:p>
    <w:p w14:paraId="2EF69ED3" w14:textId="3C30A7D7" w:rsidR="005E7665" w:rsidRPr="00B25172" w:rsidRDefault="00CF1799" w:rsidP="005E7665">
      <w:pPr>
        <w:numPr>
          <w:ilvl w:val="0"/>
          <w:numId w:val="7"/>
        </w:numPr>
        <w:tabs>
          <w:tab w:val="clear" w:pos="1530"/>
        </w:tabs>
        <w:autoSpaceDE w:val="0"/>
        <w:autoSpaceDN w:val="0"/>
        <w:adjustRightInd w:val="0"/>
        <w:spacing w:after="0" w:line="480" w:lineRule="auto"/>
        <w:ind w:left="2160"/>
        <w:jc w:val="both"/>
        <w:rPr>
          <w:rFonts w:ascii="Times New Roman" w:hAnsi="Times New Roman"/>
          <w:sz w:val="24"/>
        </w:rPr>
      </w:pPr>
      <w:r>
        <w:rPr>
          <w:rFonts w:ascii="Times New Roman" w:hAnsi="Times New Roman"/>
          <w:sz w:val="24"/>
        </w:rPr>
        <w:t>Who bought you drinks</w:t>
      </w:r>
      <w:r w:rsidR="005E7665" w:rsidRPr="00B25172">
        <w:rPr>
          <w:rFonts w:ascii="Times New Roman" w:hAnsi="Times New Roman"/>
          <w:sz w:val="24"/>
        </w:rPr>
        <w:t>;</w:t>
      </w:r>
    </w:p>
    <w:p w14:paraId="4637C816" w14:textId="5A96A95E" w:rsidR="005E7665" w:rsidRDefault="00493D5C" w:rsidP="005E7665">
      <w:pPr>
        <w:numPr>
          <w:ilvl w:val="0"/>
          <w:numId w:val="7"/>
        </w:numPr>
        <w:tabs>
          <w:tab w:val="clear" w:pos="1530"/>
        </w:tabs>
        <w:autoSpaceDE w:val="0"/>
        <w:autoSpaceDN w:val="0"/>
        <w:adjustRightInd w:val="0"/>
        <w:spacing w:after="0" w:line="480" w:lineRule="auto"/>
        <w:ind w:left="2160"/>
        <w:jc w:val="both"/>
        <w:rPr>
          <w:rFonts w:ascii="Times New Roman" w:hAnsi="Times New Roman"/>
          <w:sz w:val="24"/>
        </w:rPr>
      </w:pPr>
      <w:r>
        <w:rPr>
          <w:rFonts w:ascii="Times New Roman" w:hAnsi="Times New Roman"/>
          <w:sz w:val="24"/>
        </w:rPr>
        <w:t>Why you did not stop after hitting what you thought was a deer.</w:t>
      </w:r>
    </w:p>
    <w:p w14:paraId="60B9967E" w14:textId="62A4A19C" w:rsidR="005E7665" w:rsidRPr="00B25172" w:rsidRDefault="005E7665" w:rsidP="00E178A8">
      <w:pPr>
        <w:autoSpaceDE w:val="0"/>
        <w:autoSpaceDN w:val="0"/>
        <w:spacing w:line="480" w:lineRule="auto"/>
        <w:jc w:val="both"/>
        <w:rPr>
          <w:rFonts w:ascii="Times New Roman" w:hAnsi="Times New Roman"/>
          <w:sz w:val="24"/>
        </w:rPr>
      </w:pPr>
      <w:r w:rsidRPr="006405C0">
        <w:rPr>
          <w:rFonts w:ascii="Times New Roman" w:hAnsi="Times New Roman"/>
          <w:b/>
          <w:sz w:val="24"/>
          <w:u w:val="single"/>
        </w:rPr>
        <w:t>INTERROGATORY NO. 5:</w:t>
      </w:r>
      <w:r w:rsidRPr="006405C0">
        <w:rPr>
          <w:rFonts w:ascii="Times New Roman" w:hAnsi="Times New Roman"/>
          <w:sz w:val="24"/>
        </w:rPr>
        <w:t xml:space="preserve">  If, for any reason, you have ceased to </w:t>
      </w:r>
      <w:r w:rsidR="00E178A8">
        <w:rPr>
          <w:rFonts w:ascii="Times New Roman" w:hAnsi="Times New Roman"/>
          <w:sz w:val="24"/>
        </w:rPr>
        <w:t>take responsibility for the accident</w:t>
      </w:r>
      <w:r w:rsidRPr="00B25172">
        <w:rPr>
          <w:rFonts w:ascii="Times New Roman" w:hAnsi="Times New Roman"/>
          <w:sz w:val="24"/>
        </w:rPr>
        <w:t>;</w:t>
      </w:r>
      <w:r w:rsidR="00E178A8">
        <w:rPr>
          <w:rFonts w:ascii="Times New Roman" w:hAnsi="Times New Roman"/>
          <w:sz w:val="24"/>
        </w:rPr>
        <w:t xml:space="preserve"> explain why</w:t>
      </w:r>
      <w:r w:rsidRPr="00B25172">
        <w:rPr>
          <w:rFonts w:ascii="Times New Roman" w:hAnsi="Times New Roman"/>
          <w:sz w:val="24"/>
        </w:rPr>
        <w:t xml:space="preserve"> </w:t>
      </w:r>
    </w:p>
    <w:p w14:paraId="4ACF576F" w14:textId="7FA32291" w:rsidR="005E7665" w:rsidRPr="00B25172" w:rsidRDefault="00A74901" w:rsidP="005E7665">
      <w:pPr>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Pr>
          <w:rFonts w:ascii="Times New Roman" w:hAnsi="Times New Roman"/>
          <w:sz w:val="24"/>
        </w:rPr>
        <w:t xml:space="preserve">What were </w:t>
      </w:r>
      <w:proofErr w:type="gramStart"/>
      <w:r>
        <w:rPr>
          <w:rFonts w:ascii="Times New Roman" w:hAnsi="Times New Roman"/>
          <w:sz w:val="24"/>
        </w:rPr>
        <w:t>you</w:t>
      </w:r>
      <w:proofErr w:type="gramEnd"/>
      <w:r>
        <w:rPr>
          <w:rFonts w:ascii="Times New Roman" w:hAnsi="Times New Roman"/>
          <w:sz w:val="24"/>
        </w:rPr>
        <w:t xml:space="preserve"> thoughts as you got behind the wheel that night</w:t>
      </w:r>
    </w:p>
    <w:p w14:paraId="0F5A1A3D" w14:textId="64201F4D" w:rsidR="005E7665" w:rsidRPr="00B25172" w:rsidRDefault="005E7665" w:rsidP="005E7665">
      <w:pPr>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Pr>
          <w:rFonts w:ascii="Times New Roman" w:hAnsi="Times New Roman"/>
          <w:sz w:val="24"/>
        </w:rPr>
        <w:t xml:space="preserve">The </w:t>
      </w:r>
      <w:r w:rsidRPr="00B25172">
        <w:rPr>
          <w:rFonts w:ascii="Times New Roman" w:hAnsi="Times New Roman"/>
          <w:sz w:val="24"/>
        </w:rPr>
        <w:t xml:space="preserve">reason you ceased </w:t>
      </w:r>
      <w:r w:rsidR="00A74901">
        <w:rPr>
          <w:rFonts w:ascii="Times New Roman" w:hAnsi="Times New Roman"/>
          <w:sz w:val="24"/>
        </w:rPr>
        <w:t>to no</w:t>
      </w:r>
      <w:r w:rsidR="003E1B70">
        <w:rPr>
          <w:rFonts w:ascii="Times New Roman" w:hAnsi="Times New Roman"/>
          <w:sz w:val="24"/>
        </w:rPr>
        <w:t>t take a cab home that night</w:t>
      </w:r>
    </w:p>
    <w:p w14:paraId="0EAD52A1" w14:textId="6F63A7BC" w:rsidR="005E7665" w:rsidRPr="00B25172" w:rsidRDefault="00BF0BBB" w:rsidP="005E7665">
      <w:pPr>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Pr>
          <w:rFonts w:ascii="Times New Roman" w:hAnsi="Times New Roman"/>
          <w:sz w:val="24"/>
        </w:rPr>
        <w:t xml:space="preserve">Can you remember anything from your drive home that </w:t>
      </w:r>
      <w:proofErr w:type="gramStart"/>
      <w:r>
        <w:rPr>
          <w:rFonts w:ascii="Times New Roman" w:hAnsi="Times New Roman"/>
          <w:sz w:val="24"/>
        </w:rPr>
        <w:t>night</w:t>
      </w:r>
      <w:proofErr w:type="gramEnd"/>
    </w:p>
    <w:p w14:paraId="2A47B45F" w14:textId="11F1BFA9" w:rsidR="005E7665" w:rsidRPr="00B25172" w:rsidRDefault="005E7665" w:rsidP="005E7665">
      <w:pPr>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sidRPr="00B25172">
        <w:rPr>
          <w:rFonts w:ascii="Times New Roman" w:hAnsi="Times New Roman"/>
          <w:sz w:val="24"/>
        </w:rPr>
        <w:t xml:space="preserve">identify each person with personal knowledge evidencing the reason </w:t>
      </w:r>
      <w:r w:rsidR="00BF0BBB">
        <w:rPr>
          <w:rFonts w:ascii="Times New Roman" w:hAnsi="Times New Roman"/>
          <w:sz w:val="24"/>
        </w:rPr>
        <w:t>you went to the fun</w:t>
      </w:r>
      <w:r w:rsidR="00DC7809">
        <w:rPr>
          <w:rFonts w:ascii="Times New Roman" w:hAnsi="Times New Roman"/>
          <w:sz w:val="24"/>
        </w:rPr>
        <w:t>ction that night and drank so much</w:t>
      </w:r>
    </w:p>
    <w:p w14:paraId="1BDF57BD" w14:textId="6319812F" w:rsidR="005E7665" w:rsidRPr="00B25172" w:rsidRDefault="005E7665" w:rsidP="005E7665">
      <w:pPr>
        <w:numPr>
          <w:ilvl w:val="2"/>
          <w:numId w:val="7"/>
        </w:numPr>
        <w:tabs>
          <w:tab w:val="clear" w:pos="2520"/>
        </w:tabs>
        <w:autoSpaceDE w:val="0"/>
        <w:autoSpaceDN w:val="0"/>
        <w:adjustRightInd w:val="0"/>
        <w:spacing w:after="0" w:line="480" w:lineRule="auto"/>
        <w:ind w:left="2880" w:hanging="720"/>
        <w:jc w:val="both"/>
        <w:rPr>
          <w:rFonts w:ascii="Times New Roman" w:hAnsi="Times New Roman"/>
          <w:sz w:val="24"/>
        </w:rPr>
      </w:pPr>
      <w:r w:rsidRPr="00B25172">
        <w:rPr>
          <w:rFonts w:ascii="Times New Roman" w:hAnsi="Times New Roman"/>
          <w:sz w:val="24"/>
        </w:rPr>
        <w:t xml:space="preserve">identify each document which evidences or pertains to </w:t>
      </w:r>
      <w:r w:rsidR="00DC7809">
        <w:rPr>
          <w:rFonts w:ascii="Times New Roman" w:hAnsi="Times New Roman"/>
          <w:sz w:val="24"/>
        </w:rPr>
        <w:t>how much alcohol was consumed that night</w:t>
      </w:r>
    </w:p>
    <w:p w14:paraId="62359C1D" w14:textId="42BE517B" w:rsidR="005E7665" w:rsidRPr="00B25172" w:rsidRDefault="005E7665" w:rsidP="005E7665">
      <w:pPr>
        <w:spacing w:line="480" w:lineRule="auto"/>
        <w:jc w:val="both"/>
        <w:rPr>
          <w:rFonts w:ascii="Times New Roman" w:hAnsi="Times New Roman"/>
          <w:sz w:val="24"/>
          <w:u w:val="single"/>
        </w:rPr>
      </w:pPr>
      <w:r w:rsidRPr="00B25172">
        <w:rPr>
          <w:rFonts w:ascii="Times New Roman" w:hAnsi="Times New Roman"/>
          <w:b/>
          <w:sz w:val="24"/>
          <w:u w:val="single"/>
        </w:rPr>
        <w:lastRenderedPageBreak/>
        <w:t>INTERROGATORY NO. 6</w:t>
      </w:r>
      <w:r w:rsidRPr="00B25172">
        <w:rPr>
          <w:rFonts w:ascii="Times New Roman" w:hAnsi="Times New Roman"/>
          <w:b/>
          <w:sz w:val="24"/>
        </w:rPr>
        <w:t>:</w:t>
      </w:r>
      <w:r w:rsidRPr="00B25172">
        <w:rPr>
          <w:rFonts w:ascii="Times New Roman" w:hAnsi="Times New Roman"/>
          <w:b/>
          <w:sz w:val="24"/>
        </w:rPr>
        <w:tab/>
      </w:r>
      <w:r w:rsidRPr="00B25172">
        <w:rPr>
          <w:rFonts w:ascii="Times New Roman" w:hAnsi="Times New Roman"/>
          <w:sz w:val="24"/>
        </w:rPr>
        <w:t xml:space="preserve">Please identify any establishment with which you have requested a </w:t>
      </w:r>
      <w:r w:rsidR="00FB1CB7">
        <w:rPr>
          <w:rFonts w:ascii="Times New Roman" w:hAnsi="Times New Roman"/>
          <w:sz w:val="24"/>
        </w:rPr>
        <w:t>designated driver</w:t>
      </w:r>
      <w:r w:rsidRPr="00B25172">
        <w:rPr>
          <w:rFonts w:ascii="Times New Roman" w:hAnsi="Times New Roman"/>
          <w:sz w:val="24"/>
        </w:rPr>
        <w:t>, providing the name, address, and telephone number of each establishment.</w:t>
      </w:r>
    </w:p>
    <w:p w14:paraId="3DB2F60D" w14:textId="77777777" w:rsidR="005E7665" w:rsidRPr="00B25172" w:rsidRDefault="005E7665" w:rsidP="005E7665">
      <w:pPr>
        <w:jc w:val="center"/>
        <w:rPr>
          <w:rFonts w:ascii="Times New Roman" w:hAnsi="Times New Roman"/>
          <w:b/>
          <w:sz w:val="24"/>
        </w:rPr>
      </w:pPr>
      <w:r w:rsidRPr="00B25172">
        <w:rPr>
          <w:rFonts w:ascii="Times New Roman" w:hAnsi="Times New Roman"/>
          <w:b/>
          <w:bCs/>
          <w:sz w:val="24"/>
          <w:u w:val="single"/>
        </w:rPr>
        <w:t>REQUEST FOR PRODUCTION OF DOCUMENTS</w:t>
      </w:r>
    </w:p>
    <w:p w14:paraId="159631AF" w14:textId="77777777" w:rsidR="005E7665" w:rsidRPr="00B25172" w:rsidRDefault="005E7665" w:rsidP="005E7665">
      <w:pPr>
        <w:spacing w:line="215" w:lineRule="auto"/>
        <w:jc w:val="both"/>
        <w:rPr>
          <w:rFonts w:ascii="Times New Roman" w:hAnsi="Times New Roman"/>
          <w:sz w:val="24"/>
        </w:rPr>
      </w:pPr>
    </w:p>
    <w:p w14:paraId="3DFCBBB3" w14:textId="77777777" w:rsidR="005E7665" w:rsidRPr="00B25172" w:rsidRDefault="005E7665" w:rsidP="005E7665">
      <w:pPr>
        <w:pStyle w:val="Heading1"/>
        <w:spacing w:line="480" w:lineRule="auto"/>
        <w:rPr>
          <w:rFonts w:ascii="Times New Roman" w:hAnsi="Times New Roman"/>
        </w:rPr>
      </w:pPr>
      <w:r w:rsidRPr="005431C7">
        <w:rPr>
          <w:rFonts w:ascii="Times New Roman" w:hAnsi="Times New Roman"/>
          <w:bCs w:val="0"/>
          <w:u w:val="single"/>
        </w:rPr>
        <w:t>REQUEST FOR PRODUCTION NO. 1:</w:t>
      </w:r>
      <w:r w:rsidRPr="005431C7">
        <w:rPr>
          <w:rFonts w:ascii="Times New Roman" w:hAnsi="Times New Roman"/>
          <w:bCs w:val="0"/>
        </w:rPr>
        <w:t xml:space="preserve">  </w:t>
      </w:r>
      <w:r>
        <w:rPr>
          <w:rFonts w:ascii="Times New Roman" w:hAnsi="Times New Roman"/>
        </w:rPr>
        <w:t>P</w:t>
      </w:r>
      <w:r w:rsidRPr="00B25172">
        <w:rPr>
          <w:rFonts w:ascii="Times New Roman" w:hAnsi="Times New Roman"/>
        </w:rPr>
        <w:t>roduce each document relied upon or reviewed by you in answering the above Interrogatories.</w:t>
      </w:r>
    </w:p>
    <w:p w14:paraId="23B9938D" w14:textId="77777777" w:rsidR="005E7665" w:rsidRPr="00B25172" w:rsidRDefault="005E7665" w:rsidP="005E7665">
      <w:pPr>
        <w:pStyle w:val="Heading1"/>
        <w:spacing w:line="480" w:lineRule="auto"/>
        <w:rPr>
          <w:rFonts w:ascii="Times New Roman" w:hAnsi="Times New Roman"/>
        </w:rPr>
      </w:pPr>
      <w:r w:rsidRPr="005431C7">
        <w:rPr>
          <w:rFonts w:ascii="Times New Roman" w:hAnsi="Times New Roman"/>
          <w:bCs w:val="0"/>
          <w:u w:val="single"/>
        </w:rPr>
        <w:t>REQUEST FOR PRODUCTION NO. 2:</w:t>
      </w:r>
      <w:r>
        <w:rPr>
          <w:rFonts w:ascii="Times New Roman" w:hAnsi="Times New Roman"/>
        </w:rPr>
        <w:t xml:space="preserve"> </w:t>
      </w:r>
      <w:r w:rsidRPr="00B25172">
        <w:rPr>
          <w:rFonts w:ascii="Times New Roman" w:hAnsi="Times New Roman"/>
        </w:rPr>
        <w:t xml:space="preserve"> Produce </w:t>
      </w:r>
      <w:r>
        <w:rPr>
          <w:rFonts w:ascii="Times New Roman" w:hAnsi="Times New Roman"/>
        </w:rPr>
        <w:t xml:space="preserve">each </w:t>
      </w:r>
      <w:r w:rsidRPr="00B25172">
        <w:rPr>
          <w:rFonts w:ascii="Times New Roman" w:hAnsi="Times New Roman"/>
        </w:rPr>
        <w:t>document identified, or which you were asked to identify, in the interrogatories propounded contemporaneously herewith.</w:t>
      </w:r>
    </w:p>
    <w:p w14:paraId="215E53AD" w14:textId="77777777" w:rsidR="005E7665" w:rsidRPr="00B25172" w:rsidRDefault="005E7665" w:rsidP="005E7665">
      <w:pPr>
        <w:spacing w:line="480" w:lineRule="auto"/>
        <w:jc w:val="both"/>
        <w:rPr>
          <w:rFonts w:ascii="Times New Roman" w:hAnsi="Times New Roman"/>
          <w:sz w:val="24"/>
        </w:rPr>
      </w:pPr>
      <w:r w:rsidRPr="005431C7">
        <w:rPr>
          <w:rFonts w:ascii="Times New Roman" w:hAnsi="Times New Roman"/>
          <w:b/>
          <w:sz w:val="24"/>
          <w:u w:val="single"/>
        </w:rPr>
        <w:t>REQUEST FOR PRODUCTION NO</w:t>
      </w:r>
      <w:r w:rsidRPr="005431C7">
        <w:rPr>
          <w:rFonts w:ascii="Times New Roman" w:hAnsi="Times New Roman"/>
          <w:b/>
          <w:bCs/>
          <w:u w:val="single"/>
        </w:rPr>
        <w:t>.</w:t>
      </w:r>
      <w:r w:rsidRPr="005431C7">
        <w:rPr>
          <w:rFonts w:ascii="Times New Roman" w:hAnsi="Times New Roman"/>
          <w:b/>
          <w:sz w:val="24"/>
          <w:u w:val="single"/>
        </w:rPr>
        <w:t xml:space="preserve"> </w:t>
      </w:r>
      <w:r>
        <w:rPr>
          <w:rFonts w:ascii="Times New Roman" w:hAnsi="Times New Roman"/>
          <w:b/>
          <w:sz w:val="24"/>
          <w:u w:val="single"/>
        </w:rPr>
        <w:t>3</w:t>
      </w:r>
      <w:r w:rsidRPr="005431C7">
        <w:rPr>
          <w:rFonts w:ascii="Times New Roman" w:hAnsi="Times New Roman"/>
          <w:b/>
          <w:sz w:val="24"/>
          <w:u w:val="single"/>
        </w:rPr>
        <w:t>:</w:t>
      </w:r>
      <w:r>
        <w:rPr>
          <w:rFonts w:ascii="Times New Roman" w:hAnsi="Times New Roman"/>
          <w:sz w:val="24"/>
        </w:rPr>
        <w:t xml:space="preserve">  Produce each r</w:t>
      </w:r>
      <w:r w:rsidRPr="00B25172">
        <w:rPr>
          <w:rFonts w:ascii="Times New Roman" w:hAnsi="Times New Roman"/>
          <w:sz w:val="24"/>
        </w:rPr>
        <w:t>etirement</w:t>
      </w:r>
      <w:r>
        <w:rPr>
          <w:rFonts w:ascii="Times New Roman" w:hAnsi="Times New Roman"/>
          <w:sz w:val="24"/>
        </w:rPr>
        <w:t xml:space="preserve"> or b</w:t>
      </w:r>
      <w:r w:rsidRPr="00B25172">
        <w:rPr>
          <w:rFonts w:ascii="Times New Roman" w:hAnsi="Times New Roman"/>
          <w:sz w:val="24"/>
        </w:rPr>
        <w:t xml:space="preserve">enefit statement </w:t>
      </w:r>
      <w:r>
        <w:rPr>
          <w:rFonts w:ascii="Times New Roman" w:hAnsi="Times New Roman"/>
          <w:sz w:val="24"/>
        </w:rPr>
        <w:t>within your custody or control from _________________ to the present.</w:t>
      </w:r>
    </w:p>
    <w:p w14:paraId="3ABCEA51" w14:textId="77777777" w:rsidR="005E7665" w:rsidRPr="00B25172" w:rsidRDefault="005E7665" w:rsidP="005E7665">
      <w:pPr>
        <w:spacing w:line="480" w:lineRule="auto"/>
        <w:jc w:val="both"/>
        <w:rPr>
          <w:rFonts w:ascii="Times New Roman" w:hAnsi="Times New Roman"/>
          <w:sz w:val="24"/>
        </w:rPr>
      </w:pPr>
      <w:r w:rsidRPr="00E45AA2">
        <w:rPr>
          <w:rFonts w:ascii="Times New Roman" w:hAnsi="Times New Roman"/>
          <w:b/>
          <w:sz w:val="24"/>
          <w:u w:val="single"/>
        </w:rPr>
        <w:t>REQUEST FOR PRODUCTION NO</w:t>
      </w:r>
      <w:r w:rsidRPr="00E45AA2">
        <w:rPr>
          <w:rFonts w:ascii="Times New Roman" w:hAnsi="Times New Roman"/>
          <w:b/>
          <w:bCs/>
          <w:u w:val="single"/>
        </w:rPr>
        <w:t>.</w:t>
      </w:r>
      <w:r w:rsidRPr="00E45AA2">
        <w:rPr>
          <w:rFonts w:ascii="Times New Roman" w:hAnsi="Times New Roman"/>
          <w:b/>
          <w:sz w:val="24"/>
          <w:u w:val="single"/>
        </w:rPr>
        <w:t xml:space="preserve"> </w:t>
      </w:r>
      <w:r>
        <w:rPr>
          <w:rFonts w:ascii="Times New Roman" w:hAnsi="Times New Roman"/>
          <w:b/>
          <w:sz w:val="24"/>
          <w:u w:val="single"/>
        </w:rPr>
        <w:t>4</w:t>
      </w:r>
      <w:r w:rsidRPr="00E45AA2">
        <w:rPr>
          <w:rFonts w:ascii="Times New Roman" w:hAnsi="Times New Roman"/>
          <w:b/>
          <w:sz w:val="24"/>
          <w:u w:val="single"/>
        </w:rPr>
        <w:t>:</w:t>
      </w:r>
      <w:r>
        <w:rPr>
          <w:rFonts w:ascii="Times New Roman" w:hAnsi="Times New Roman"/>
          <w:sz w:val="24"/>
        </w:rPr>
        <w:t xml:space="preserve">  Produce each </w:t>
      </w:r>
      <w:r w:rsidRPr="00B25172">
        <w:rPr>
          <w:rFonts w:ascii="Times New Roman" w:hAnsi="Times New Roman"/>
          <w:sz w:val="24"/>
        </w:rPr>
        <w:t xml:space="preserve">complete income tax returns for </w:t>
      </w:r>
      <w:r>
        <w:rPr>
          <w:rFonts w:ascii="Times New Roman" w:hAnsi="Times New Roman"/>
          <w:sz w:val="24"/>
        </w:rPr>
        <w:t xml:space="preserve">income tax years subsequent to tax year </w:t>
      </w:r>
      <w:r w:rsidRPr="00B25172">
        <w:rPr>
          <w:rFonts w:ascii="Times New Roman" w:hAnsi="Times New Roman"/>
          <w:sz w:val="24"/>
        </w:rPr>
        <w:t>201</w:t>
      </w:r>
      <w:r>
        <w:rPr>
          <w:rFonts w:ascii="Times New Roman" w:hAnsi="Times New Roman"/>
          <w:sz w:val="24"/>
        </w:rPr>
        <w:t>7</w:t>
      </w:r>
      <w:r w:rsidRPr="00B25172">
        <w:rPr>
          <w:rFonts w:ascii="Times New Roman" w:hAnsi="Times New Roman"/>
          <w:sz w:val="24"/>
        </w:rPr>
        <w:t>.</w:t>
      </w:r>
    </w:p>
    <w:p w14:paraId="7C75F06D" w14:textId="77777777" w:rsidR="005E7665" w:rsidRPr="00B25172" w:rsidRDefault="005E7665" w:rsidP="005E7665">
      <w:pPr>
        <w:spacing w:line="480" w:lineRule="auto"/>
        <w:jc w:val="both"/>
        <w:rPr>
          <w:rFonts w:ascii="Times New Roman" w:hAnsi="Times New Roman"/>
          <w:sz w:val="24"/>
        </w:rPr>
      </w:pPr>
      <w:r w:rsidRPr="00E45AA2">
        <w:rPr>
          <w:rFonts w:ascii="Times New Roman" w:hAnsi="Times New Roman"/>
          <w:b/>
          <w:sz w:val="24"/>
          <w:u w:val="single"/>
        </w:rPr>
        <w:t>REQUEST FOR PRODUCTION NO</w:t>
      </w:r>
      <w:r w:rsidRPr="00E45AA2">
        <w:rPr>
          <w:rFonts w:ascii="Times New Roman" w:hAnsi="Times New Roman"/>
          <w:b/>
          <w:bCs/>
          <w:u w:val="single"/>
        </w:rPr>
        <w:t>.</w:t>
      </w:r>
      <w:r w:rsidRPr="00E45AA2">
        <w:rPr>
          <w:rFonts w:ascii="Times New Roman" w:hAnsi="Times New Roman"/>
          <w:b/>
          <w:sz w:val="24"/>
          <w:u w:val="single"/>
        </w:rPr>
        <w:t xml:space="preserve"> </w:t>
      </w:r>
      <w:r>
        <w:rPr>
          <w:rFonts w:ascii="Times New Roman" w:hAnsi="Times New Roman"/>
          <w:b/>
          <w:sz w:val="24"/>
          <w:u w:val="single"/>
        </w:rPr>
        <w:t>5</w:t>
      </w:r>
      <w:r w:rsidRPr="00E45AA2">
        <w:rPr>
          <w:rFonts w:ascii="Times New Roman" w:hAnsi="Times New Roman"/>
          <w:b/>
          <w:sz w:val="24"/>
          <w:u w:val="single"/>
        </w:rPr>
        <w:t>:</w:t>
      </w:r>
      <w:r w:rsidRPr="00E45AA2">
        <w:rPr>
          <w:rFonts w:ascii="Times New Roman" w:hAnsi="Times New Roman"/>
          <w:sz w:val="24"/>
        </w:rPr>
        <w:t xml:space="preserve">  </w:t>
      </w:r>
      <w:r w:rsidRPr="00B25172">
        <w:rPr>
          <w:rFonts w:ascii="Times New Roman" w:hAnsi="Times New Roman"/>
          <w:sz w:val="24"/>
        </w:rPr>
        <w:t xml:space="preserve">Produce </w:t>
      </w:r>
      <w:r>
        <w:rPr>
          <w:rFonts w:ascii="Times New Roman" w:hAnsi="Times New Roman"/>
          <w:sz w:val="24"/>
        </w:rPr>
        <w:t xml:space="preserve">each </w:t>
      </w:r>
      <w:r w:rsidRPr="00B25172">
        <w:rPr>
          <w:rFonts w:ascii="Times New Roman" w:hAnsi="Times New Roman"/>
          <w:sz w:val="24"/>
        </w:rPr>
        <w:t xml:space="preserve">statement from any and all accounts from banks, savings &amp; loans, credit unions, or other financial institutions in which you have deposited, maintained or withdrawn any money or claim any interest </w:t>
      </w:r>
      <w:r>
        <w:rPr>
          <w:rFonts w:ascii="Times New Roman" w:hAnsi="Times New Roman"/>
          <w:sz w:val="24"/>
        </w:rPr>
        <w:t xml:space="preserve">after _________________.  </w:t>
      </w:r>
    </w:p>
    <w:p w14:paraId="53957EFB" w14:textId="77777777" w:rsidR="005E7665" w:rsidRDefault="005E7665" w:rsidP="005E7665">
      <w:pPr>
        <w:spacing w:line="480" w:lineRule="auto"/>
        <w:jc w:val="both"/>
        <w:rPr>
          <w:rFonts w:ascii="Times New Roman" w:hAnsi="Times New Roman"/>
          <w:sz w:val="24"/>
        </w:rPr>
      </w:pPr>
      <w:r w:rsidRPr="008B506A">
        <w:rPr>
          <w:rFonts w:ascii="Times New Roman" w:hAnsi="Times New Roman"/>
          <w:b/>
          <w:sz w:val="24"/>
          <w:u w:val="single"/>
        </w:rPr>
        <w:t>REQUEST FOR PRODUCTION NO</w:t>
      </w:r>
      <w:r w:rsidRPr="008B506A">
        <w:rPr>
          <w:rFonts w:ascii="Times New Roman" w:hAnsi="Times New Roman"/>
          <w:b/>
          <w:bCs/>
          <w:u w:val="single"/>
        </w:rPr>
        <w:t>.</w:t>
      </w:r>
      <w:r w:rsidRPr="008B506A">
        <w:rPr>
          <w:rFonts w:ascii="Times New Roman" w:hAnsi="Times New Roman"/>
          <w:b/>
          <w:sz w:val="24"/>
          <w:u w:val="single"/>
        </w:rPr>
        <w:t xml:space="preserve"> </w:t>
      </w:r>
      <w:r>
        <w:rPr>
          <w:rFonts w:ascii="Times New Roman" w:hAnsi="Times New Roman"/>
          <w:b/>
          <w:sz w:val="24"/>
          <w:u w:val="single"/>
        </w:rPr>
        <w:t>6</w:t>
      </w:r>
      <w:r w:rsidRPr="008B506A">
        <w:rPr>
          <w:rFonts w:ascii="Times New Roman" w:hAnsi="Times New Roman"/>
          <w:b/>
          <w:sz w:val="24"/>
          <w:u w:val="single"/>
        </w:rPr>
        <w:t>:</w:t>
      </w:r>
      <w:r w:rsidRPr="008B506A">
        <w:rPr>
          <w:rFonts w:ascii="Times New Roman" w:hAnsi="Times New Roman"/>
          <w:sz w:val="24"/>
        </w:rPr>
        <w:t xml:space="preserve">  </w:t>
      </w:r>
      <w:r>
        <w:rPr>
          <w:rFonts w:ascii="Times New Roman" w:hAnsi="Times New Roman"/>
          <w:sz w:val="24"/>
        </w:rPr>
        <w:t>Produce each s</w:t>
      </w:r>
      <w:r w:rsidRPr="00B25172">
        <w:rPr>
          <w:rFonts w:ascii="Times New Roman" w:hAnsi="Times New Roman"/>
          <w:sz w:val="24"/>
        </w:rPr>
        <w:t>tatement, cancelled check, deposit slip and check register for the past twelve (12) months for all cash and deposit accounts from all banks, savings &amp; loans, credit unions, or other financial institutions in which you have deposited, maintained or withdrawn any money or claim any interest.</w:t>
      </w:r>
      <w:r>
        <w:rPr>
          <w:rFonts w:ascii="Times New Roman" w:hAnsi="Times New Roman"/>
          <w:sz w:val="24"/>
        </w:rPr>
        <w:t xml:space="preserve">  Alternatively, if you use financial software which contains the same information, print and produce a general ledger report from January 1, 2018 to present.</w:t>
      </w:r>
    </w:p>
    <w:p w14:paraId="293546EA" w14:textId="77777777" w:rsidR="005E7665" w:rsidRPr="00B25172" w:rsidRDefault="005E7665" w:rsidP="005E7665">
      <w:pPr>
        <w:spacing w:line="480" w:lineRule="auto"/>
        <w:jc w:val="both"/>
        <w:rPr>
          <w:rFonts w:ascii="Times New Roman" w:hAnsi="Times New Roman"/>
          <w:sz w:val="24"/>
        </w:rPr>
      </w:pPr>
      <w:r w:rsidRPr="003C694D">
        <w:rPr>
          <w:rFonts w:ascii="Times New Roman" w:hAnsi="Times New Roman"/>
          <w:b/>
          <w:sz w:val="24"/>
          <w:u w:val="single"/>
        </w:rPr>
        <w:lastRenderedPageBreak/>
        <w:t>REQUEST FOR PRODUCTION NO. 7:</w:t>
      </w:r>
      <w:r>
        <w:rPr>
          <w:rFonts w:ascii="Times New Roman" w:hAnsi="Times New Roman"/>
          <w:sz w:val="24"/>
        </w:rPr>
        <w:t xml:space="preserve">  Produce each document which evidences or pertains to any Communication between any persons related to the reason you either ceased to become employed or reduced your employment after_______________.</w:t>
      </w:r>
    </w:p>
    <w:p w14:paraId="7BEE4FC7" w14:textId="77777777" w:rsidR="005E7665" w:rsidRPr="00B25172" w:rsidRDefault="005E7665" w:rsidP="005E7665">
      <w:pPr>
        <w:numPr>
          <w:ilvl w:val="12"/>
          <w:numId w:val="0"/>
        </w:numPr>
        <w:rPr>
          <w:rFonts w:ascii="Times New Roman" w:hAnsi="Times New Roman"/>
          <w:sz w:val="24"/>
        </w:rPr>
      </w:pPr>
    </w:p>
    <w:p w14:paraId="00777E28" w14:textId="77777777" w:rsidR="005E7665" w:rsidRPr="00B25172" w:rsidRDefault="005E7665" w:rsidP="005E7665">
      <w:pPr>
        <w:numPr>
          <w:ilvl w:val="12"/>
          <w:numId w:val="0"/>
        </w:numPr>
        <w:ind w:left="4320" w:firstLine="720"/>
        <w:rPr>
          <w:rFonts w:ascii="Times New Roman" w:hAnsi="Times New Roman"/>
          <w:sz w:val="24"/>
        </w:rPr>
      </w:pPr>
    </w:p>
    <w:p w14:paraId="032F7790" w14:textId="77777777" w:rsidR="005E7665" w:rsidRPr="00B25172" w:rsidRDefault="005E7665" w:rsidP="005E7665">
      <w:pPr>
        <w:numPr>
          <w:ilvl w:val="12"/>
          <w:numId w:val="0"/>
        </w:numPr>
        <w:ind w:left="4320" w:firstLine="720"/>
        <w:rPr>
          <w:rFonts w:ascii="Times New Roman" w:hAnsi="Times New Roman"/>
          <w:sz w:val="24"/>
        </w:rPr>
      </w:pPr>
    </w:p>
    <w:p w14:paraId="4F0A772D" w14:textId="77777777" w:rsidR="005E7665" w:rsidRPr="00B25172" w:rsidRDefault="005E7665" w:rsidP="005E7665">
      <w:pPr>
        <w:tabs>
          <w:tab w:val="left" w:pos="720"/>
          <w:tab w:val="left" w:pos="1440"/>
          <w:tab w:val="left" w:pos="4680"/>
          <w:tab w:val="left" w:pos="5040"/>
        </w:tabs>
        <w:ind w:left="4320"/>
        <w:rPr>
          <w:rFonts w:ascii="Times New Roman" w:hAnsi="Times New Roman"/>
          <w:sz w:val="24"/>
        </w:rPr>
      </w:pPr>
      <w:r w:rsidRPr="00B25172">
        <w:rPr>
          <w:rFonts w:ascii="Times New Roman" w:hAnsi="Times New Roman"/>
          <w:sz w:val="24"/>
        </w:rPr>
        <w:t>____________________________________</w:t>
      </w:r>
    </w:p>
    <w:p w14:paraId="5F8AD099" w14:textId="77777777" w:rsidR="005E7665" w:rsidRPr="00B25172" w:rsidRDefault="005E7665" w:rsidP="005E7665">
      <w:pPr>
        <w:tabs>
          <w:tab w:val="left" w:pos="720"/>
          <w:tab w:val="left" w:pos="1440"/>
          <w:tab w:val="left" w:pos="4680"/>
          <w:tab w:val="left" w:pos="5040"/>
        </w:tabs>
        <w:ind w:left="4320"/>
        <w:rPr>
          <w:rFonts w:ascii="Times New Roman" w:hAnsi="Times New Roman"/>
          <w:sz w:val="24"/>
        </w:rPr>
      </w:pPr>
      <w:r>
        <w:rPr>
          <w:rFonts w:ascii="Times New Roman" w:hAnsi="Times New Roman"/>
          <w:sz w:val="24"/>
        </w:rPr>
        <w:t>James Reynolds, Managing Partner</w:t>
      </w:r>
    </w:p>
    <w:p w14:paraId="6B71679A" w14:textId="77777777" w:rsidR="005E7665" w:rsidRPr="00B25172" w:rsidRDefault="005E7665" w:rsidP="005E7665">
      <w:pPr>
        <w:tabs>
          <w:tab w:val="left" w:pos="720"/>
          <w:tab w:val="left" w:pos="1440"/>
          <w:tab w:val="left" w:pos="4680"/>
          <w:tab w:val="left" w:pos="5040"/>
        </w:tabs>
        <w:ind w:left="4320"/>
        <w:rPr>
          <w:rFonts w:ascii="Times New Roman" w:hAnsi="Times New Roman"/>
          <w:sz w:val="24"/>
        </w:rPr>
      </w:pPr>
      <w:r w:rsidRPr="00B25172">
        <w:rPr>
          <w:rFonts w:ascii="Times New Roman" w:hAnsi="Times New Roman"/>
          <w:sz w:val="24"/>
        </w:rPr>
        <w:t>Attorney for the Petitioner</w:t>
      </w:r>
    </w:p>
    <w:p w14:paraId="78A07FF8" w14:textId="77777777" w:rsidR="005E7665" w:rsidRPr="00B25172" w:rsidRDefault="005E7665" w:rsidP="005E7665">
      <w:pPr>
        <w:tabs>
          <w:tab w:val="left" w:pos="720"/>
          <w:tab w:val="left" w:pos="1440"/>
          <w:tab w:val="left" w:pos="4680"/>
          <w:tab w:val="left" w:pos="5040"/>
        </w:tabs>
        <w:ind w:left="4320"/>
        <w:rPr>
          <w:rFonts w:ascii="Times New Roman" w:hAnsi="Times New Roman"/>
          <w:sz w:val="24"/>
        </w:rPr>
      </w:pPr>
      <w:r w:rsidRPr="00B25172">
        <w:rPr>
          <w:rFonts w:ascii="Times New Roman" w:hAnsi="Times New Roman"/>
          <w:sz w:val="24"/>
        </w:rPr>
        <w:t>2901 North Classen Blvd, Suite 112</w:t>
      </w:r>
      <w:r w:rsidRPr="00B25172">
        <w:rPr>
          <w:rFonts w:ascii="Times New Roman" w:hAnsi="Times New Roman"/>
          <w:sz w:val="24"/>
        </w:rPr>
        <w:br/>
        <w:t xml:space="preserve">Oklahoma City OK  73106 </w:t>
      </w:r>
      <w:r w:rsidRPr="00B25172">
        <w:rPr>
          <w:rFonts w:ascii="Times New Roman" w:hAnsi="Times New Roman"/>
          <w:sz w:val="24"/>
        </w:rPr>
        <w:br/>
      </w:r>
    </w:p>
    <w:p w14:paraId="405A4534" w14:textId="77777777" w:rsidR="005E7665" w:rsidRPr="00B25172" w:rsidRDefault="005E7665" w:rsidP="005E7665">
      <w:pPr>
        <w:numPr>
          <w:ilvl w:val="12"/>
          <w:numId w:val="0"/>
        </w:numPr>
        <w:rPr>
          <w:rFonts w:ascii="Times New Roman" w:hAnsi="Times New Roman"/>
          <w:sz w:val="24"/>
        </w:rPr>
      </w:pPr>
    </w:p>
    <w:p w14:paraId="621DBC52" w14:textId="77777777" w:rsidR="005E7665" w:rsidRDefault="005E7665" w:rsidP="005E7665">
      <w:pPr>
        <w:rPr>
          <w:rFonts w:ascii="Times New Roman" w:hAnsi="Times New Roman"/>
          <w:b/>
          <w:bCs/>
          <w:sz w:val="24"/>
          <w:u w:val="single"/>
        </w:rPr>
      </w:pPr>
      <w:r>
        <w:rPr>
          <w:rFonts w:ascii="Times New Roman" w:hAnsi="Times New Roman"/>
          <w:b/>
          <w:bCs/>
          <w:sz w:val="24"/>
          <w:u w:val="single"/>
        </w:rPr>
        <w:br w:type="page"/>
      </w:r>
    </w:p>
    <w:p w14:paraId="29CE8D3A" w14:textId="77777777" w:rsidR="005E7665" w:rsidRPr="00B25172" w:rsidRDefault="005E7665" w:rsidP="005E7665">
      <w:pPr>
        <w:jc w:val="center"/>
        <w:rPr>
          <w:rFonts w:ascii="Times New Roman" w:hAnsi="Times New Roman"/>
          <w:b/>
          <w:bCs/>
          <w:sz w:val="24"/>
          <w:u w:val="single"/>
        </w:rPr>
      </w:pPr>
    </w:p>
    <w:p w14:paraId="740CB213" w14:textId="77777777" w:rsidR="005E7665" w:rsidRPr="00B25172" w:rsidRDefault="005E7665" w:rsidP="005E7665">
      <w:pPr>
        <w:jc w:val="center"/>
        <w:rPr>
          <w:rFonts w:ascii="Times New Roman" w:hAnsi="Times New Roman"/>
          <w:b/>
          <w:sz w:val="24"/>
        </w:rPr>
      </w:pPr>
      <w:r w:rsidRPr="00B25172">
        <w:rPr>
          <w:rFonts w:ascii="Times New Roman" w:hAnsi="Times New Roman"/>
          <w:b/>
          <w:bCs/>
          <w:sz w:val="24"/>
          <w:u w:val="single"/>
        </w:rPr>
        <w:t>CERTIFICATE OF SERVICE</w:t>
      </w:r>
    </w:p>
    <w:p w14:paraId="26187219" w14:textId="77777777" w:rsidR="005E7665" w:rsidRPr="00B25172" w:rsidRDefault="005E7665" w:rsidP="005E7665">
      <w:pPr>
        <w:rPr>
          <w:rFonts w:ascii="Times New Roman" w:hAnsi="Times New Roman"/>
          <w:sz w:val="24"/>
        </w:rPr>
      </w:pPr>
    </w:p>
    <w:p w14:paraId="12DDF1D7" w14:textId="77777777" w:rsidR="005E7665" w:rsidRPr="00B25172" w:rsidRDefault="005E7665" w:rsidP="005E7665">
      <w:pPr>
        <w:spacing w:line="480" w:lineRule="auto"/>
        <w:ind w:firstLine="720"/>
        <w:rPr>
          <w:rFonts w:ascii="Times New Roman" w:hAnsi="Times New Roman"/>
          <w:sz w:val="24"/>
        </w:rPr>
      </w:pPr>
      <w:r w:rsidRPr="00B25172">
        <w:rPr>
          <w:rFonts w:ascii="Times New Roman" w:hAnsi="Times New Roman"/>
          <w:sz w:val="24"/>
        </w:rPr>
        <w:t>I hereby certify that on the 2</w:t>
      </w:r>
      <w:r w:rsidRPr="00B25172">
        <w:rPr>
          <w:rFonts w:ascii="Times New Roman" w:hAnsi="Times New Roman"/>
          <w:sz w:val="24"/>
          <w:vertAlign w:val="superscript"/>
        </w:rPr>
        <w:t>nd</w:t>
      </w:r>
      <w:r w:rsidRPr="00B25172">
        <w:rPr>
          <w:rFonts w:ascii="Times New Roman" w:hAnsi="Times New Roman"/>
          <w:sz w:val="24"/>
        </w:rPr>
        <w:t xml:space="preserve"> day of December 2019, a true and correct copy of the above and foregoing document was sent via US Mail, with proper postage prepaid, to:</w:t>
      </w:r>
    </w:p>
    <w:p w14:paraId="679386E4" w14:textId="77777777" w:rsidR="005E7665" w:rsidRPr="00B25172" w:rsidRDefault="005E7665" w:rsidP="005E7665">
      <w:pPr>
        <w:rPr>
          <w:rFonts w:ascii="Times New Roman" w:hAnsi="Times New Roman"/>
          <w:color w:val="333333"/>
          <w:sz w:val="24"/>
          <w:shd w:val="clear" w:color="auto" w:fill="FFFFFF"/>
        </w:rPr>
      </w:pPr>
    </w:p>
    <w:p w14:paraId="21AAC51A" w14:textId="77777777" w:rsidR="005E7665" w:rsidRPr="00B25172" w:rsidRDefault="005E7665" w:rsidP="005E7665">
      <w:pPr>
        <w:rPr>
          <w:rFonts w:ascii="Times New Roman" w:hAnsi="Times New Roman"/>
          <w:color w:val="333333"/>
          <w:sz w:val="24"/>
          <w:shd w:val="clear" w:color="auto" w:fill="FFFFFF"/>
        </w:rPr>
      </w:pPr>
      <w:r w:rsidRPr="00B25172">
        <w:rPr>
          <w:rFonts w:ascii="Times New Roman" w:hAnsi="Times New Roman"/>
          <w:color w:val="333333"/>
          <w:sz w:val="24"/>
          <w:shd w:val="clear" w:color="auto" w:fill="FFFFFF"/>
        </w:rPr>
        <w:t xml:space="preserve">Reagan Barham </w:t>
      </w:r>
    </w:p>
    <w:p w14:paraId="2F583BFB" w14:textId="77777777" w:rsidR="005E7665" w:rsidRPr="00EA786D" w:rsidRDefault="005E7665" w:rsidP="005E7665">
      <w:pPr>
        <w:shd w:val="clear" w:color="auto" w:fill="FFFFFF"/>
        <w:rPr>
          <w:rFonts w:ascii="Times New Roman" w:hAnsi="Times New Roman"/>
          <w:color w:val="1C1E21"/>
          <w:sz w:val="24"/>
        </w:rPr>
      </w:pPr>
      <w:r w:rsidRPr="00EA786D">
        <w:rPr>
          <w:rFonts w:ascii="Times New Roman" w:hAnsi="Times New Roman"/>
          <w:color w:val="1C1E21"/>
          <w:sz w:val="24"/>
        </w:rPr>
        <w:t>1708 N Broadway Ave</w:t>
      </w:r>
    </w:p>
    <w:p w14:paraId="6701D53D" w14:textId="77777777" w:rsidR="005E7665" w:rsidRPr="00EA786D" w:rsidRDefault="005E7665" w:rsidP="005E7665">
      <w:pPr>
        <w:shd w:val="clear" w:color="auto" w:fill="FFFFFF"/>
        <w:rPr>
          <w:rFonts w:ascii="Times New Roman" w:hAnsi="Times New Roman"/>
          <w:color w:val="1C1E21"/>
          <w:sz w:val="24"/>
        </w:rPr>
      </w:pPr>
      <w:r w:rsidRPr="00EA786D">
        <w:rPr>
          <w:rFonts w:ascii="Times New Roman" w:hAnsi="Times New Roman"/>
          <w:color w:val="1C1E21"/>
          <w:sz w:val="24"/>
        </w:rPr>
        <w:t>Oklahoma City, Oklahoma</w:t>
      </w:r>
      <w:r w:rsidRPr="00B25172">
        <w:rPr>
          <w:rFonts w:ascii="Times New Roman" w:hAnsi="Times New Roman"/>
          <w:color w:val="1C1E21"/>
          <w:sz w:val="24"/>
        </w:rPr>
        <w:t xml:space="preserve"> 73103</w:t>
      </w:r>
    </w:p>
    <w:p w14:paraId="4C5E62D2" w14:textId="77777777" w:rsidR="005E7665" w:rsidRPr="00B25172" w:rsidRDefault="005E7665" w:rsidP="005E7665">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t>______________________________</w:t>
      </w:r>
    </w:p>
    <w:p w14:paraId="5C01EE13" w14:textId="77777777" w:rsidR="005E7665" w:rsidRPr="00B25172" w:rsidRDefault="005E7665" w:rsidP="005E7665">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Pr>
          <w:rFonts w:ascii="Times New Roman" w:hAnsi="Times New Roman"/>
          <w:sz w:val="24"/>
        </w:rPr>
        <w:t>James Reynold, Managing Partner</w:t>
      </w:r>
    </w:p>
    <w:p w14:paraId="51173C4C" w14:textId="77777777" w:rsidR="005E7665" w:rsidRPr="00B25172" w:rsidRDefault="005E7665" w:rsidP="005E7665">
      <w:pPr>
        <w:rPr>
          <w:rFonts w:ascii="Times New Roman" w:hAnsi="Times New Roman"/>
          <w:sz w:val="24"/>
        </w:rPr>
      </w:pP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r w:rsidRPr="00B25172">
        <w:rPr>
          <w:rFonts w:ascii="Times New Roman" w:hAnsi="Times New Roman"/>
          <w:sz w:val="24"/>
        </w:rPr>
        <w:tab/>
      </w:r>
    </w:p>
    <w:p w14:paraId="037110F2" w14:textId="77777777" w:rsidR="005E7665" w:rsidRPr="00B25172" w:rsidRDefault="005E7665" w:rsidP="005E7665">
      <w:pPr>
        <w:rPr>
          <w:rFonts w:ascii="Times New Roman" w:hAnsi="Times New Roman"/>
          <w:bCs/>
          <w:sz w:val="24"/>
        </w:rPr>
      </w:pPr>
    </w:p>
    <w:p w14:paraId="23A3C585" w14:textId="77777777" w:rsidR="005E7665" w:rsidRPr="00B25172" w:rsidRDefault="005E7665" w:rsidP="005E7665">
      <w:pPr>
        <w:rPr>
          <w:rFonts w:ascii="Times New Roman" w:hAnsi="Times New Roman"/>
          <w:bCs/>
          <w:sz w:val="24"/>
        </w:rPr>
      </w:pPr>
    </w:p>
    <w:p w14:paraId="1DD6CDD1" w14:textId="72EF76C3" w:rsidR="005E7665" w:rsidRDefault="005E7665" w:rsidP="005F4A69">
      <w:pPr>
        <w:spacing w:line="480" w:lineRule="auto"/>
        <w:rPr>
          <w:rFonts w:ascii="Times New Roman" w:hAnsi="Times New Roman" w:cs="Times New Roman"/>
          <w:sz w:val="24"/>
          <w:szCs w:val="24"/>
        </w:rPr>
      </w:pPr>
    </w:p>
    <w:p w14:paraId="67AC1551" w14:textId="4FBAB5A4" w:rsidR="00437627" w:rsidRDefault="00437627" w:rsidP="005F4A69">
      <w:pPr>
        <w:spacing w:line="480" w:lineRule="auto"/>
        <w:rPr>
          <w:rFonts w:ascii="Times New Roman" w:hAnsi="Times New Roman" w:cs="Times New Roman"/>
          <w:sz w:val="24"/>
          <w:szCs w:val="24"/>
        </w:rPr>
      </w:pPr>
    </w:p>
    <w:p w14:paraId="48D74006" w14:textId="04C01228" w:rsidR="00437627" w:rsidRDefault="00437627" w:rsidP="005F4A69">
      <w:pPr>
        <w:spacing w:line="480" w:lineRule="auto"/>
        <w:rPr>
          <w:rFonts w:ascii="Times New Roman" w:hAnsi="Times New Roman" w:cs="Times New Roman"/>
          <w:sz w:val="24"/>
          <w:szCs w:val="24"/>
        </w:rPr>
      </w:pPr>
    </w:p>
    <w:p w14:paraId="57853231" w14:textId="2BE35B57" w:rsidR="00437627" w:rsidRDefault="00437627" w:rsidP="005F4A69">
      <w:pPr>
        <w:spacing w:line="480" w:lineRule="auto"/>
        <w:rPr>
          <w:rFonts w:ascii="Times New Roman" w:hAnsi="Times New Roman" w:cs="Times New Roman"/>
          <w:sz w:val="24"/>
          <w:szCs w:val="24"/>
        </w:rPr>
      </w:pPr>
    </w:p>
    <w:p w14:paraId="4C33F4C4" w14:textId="0041ED15" w:rsidR="00437627" w:rsidRDefault="00437627" w:rsidP="005F4A69">
      <w:pPr>
        <w:spacing w:line="480" w:lineRule="auto"/>
        <w:rPr>
          <w:rFonts w:ascii="Times New Roman" w:hAnsi="Times New Roman" w:cs="Times New Roman"/>
          <w:sz w:val="24"/>
          <w:szCs w:val="24"/>
        </w:rPr>
      </w:pPr>
    </w:p>
    <w:p w14:paraId="7C30E4FD" w14:textId="7ACDBE1C" w:rsidR="00437627" w:rsidRDefault="00437627" w:rsidP="005F4A69">
      <w:pPr>
        <w:spacing w:line="480" w:lineRule="auto"/>
        <w:rPr>
          <w:rFonts w:ascii="Times New Roman" w:hAnsi="Times New Roman" w:cs="Times New Roman"/>
          <w:sz w:val="24"/>
          <w:szCs w:val="24"/>
        </w:rPr>
      </w:pPr>
    </w:p>
    <w:p w14:paraId="512C7164" w14:textId="77777777" w:rsidR="00437627" w:rsidRDefault="00437627" w:rsidP="00437627">
      <w:pPr>
        <w:jc w:val="center"/>
        <w:rPr>
          <w:rFonts w:ascii="Times New Roman" w:hAnsi="Times New Roman" w:cs="Times New Roman"/>
          <w:sz w:val="24"/>
          <w:szCs w:val="24"/>
        </w:rPr>
      </w:pPr>
      <w:r w:rsidRPr="00327849">
        <w:rPr>
          <w:rFonts w:ascii="Times New Roman" w:hAnsi="Times New Roman" w:cs="Times New Roman"/>
          <w:sz w:val="24"/>
          <w:szCs w:val="24"/>
        </w:rPr>
        <w:lastRenderedPageBreak/>
        <w:t xml:space="preserve">IN THE </w:t>
      </w:r>
      <w:r>
        <w:rPr>
          <w:rFonts w:ascii="Times New Roman" w:hAnsi="Times New Roman" w:cs="Times New Roman"/>
          <w:sz w:val="24"/>
          <w:szCs w:val="24"/>
        </w:rPr>
        <w:t xml:space="preserve">NORTHERN </w:t>
      </w:r>
      <w:r w:rsidRPr="00327849">
        <w:rPr>
          <w:rFonts w:ascii="Times New Roman" w:hAnsi="Times New Roman" w:cs="Times New Roman"/>
          <w:sz w:val="24"/>
          <w:szCs w:val="24"/>
        </w:rPr>
        <w:t xml:space="preserve">DISTRICT COURT OF </w:t>
      </w:r>
      <w:r>
        <w:rPr>
          <w:rFonts w:ascii="Times New Roman" w:hAnsi="Times New Roman" w:cs="Times New Roman"/>
          <w:sz w:val="24"/>
          <w:szCs w:val="24"/>
        </w:rPr>
        <w:t>OKLAHOMA</w:t>
      </w:r>
      <w:r w:rsidRPr="00327849">
        <w:rPr>
          <w:rFonts w:ascii="Times New Roman" w:hAnsi="Times New Roman" w:cs="Times New Roman"/>
          <w:sz w:val="24"/>
          <w:szCs w:val="24"/>
        </w:rPr>
        <w:t xml:space="preserve"> COUNTY</w:t>
      </w:r>
    </w:p>
    <w:p w14:paraId="3106D981" w14:textId="77777777" w:rsidR="00437627" w:rsidRDefault="00437627" w:rsidP="00437627">
      <w:pPr>
        <w:jc w:val="center"/>
        <w:rPr>
          <w:rFonts w:ascii="Times New Roman" w:hAnsi="Times New Roman" w:cs="Times New Roman"/>
          <w:sz w:val="24"/>
          <w:szCs w:val="24"/>
        </w:rPr>
      </w:pPr>
      <w:r w:rsidRPr="00327849">
        <w:rPr>
          <w:rFonts w:ascii="Times New Roman" w:hAnsi="Times New Roman" w:cs="Times New Roman"/>
          <w:sz w:val="24"/>
          <w:szCs w:val="24"/>
        </w:rPr>
        <w:t>STATE OF OKLAHOMA</w:t>
      </w:r>
    </w:p>
    <w:p w14:paraId="6ED2EAF9" w14:textId="77777777" w:rsidR="00437627" w:rsidRPr="00327849" w:rsidRDefault="00437627" w:rsidP="00437627">
      <w:pPr>
        <w:jc w:val="center"/>
        <w:rPr>
          <w:rFonts w:ascii="Times New Roman" w:hAnsi="Times New Roman" w:cs="Times New Roman"/>
          <w:sz w:val="24"/>
          <w:szCs w:val="24"/>
        </w:rPr>
      </w:pPr>
    </w:p>
    <w:p w14:paraId="2C8D4CBE" w14:textId="77777777" w:rsidR="00437627" w:rsidRPr="00327849" w:rsidRDefault="00437627" w:rsidP="00437627">
      <w:pPr>
        <w:rPr>
          <w:rFonts w:ascii="Times New Roman" w:hAnsi="Times New Roman" w:cs="Times New Roman"/>
          <w:sz w:val="24"/>
          <w:szCs w:val="24"/>
        </w:rPr>
      </w:pPr>
      <w:r>
        <w:rPr>
          <w:rFonts w:ascii="Times New Roman" w:hAnsi="Times New Roman" w:cs="Times New Roman"/>
          <w:sz w:val="24"/>
          <w:szCs w:val="24"/>
        </w:rPr>
        <w:t>ESTATE OF SAMANTHA CROW, GREGORY CROW</w:t>
      </w:r>
      <w:r w:rsidRPr="00327849">
        <w:rPr>
          <w:rFonts w:ascii="Times New Roman" w:hAnsi="Times New Roman" w:cs="Times New Roman"/>
          <w:sz w:val="24"/>
          <w:szCs w:val="24"/>
        </w:rPr>
        <w:t>,</w:t>
      </w:r>
      <w:r>
        <w:rPr>
          <w:rFonts w:ascii="Times New Roman" w:hAnsi="Times New Roman" w:cs="Times New Roman"/>
          <w:sz w:val="24"/>
          <w:szCs w:val="24"/>
        </w:rPr>
        <w:t xml:space="preserve"> EXECUTOR</w:t>
      </w:r>
      <w:r w:rsidRPr="00327849">
        <w:rPr>
          <w:rFonts w:ascii="Times New Roman" w:hAnsi="Times New Roman" w:cs="Times New Roman"/>
          <w:sz w:val="24"/>
          <w:szCs w:val="24"/>
        </w:rPr>
        <w:t xml:space="preserve"> </w:t>
      </w:r>
    </w:p>
    <w:p w14:paraId="43C5D949" w14:textId="77777777" w:rsidR="00437627" w:rsidRDefault="00437627" w:rsidP="00437627">
      <w:pPr>
        <w:rPr>
          <w:rFonts w:ascii="Times New Roman" w:hAnsi="Times New Roman" w:cs="Times New Roman"/>
          <w:sz w:val="24"/>
          <w:szCs w:val="24"/>
        </w:rPr>
      </w:pPr>
      <w:r w:rsidRPr="00327849">
        <w:rPr>
          <w:rFonts w:ascii="Times New Roman" w:hAnsi="Times New Roman" w:cs="Times New Roman"/>
          <w:sz w:val="24"/>
          <w:szCs w:val="24"/>
        </w:rPr>
        <w:t xml:space="preserve">PETITIONER, </w:t>
      </w:r>
    </w:p>
    <w:p w14:paraId="182D8B35" w14:textId="77777777" w:rsidR="00437627" w:rsidRPr="00327849" w:rsidRDefault="00437627" w:rsidP="00437627">
      <w:pPr>
        <w:rPr>
          <w:rFonts w:ascii="Times New Roman" w:hAnsi="Times New Roman" w:cs="Times New Roman"/>
          <w:sz w:val="24"/>
          <w:szCs w:val="24"/>
        </w:rPr>
      </w:pPr>
    </w:p>
    <w:p w14:paraId="264220E2" w14:textId="77777777" w:rsidR="00437627" w:rsidRDefault="00437627" w:rsidP="00437627">
      <w:pPr>
        <w:rPr>
          <w:rFonts w:ascii="Times New Roman" w:hAnsi="Times New Roman" w:cs="Times New Roman"/>
          <w:sz w:val="24"/>
          <w:szCs w:val="24"/>
        </w:rPr>
      </w:pPr>
      <w:r w:rsidRPr="00327849">
        <w:rPr>
          <w:rFonts w:ascii="Times New Roman" w:hAnsi="Times New Roman" w:cs="Times New Roman"/>
          <w:sz w:val="24"/>
          <w:szCs w:val="24"/>
        </w:rPr>
        <w:t xml:space="preserve">AND </w:t>
      </w:r>
    </w:p>
    <w:p w14:paraId="51F45385" w14:textId="77777777" w:rsidR="00437627" w:rsidRPr="00327849" w:rsidRDefault="00437627" w:rsidP="00437627">
      <w:pPr>
        <w:rPr>
          <w:rFonts w:ascii="Times New Roman" w:hAnsi="Times New Roman" w:cs="Times New Roman"/>
          <w:sz w:val="24"/>
          <w:szCs w:val="24"/>
        </w:rPr>
      </w:pPr>
    </w:p>
    <w:p w14:paraId="2534F1DB" w14:textId="77777777" w:rsidR="00437627" w:rsidRDefault="00437627" w:rsidP="00437627">
      <w:pPr>
        <w:rPr>
          <w:rFonts w:ascii="Times New Roman" w:hAnsi="Times New Roman" w:cs="Times New Roman"/>
          <w:sz w:val="24"/>
          <w:szCs w:val="24"/>
        </w:rPr>
      </w:pPr>
      <w:r>
        <w:rPr>
          <w:rFonts w:ascii="Times New Roman" w:hAnsi="Times New Roman" w:cs="Times New Roman"/>
          <w:sz w:val="24"/>
          <w:szCs w:val="24"/>
        </w:rPr>
        <w:t>SMALL VALLEY COUNTRY CLUB</w:t>
      </w:r>
      <w:r w:rsidRPr="00327849">
        <w:rPr>
          <w:rFonts w:ascii="Times New Roman" w:hAnsi="Times New Roman" w:cs="Times New Roman"/>
          <w:sz w:val="24"/>
          <w:szCs w:val="24"/>
        </w:rPr>
        <w:t xml:space="preserve">, </w:t>
      </w:r>
    </w:p>
    <w:p w14:paraId="7B2F1E8B" w14:textId="77777777" w:rsidR="00437627" w:rsidRDefault="00437627" w:rsidP="00437627">
      <w:pPr>
        <w:rPr>
          <w:rFonts w:ascii="Times New Roman" w:hAnsi="Times New Roman" w:cs="Times New Roman"/>
          <w:sz w:val="24"/>
          <w:szCs w:val="24"/>
        </w:rPr>
      </w:pPr>
      <w:r w:rsidRPr="00327849">
        <w:rPr>
          <w:rFonts w:ascii="Times New Roman" w:hAnsi="Times New Roman" w:cs="Times New Roman"/>
          <w:sz w:val="24"/>
          <w:szCs w:val="24"/>
        </w:rPr>
        <w:t xml:space="preserve">RESPONDENT.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27849">
        <w:rPr>
          <w:rFonts w:ascii="Times New Roman" w:hAnsi="Times New Roman" w:cs="Times New Roman"/>
          <w:sz w:val="24"/>
          <w:szCs w:val="24"/>
        </w:rPr>
        <w:t xml:space="preserve">CASE NO.: </w:t>
      </w:r>
    </w:p>
    <w:p w14:paraId="59B3BF58" w14:textId="77777777" w:rsidR="00437627" w:rsidRPr="00327849" w:rsidRDefault="00437627" w:rsidP="00437627">
      <w:pPr>
        <w:ind w:left="4320" w:firstLine="720"/>
        <w:rPr>
          <w:rFonts w:ascii="Times New Roman" w:hAnsi="Times New Roman" w:cs="Times New Roman"/>
          <w:sz w:val="24"/>
          <w:szCs w:val="24"/>
        </w:rPr>
      </w:pPr>
      <w:r w:rsidRPr="00327849">
        <w:rPr>
          <w:rFonts w:ascii="Times New Roman" w:hAnsi="Times New Roman" w:cs="Times New Roman"/>
          <w:sz w:val="24"/>
          <w:szCs w:val="24"/>
        </w:rPr>
        <w:t xml:space="preserve">FDDOCKETE </w:t>
      </w:r>
    </w:p>
    <w:p w14:paraId="7465CF81" w14:textId="77777777" w:rsidR="00437627" w:rsidRDefault="00437627" w:rsidP="00437627">
      <w:pPr>
        <w:jc w:val="center"/>
        <w:rPr>
          <w:rFonts w:ascii="Times New Roman" w:hAnsi="Times New Roman" w:cs="Times New Roman"/>
          <w:b/>
          <w:bCs/>
          <w:sz w:val="24"/>
          <w:szCs w:val="24"/>
        </w:rPr>
      </w:pPr>
      <w:r w:rsidRPr="00327849">
        <w:rPr>
          <w:rFonts w:ascii="Times New Roman" w:hAnsi="Times New Roman" w:cs="Times New Roman"/>
          <w:b/>
          <w:bCs/>
          <w:sz w:val="24"/>
          <w:szCs w:val="24"/>
        </w:rPr>
        <w:t>NOTICE OF DEPOSITION</w:t>
      </w:r>
    </w:p>
    <w:p w14:paraId="00D68F90" w14:textId="77777777" w:rsidR="00437627" w:rsidRPr="00327849" w:rsidRDefault="00437627" w:rsidP="00437627">
      <w:pPr>
        <w:jc w:val="center"/>
        <w:rPr>
          <w:rFonts w:ascii="Times New Roman" w:hAnsi="Times New Roman" w:cs="Times New Roman"/>
          <w:b/>
          <w:bCs/>
          <w:sz w:val="24"/>
          <w:szCs w:val="24"/>
        </w:rPr>
      </w:pPr>
    </w:p>
    <w:p w14:paraId="424E38FD" w14:textId="77777777" w:rsidR="00437627" w:rsidRDefault="00437627" w:rsidP="00437627">
      <w:pPr>
        <w:spacing w:after="0"/>
        <w:rPr>
          <w:rFonts w:ascii="Times New Roman" w:hAnsi="Times New Roman" w:cs="Times New Roman"/>
          <w:sz w:val="24"/>
          <w:szCs w:val="24"/>
        </w:rPr>
      </w:pPr>
      <w:r w:rsidRPr="00327849">
        <w:rPr>
          <w:rFonts w:ascii="Times New Roman" w:hAnsi="Times New Roman" w:cs="Times New Roman"/>
          <w:sz w:val="24"/>
          <w:szCs w:val="24"/>
        </w:rPr>
        <w:t>TO:</w:t>
      </w:r>
      <w:r>
        <w:rPr>
          <w:rFonts w:ascii="Times New Roman" w:hAnsi="Times New Roman" w:cs="Times New Roman"/>
          <w:sz w:val="24"/>
          <w:szCs w:val="24"/>
        </w:rPr>
        <w:tab/>
      </w:r>
      <w:r w:rsidRPr="00327849">
        <w:rPr>
          <w:rFonts w:ascii="Times New Roman" w:hAnsi="Times New Roman" w:cs="Times New Roman"/>
          <w:sz w:val="24"/>
          <w:szCs w:val="24"/>
        </w:rPr>
        <w:t xml:space="preserve"> </w:t>
      </w:r>
      <w:r>
        <w:rPr>
          <w:rFonts w:ascii="Times New Roman" w:hAnsi="Times New Roman" w:cs="Times New Roman"/>
          <w:sz w:val="24"/>
          <w:szCs w:val="24"/>
        </w:rPr>
        <w:t>Small Valley Country Club</w:t>
      </w:r>
    </w:p>
    <w:p w14:paraId="4DED2C29" w14:textId="77777777" w:rsidR="00437627" w:rsidRDefault="00437627" w:rsidP="00437627">
      <w:pPr>
        <w:spacing w:after="0"/>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4A2171">
        <w:rPr>
          <w:rFonts w:ascii="Times New Roman" w:eastAsia="Times New Roman" w:hAnsi="Times New Roman" w:cs="Times New Roman"/>
          <w:sz w:val="24"/>
          <w:szCs w:val="24"/>
        </w:rPr>
        <w:t xml:space="preserve">4484 Greens Ville </w:t>
      </w:r>
    </w:p>
    <w:p w14:paraId="1EC3F591" w14:textId="77777777" w:rsidR="00437627" w:rsidRDefault="00437627" w:rsidP="00437627">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A2171">
        <w:rPr>
          <w:rFonts w:ascii="Times New Roman" w:eastAsia="Times New Roman" w:hAnsi="Times New Roman" w:cs="Times New Roman"/>
          <w:sz w:val="24"/>
          <w:szCs w:val="24"/>
        </w:rPr>
        <w:t>Oklahoma 73115</w:t>
      </w:r>
    </w:p>
    <w:p w14:paraId="5EB078E4" w14:textId="77777777" w:rsidR="00437627" w:rsidRDefault="00437627" w:rsidP="00437627">
      <w:pPr>
        <w:spacing w:after="0"/>
        <w:ind w:firstLine="720"/>
        <w:rPr>
          <w:rFonts w:ascii="Times New Roman" w:eastAsia="Times New Roman" w:hAnsi="Times New Roman" w:cs="Times New Roman"/>
          <w:sz w:val="24"/>
          <w:szCs w:val="24"/>
        </w:rPr>
      </w:pPr>
    </w:p>
    <w:p w14:paraId="331AAC07" w14:textId="77777777" w:rsidR="00437627" w:rsidRPr="004A2171" w:rsidRDefault="00437627" w:rsidP="00437627">
      <w:pPr>
        <w:spacing w:after="0"/>
        <w:ind w:firstLine="720"/>
        <w:rPr>
          <w:rFonts w:ascii="Times New Roman" w:hAnsi="Times New Roman" w:cs="Times New Roman"/>
          <w:sz w:val="24"/>
          <w:szCs w:val="24"/>
        </w:rPr>
      </w:pPr>
    </w:p>
    <w:p w14:paraId="21466349" w14:textId="77777777" w:rsidR="00437627" w:rsidRPr="00327849" w:rsidRDefault="00437627" w:rsidP="00437627">
      <w:pPr>
        <w:ind w:firstLine="720"/>
        <w:rPr>
          <w:rFonts w:ascii="Times New Roman" w:hAnsi="Times New Roman" w:cs="Times New Roman"/>
          <w:sz w:val="24"/>
          <w:szCs w:val="24"/>
        </w:rPr>
      </w:pPr>
      <w:r w:rsidRPr="00327849">
        <w:rPr>
          <w:rFonts w:ascii="Times New Roman" w:hAnsi="Times New Roman" w:cs="Times New Roman"/>
          <w:sz w:val="24"/>
          <w:szCs w:val="24"/>
        </w:rPr>
        <w:t xml:space="preserve">Please take notice that, pursuant to 12 Okla. Stat. Ann. § 3230, Petitioner, </w:t>
      </w:r>
      <w:r>
        <w:rPr>
          <w:rFonts w:ascii="Times New Roman" w:hAnsi="Times New Roman" w:cs="Times New Roman"/>
          <w:sz w:val="24"/>
          <w:szCs w:val="24"/>
        </w:rPr>
        <w:t>Estate of Samantha Crow, Gregory Crow, Executor</w:t>
      </w:r>
      <w:r w:rsidRPr="00327849">
        <w:rPr>
          <w:rFonts w:ascii="Times New Roman" w:hAnsi="Times New Roman" w:cs="Times New Roman"/>
          <w:sz w:val="24"/>
          <w:szCs w:val="24"/>
        </w:rPr>
        <w:t xml:space="preserve">, will take the deposition upon oral examination of Respondent, </w:t>
      </w:r>
      <w:r>
        <w:rPr>
          <w:rFonts w:ascii="Times New Roman" w:hAnsi="Times New Roman" w:cs="Times New Roman"/>
          <w:sz w:val="24"/>
          <w:szCs w:val="24"/>
        </w:rPr>
        <w:t>Small Valley Country Club.</w:t>
      </w:r>
      <w:r w:rsidRPr="00327849">
        <w:rPr>
          <w:rFonts w:ascii="Times New Roman" w:hAnsi="Times New Roman" w:cs="Times New Roman"/>
          <w:sz w:val="24"/>
          <w:szCs w:val="24"/>
        </w:rPr>
        <w:t xml:space="preserve"> </w:t>
      </w:r>
    </w:p>
    <w:p w14:paraId="245B99B9" w14:textId="77777777" w:rsidR="00437627" w:rsidRDefault="00437627" w:rsidP="00437627">
      <w:pPr>
        <w:rPr>
          <w:rFonts w:ascii="Times New Roman" w:hAnsi="Times New Roman" w:cs="Times New Roman"/>
          <w:sz w:val="24"/>
          <w:szCs w:val="24"/>
        </w:rPr>
      </w:pPr>
      <w:r w:rsidRPr="00327849">
        <w:rPr>
          <w:rFonts w:ascii="Times New Roman" w:hAnsi="Times New Roman" w:cs="Times New Roman"/>
          <w:sz w:val="24"/>
          <w:szCs w:val="24"/>
        </w:rPr>
        <w:t>The deposition will take place on the day of</w:t>
      </w:r>
      <w:r>
        <w:rPr>
          <w:rFonts w:ascii="Times New Roman" w:hAnsi="Times New Roman" w:cs="Times New Roman"/>
          <w:sz w:val="24"/>
          <w:szCs w:val="24"/>
        </w:rPr>
        <w:t xml:space="preserve"> </w:t>
      </w:r>
      <w:r w:rsidRPr="00327849">
        <w:rPr>
          <w:rFonts w:ascii="Times New Roman" w:hAnsi="Times New Roman" w:cs="Times New Roman"/>
          <w:sz w:val="24"/>
          <w:szCs w:val="24"/>
        </w:rPr>
        <w:t xml:space="preserve">at 9:00 a.m. at the offices of </w:t>
      </w:r>
      <w:r>
        <w:rPr>
          <w:rFonts w:ascii="Times New Roman" w:hAnsi="Times New Roman" w:cs="Times New Roman"/>
          <w:sz w:val="24"/>
          <w:szCs w:val="24"/>
        </w:rPr>
        <w:t xml:space="preserve">Reynolds &amp; Starr. </w:t>
      </w:r>
      <w:r w:rsidRPr="00F61772">
        <w:rPr>
          <w:rFonts w:ascii="Times New Roman" w:hAnsi="Times New Roman" w:cs="Times New Roman"/>
          <w:sz w:val="24"/>
          <w:szCs w:val="24"/>
        </w:rPr>
        <w:t>P</w:t>
      </w:r>
      <w:r>
        <w:rPr>
          <w:rFonts w:ascii="Times New Roman" w:hAnsi="Times New Roman" w:cs="Times New Roman"/>
          <w:sz w:val="24"/>
          <w:szCs w:val="24"/>
        </w:rPr>
        <w:t>.</w:t>
      </w:r>
      <w:r w:rsidRPr="00F61772">
        <w:rPr>
          <w:rFonts w:ascii="Times New Roman" w:hAnsi="Times New Roman" w:cs="Times New Roman"/>
          <w:sz w:val="24"/>
          <w:szCs w:val="24"/>
        </w:rPr>
        <w:t xml:space="preserve">C.  </w:t>
      </w:r>
      <w:r w:rsidRPr="00F61772">
        <w:rPr>
          <w:rFonts w:ascii="Times New Roman" w:eastAsia="Times New Roman" w:hAnsi="Times New Roman" w:cs="Times New Roman"/>
          <w:sz w:val="24"/>
          <w:szCs w:val="24"/>
          <w:bdr w:val="none" w:sz="0" w:space="0" w:color="auto" w:frame="1"/>
        </w:rPr>
        <w:t>5024 NW Oklahoma City 87311</w:t>
      </w:r>
      <w:r w:rsidRPr="00327849">
        <w:rPr>
          <w:rFonts w:ascii="Times New Roman" w:hAnsi="Times New Roman" w:cs="Times New Roman"/>
          <w:sz w:val="24"/>
          <w:szCs w:val="24"/>
        </w:rPr>
        <w:t>. The deposition will take place before an officer authorized to administer oaths and will continue from day to day until completed</w:t>
      </w:r>
      <w:r>
        <w:rPr>
          <w:rFonts w:ascii="Times New Roman" w:hAnsi="Times New Roman" w:cs="Times New Roman"/>
          <w:sz w:val="24"/>
          <w:szCs w:val="24"/>
        </w:rPr>
        <w:t>.</w:t>
      </w:r>
    </w:p>
    <w:p w14:paraId="4FC379F2" w14:textId="77777777" w:rsidR="00437627" w:rsidRDefault="00437627" w:rsidP="0043762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w:t>
      </w:r>
    </w:p>
    <w:p w14:paraId="012C249D" w14:textId="77777777" w:rsidR="00437627" w:rsidRDefault="00437627" w:rsidP="0043762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158545AC" w14:textId="77777777" w:rsidR="00437627" w:rsidRDefault="00437627" w:rsidP="0043762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Reynolds, Managing Partner</w:t>
      </w:r>
    </w:p>
    <w:p w14:paraId="34CE9886" w14:textId="77777777" w:rsidR="00437627" w:rsidRPr="00327849" w:rsidRDefault="00437627" w:rsidP="0043762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Counsel for Petitioner</w:t>
      </w:r>
    </w:p>
    <w:p w14:paraId="5B4D6219" w14:textId="77777777" w:rsidR="00F82F0A" w:rsidRDefault="00F82F0A" w:rsidP="00F82F0A">
      <w:pPr>
        <w:jc w:val="center"/>
        <w:rPr>
          <w:rFonts w:ascii="Times New Roman" w:hAnsi="Times New Roman"/>
          <w:sz w:val="24"/>
          <w:szCs w:val="24"/>
        </w:rPr>
      </w:pPr>
      <w:r>
        <w:rPr>
          <w:rFonts w:ascii="Times New Roman" w:hAnsi="Times New Roman"/>
          <w:sz w:val="24"/>
          <w:szCs w:val="24"/>
        </w:rPr>
        <w:lastRenderedPageBreak/>
        <w:t>Jamila Stokes</w:t>
      </w:r>
    </w:p>
    <w:p w14:paraId="42B92E20" w14:textId="77777777" w:rsidR="00F82F0A" w:rsidRDefault="00F82F0A" w:rsidP="00F82F0A">
      <w:pPr>
        <w:jc w:val="center"/>
        <w:rPr>
          <w:rFonts w:ascii="Times New Roman" w:hAnsi="Times New Roman"/>
          <w:sz w:val="24"/>
          <w:szCs w:val="24"/>
        </w:rPr>
      </w:pPr>
      <w:r>
        <w:rPr>
          <w:rFonts w:ascii="Times New Roman" w:hAnsi="Times New Roman"/>
          <w:sz w:val="24"/>
          <w:szCs w:val="24"/>
        </w:rPr>
        <w:t>PLEG 220</w:t>
      </w:r>
    </w:p>
    <w:p w14:paraId="552B61AF" w14:textId="77777777" w:rsidR="00F82F0A" w:rsidRDefault="00F82F0A" w:rsidP="00F82F0A">
      <w:pPr>
        <w:jc w:val="center"/>
        <w:rPr>
          <w:rFonts w:ascii="Times New Roman" w:hAnsi="Times New Roman"/>
          <w:sz w:val="24"/>
          <w:szCs w:val="24"/>
        </w:rPr>
      </w:pPr>
      <w:r>
        <w:rPr>
          <w:rFonts w:ascii="Times New Roman" w:hAnsi="Times New Roman"/>
          <w:sz w:val="24"/>
          <w:szCs w:val="24"/>
        </w:rPr>
        <w:t>Bryant and Stratton College</w:t>
      </w:r>
    </w:p>
    <w:p w14:paraId="7C4F4B2A" w14:textId="77777777" w:rsidR="00F82F0A" w:rsidRDefault="00F82F0A" w:rsidP="00F82F0A">
      <w:pPr>
        <w:jc w:val="center"/>
        <w:rPr>
          <w:rFonts w:ascii="Times New Roman" w:hAnsi="Times New Roman"/>
          <w:sz w:val="24"/>
          <w:szCs w:val="24"/>
        </w:rPr>
      </w:pPr>
      <w:r>
        <w:rPr>
          <w:rFonts w:ascii="Times New Roman" w:hAnsi="Times New Roman"/>
          <w:sz w:val="24"/>
          <w:szCs w:val="24"/>
        </w:rPr>
        <w:t>2/19/2020</w:t>
      </w:r>
    </w:p>
    <w:p w14:paraId="09038D3C" w14:textId="77777777" w:rsidR="00F82F0A" w:rsidRDefault="00F82F0A" w:rsidP="00F82F0A">
      <w:pPr>
        <w:jc w:val="center"/>
        <w:rPr>
          <w:rFonts w:asciiTheme="majorHAnsi" w:hAnsiTheme="majorHAnsi"/>
          <w:color w:val="FFFFFF" w:themeColor="background1"/>
          <w:spacing w:val="-15"/>
          <w:sz w:val="32"/>
        </w:rPr>
      </w:pPr>
      <w:r>
        <w:br w:type="page"/>
      </w:r>
    </w:p>
    <w:p w14:paraId="684DFDC0" w14:textId="77777777" w:rsidR="00F82F0A" w:rsidRPr="007602E2" w:rsidRDefault="00F82F0A" w:rsidP="00F82F0A">
      <w:pPr>
        <w:pStyle w:val="CompanyName"/>
        <w:rPr>
          <w:rFonts w:ascii="Times New Roman" w:hAnsi="Times New Roman"/>
          <w:sz w:val="40"/>
          <w:szCs w:val="40"/>
        </w:rPr>
      </w:pPr>
      <w:r w:rsidRPr="007602E2">
        <w:rPr>
          <w:rFonts w:ascii="Times New Roman" w:hAnsi="Times New Roman"/>
          <w:sz w:val="40"/>
          <w:szCs w:val="40"/>
        </w:rPr>
        <w:lastRenderedPageBreak/>
        <w:t>Bryant &amp; Stratton</w:t>
      </w:r>
    </w:p>
    <w:sdt>
      <w:sdtPr>
        <w:rPr>
          <w:rFonts w:ascii="Times New Roman" w:hAnsi="Times New Roman"/>
          <w:sz w:val="24"/>
          <w:szCs w:val="24"/>
        </w:rPr>
        <w:alias w:val="Memo title:"/>
        <w:tag w:val="Memo tilte:"/>
        <w:id w:val="-164170097"/>
        <w:placeholder>
          <w:docPart w:val="04CC1BD596D44D3F832C8B54944B61BE"/>
        </w:placeholder>
        <w:temporary/>
        <w:showingPlcHdr/>
        <w15:appearance w15:val="hidden"/>
      </w:sdtPr>
      <w:sdtContent>
        <w:p w14:paraId="130CAF7B" w14:textId="77777777" w:rsidR="00F82F0A" w:rsidRPr="007602E2" w:rsidRDefault="00F82F0A" w:rsidP="00F82F0A">
          <w:pPr>
            <w:pStyle w:val="Title"/>
            <w:rPr>
              <w:rFonts w:ascii="Times New Roman" w:hAnsi="Times New Roman"/>
              <w:sz w:val="24"/>
              <w:szCs w:val="24"/>
            </w:rPr>
          </w:pPr>
          <w:r w:rsidRPr="007602E2">
            <w:rPr>
              <w:rFonts w:ascii="Times New Roman" w:hAnsi="Times New Roman"/>
            </w:rPr>
            <w:t>Memo</w:t>
          </w:r>
        </w:p>
      </w:sdtContent>
    </w:sdt>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232"/>
        <w:gridCol w:w="8128"/>
      </w:tblGrid>
      <w:tr w:rsidR="00F82F0A" w:rsidRPr="007602E2" w14:paraId="584D77C9" w14:textId="77777777" w:rsidTr="00BC7F65">
        <w:sdt>
          <w:sdtPr>
            <w:rPr>
              <w:rFonts w:ascii="Times New Roman" w:hAnsi="Times New Roman"/>
              <w:sz w:val="24"/>
              <w:szCs w:val="24"/>
            </w:rPr>
            <w:alias w:val="To:"/>
            <w:tag w:val="To:"/>
            <w:id w:val="1015413264"/>
            <w:placeholder>
              <w:docPart w:val="AE147D35D5004D2B97CD22EC91C87088"/>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232" w:type="dxa"/>
              </w:tcPr>
              <w:p w14:paraId="68B4B768" w14:textId="77777777" w:rsidR="00F82F0A" w:rsidRPr="007602E2" w:rsidRDefault="00F82F0A" w:rsidP="00BC7F65">
                <w:pPr>
                  <w:pStyle w:val="Heading1"/>
                  <w:contextualSpacing w:val="0"/>
                  <w:outlineLvl w:val="0"/>
                  <w:rPr>
                    <w:rFonts w:ascii="Times New Roman" w:hAnsi="Times New Roman"/>
                    <w:sz w:val="24"/>
                    <w:szCs w:val="24"/>
                  </w:rPr>
                </w:pPr>
                <w:r w:rsidRPr="007602E2">
                  <w:rPr>
                    <w:rFonts w:ascii="Times New Roman" w:hAnsi="Times New Roman"/>
                    <w:sz w:val="24"/>
                    <w:szCs w:val="24"/>
                  </w:rPr>
                  <w:t>To:</w:t>
                </w:r>
              </w:p>
            </w:tc>
          </w:sdtContent>
        </w:sdt>
        <w:tc>
          <w:tcPr>
            <w:tcW w:w="8128" w:type="dxa"/>
          </w:tcPr>
          <w:p w14:paraId="77ECF3AF" w14:textId="77777777" w:rsidR="00F82F0A" w:rsidRPr="007602E2" w:rsidRDefault="00F82F0A" w:rsidP="00BC7F65">
            <w:pPr>
              <w:spacing w:before="2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Managing Partner</w:t>
            </w:r>
          </w:p>
        </w:tc>
      </w:tr>
      <w:tr w:rsidR="00F82F0A" w:rsidRPr="007602E2" w14:paraId="76D2090B" w14:textId="77777777" w:rsidTr="00BC7F65">
        <w:sdt>
          <w:sdtPr>
            <w:rPr>
              <w:rFonts w:ascii="Times New Roman" w:hAnsi="Times New Roman"/>
              <w:sz w:val="24"/>
              <w:szCs w:val="24"/>
            </w:rPr>
            <w:alias w:val="From:"/>
            <w:tag w:val="From:"/>
            <w:id w:val="21141888"/>
            <w:placeholder>
              <w:docPart w:val="7B7D01516F834E28AC33BEA8CF6E9994"/>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232" w:type="dxa"/>
              </w:tcPr>
              <w:p w14:paraId="2EF9338F" w14:textId="77777777" w:rsidR="00F82F0A" w:rsidRPr="007602E2" w:rsidRDefault="00F82F0A" w:rsidP="00BC7F65">
                <w:pPr>
                  <w:pStyle w:val="Heading1"/>
                  <w:contextualSpacing w:val="0"/>
                  <w:outlineLvl w:val="0"/>
                  <w:rPr>
                    <w:rFonts w:ascii="Times New Roman" w:hAnsi="Times New Roman"/>
                    <w:sz w:val="24"/>
                    <w:szCs w:val="24"/>
                  </w:rPr>
                </w:pPr>
                <w:r w:rsidRPr="007602E2">
                  <w:rPr>
                    <w:rFonts w:ascii="Times New Roman" w:hAnsi="Times New Roman"/>
                    <w:sz w:val="24"/>
                    <w:szCs w:val="24"/>
                  </w:rPr>
                  <w:t>From:</w:t>
                </w:r>
              </w:p>
            </w:tc>
          </w:sdtContent>
        </w:sdt>
        <w:tc>
          <w:tcPr>
            <w:tcW w:w="8128" w:type="dxa"/>
          </w:tcPr>
          <w:p w14:paraId="293BD11D" w14:textId="77777777" w:rsidR="00F82F0A" w:rsidRPr="007602E2" w:rsidRDefault="00F82F0A" w:rsidP="00BC7F65">
            <w:pPr>
              <w:spacing w:before="2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602E2">
              <w:rPr>
                <w:rFonts w:ascii="Times New Roman" w:hAnsi="Times New Roman"/>
                <w:sz w:val="24"/>
                <w:szCs w:val="24"/>
              </w:rPr>
              <w:t>Jamila Stokes</w:t>
            </w:r>
          </w:p>
        </w:tc>
      </w:tr>
      <w:tr w:rsidR="00F82F0A" w:rsidRPr="007602E2" w14:paraId="56157C20" w14:textId="77777777" w:rsidTr="00BC7F65">
        <w:sdt>
          <w:sdtPr>
            <w:rPr>
              <w:rFonts w:ascii="Times New Roman" w:hAnsi="Times New Roman"/>
              <w:sz w:val="24"/>
              <w:szCs w:val="24"/>
            </w:rPr>
            <w:alias w:val="cc:"/>
            <w:tag w:val="cc:"/>
            <w:id w:val="1474175770"/>
            <w:placeholder>
              <w:docPart w:val="6B4A28D5F3DD4B65BC5ED68A432CF769"/>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232" w:type="dxa"/>
              </w:tcPr>
              <w:p w14:paraId="72B1DE15" w14:textId="77777777" w:rsidR="00F82F0A" w:rsidRPr="007602E2" w:rsidRDefault="00F82F0A" w:rsidP="00BC7F65">
                <w:pPr>
                  <w:pStyle w:val="Heading1"/>
                  <w:contextualSpacing w:val="0"/>
                  <w:outlineLvl w:val="0"/>
                  <w:rPr>
                    <w:rFonts w:ascii="Times New Roman" w:hAnsi="Times New Roman"/>
                    <w:sz w:val="24"/>
                    <w:szCs w:val="24"/>
                  </w:rPr>
                </w:pPr>
                <w:r w:rsidRPr="007602E2">
                  <w:rPr>
                    <w:rFonts w:ascii="Times New Roman" w:hAnsi="Times New Roman"/>
                    <w:sz w:val="24"/>
                    <w:szCs w:val="24"/>
                  </w:rPr>
                  <w:t>cc:</w:t>
                </w:r>
              </w:p>
            </w:tc>
          </w:sdtContent>
        </w:sdt>
        <w:tc>
          <w:tcPr>
            <w:tcW w:w="8128" w:type="dxa"/>
          </w:tcPr>
          <w:p w14:paraId="2CA1CBD5" w14:textId="77777777" w:rsidR="00F82F0A" w:rsidRPr="007602E2" w:rsidRDefault="00F82F0A" w:rsidP="00BC7F65">
            <w:pPr>
              <w:spacing w:before="2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F82F0A" w:rsidRPr="007602E2" w14:paraId="09DABACC" w14:textId="77777777" w:rsidTr="00BC7F65">
        <w:sdt>
          <w:sdtPr>
            <w:rPr>
              <w:rFonts w:ascii="Times New Roman" w:hAnsi="Times New Roman"/>
              <w:sz w:val="24"/>
              <w:szCs w:val="24"/>
            </w:rPr>
            <w:alias w:val="Date:"/>
            <w:tag w:val="Date:"/>
            <w:id w:val="-2052519928"/>
            <w:placeholder>
              <w:docPart w:val="51AB22C1B0B1405AA0481DBCBFE96C36"/>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232" w:type="dxa"/>
              </w:tcPr>
              <w:p w14:paraId="1147B7FC" w14:textId="77777777" w:rsidR="00F82F0A" w:rsidRPr="007602E2" w:rsidRDefault="00F82F0A" w:rsidP="00BC7F65">
                <w:pPr>
                  <w:pStyle w:val="Heading1"/>
                  <w:contextualSpacing w:val="0"/>
                  <w:outlineLvl w:val="0"/>
                  <w:rPr>
                    <w:rFonts w:ascii="Times New Roman" w:hAnsi="Times New Roman"/>
                    <w:sz w:val="24"/>
                    <w:szCs w:val="24"/>
                  </w:rPr>
                </w:pPr>
                <w:r w:rsidRPr="007602E2">
                  <w:rPr>
                    <w:rFonts w:ascii="Times New Roman" w:hAnsi="Times New Roman"/>
                    <w:sz w:val="24"/>
                    <w:szCs w:val="24"/>
                  </w:rPr>
                  <w:t>Date:</w:t>
                </w:r>
              </w:p>
            </w:tc>
          </w:sdtContent>
        </w:sdt>
        <w:tc>
          <w:tcPr>
            <w:tcW w:w="8128" w:type="dxa"/>
          </w:tcPr>
          <w:p w14:paraId="076A08A8" w14:textId="77777777" w:rsidR="00F82F0A" w:rsidRPr="007602E2" w:rsidRDefault="00F82F0A" w:rsidP="00BC7F65">
            <w:pPr>
              <w:spacing w:before="2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602E2">
              <w:rPr>
                <w:rFonts w:ascii="Times New Roman" w:hAnsi="Times New Roman"/>
                <w:sz w:val="24"/>
                <w:szCs w:val="24"/>
              </w:rPr>
              <w:t>2/</w:t>
            </w:r>
            <w:r>
              <w:rPr>
                <w:rFonts w:ascii="Times New Roman" w:hAnsi="Times New Roman"/>
                <w:sz w:val="24"/>
                <w:szCs w:val="24"/>
              </w:rPr>
              <w:t>19</w:t>
            </w:r>
            <w:r w:rsidRPr="007602E2">
              <w:rPr>
                <w:rFonts w:ascii="Times New Roman" w:hAnsi="Times New Roman"/>
                <w:sz w:val="24"/>
                <w:szCs w:val="24"/>
              </w:rPr>
              <w:t>/2020</w:t>
            </w:r>
          </w:p>
        </w:tc>
      </w:tr>
      <w:tr w:rsidR="00F82F0A" w:rsidRPr="007602E2" w14:paraId="73B16108" w14:textId="77777777" w:rsidTr="00BC7F65">
        <w:sdt>
          <w:sdtPr>
            <w:rPr>
              <w:rFonts w:ascii="Times New Roman" w:hAnsi="Times New Roman"/>
              <w:sz w:val="24"/>
              <w:szCs w:val="24"/>
            </w:rPr>
            <w:alias w:val="Re:"/>
            <w:tag w:val="Re:"/>
            <w:id w:val="-1435443775"/>
            <w:placeholder>
              <w:docPart w:val="BB93CC75678046DA8DFEFDC04270A881"/>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232" w:type="dxa"/>
                <w:tcMar>
                  <w:left w:w="0" w:type="dxa"/>
                  <w:bottom w:w="288" w:type="dxa"/>
                  <w:right w:w="0" w:type="dxa"/>
                </w:tcMar>
              </w:tcPr>
              <w:p w14:paraId="273CEC91" w14:textId="77777777" w:rsidR="00F82F0A" w:rsidRPr="007602E2" w:rsidRDefault="00F82F0A" w:rsidP="00BC7F65">
                <w:pPr>
                  <w:pStyle w:val="Heading1"/>
                  <w:contextualSpacing w:val="0"/>
                  <w:outlineLvl w:val="0"/>
                  <w:rPr>
                    <w:rFonts w:ascii="Times New Roman" w:hAnsi="Times New Roman"/>
                    <w:sz w:val="24"/>
                    <w:szCs w:val="24"/>
                  </w:rPr>
                </w:pPr>
                <w:r w:rsidRPr="007602E2">
                  <w:rPr>
                    <w:rFonts w:ascii="Times New Roman" w:hAnsi="Times New Roman"/>
                    <w:sz w:val="24"/>
                    <w:szCs w:val="24"/>
                  </w:rPr>
                  <w:t>Re:</w:t>
                </w:r>
              </w:p>
            </w:tc>
          </w:sdtContent>
        </w:sdt>
        <w:tc>
          <w:tcPr>
            <w:tcW w:w="8128" w:type="dxa"/>
            <w:tcMar>
              <w:left w:w="0" w:type="dxa"/>
              <w:bottom w:w="288" w:type="dxa"/>
              <w:right w:w="0" w:type="dxa"/>
            </w:tcMar>
          </w:tcPr>
          <w:p w14:paraId="674C42F3" w14:textId="77777777" w:rsidR="00F82F0A" w:rsidRPr="007602E2" w:rsidRDefault="00F82F0A" w:rsidP="00BC7F65">
            <w:pPr>
              <w:spacing w:before="2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Post-Trial Memo</w:t>
            </w:r>
          </w:p>
        </w:tc>
      </w:tr>
    </w:tbl>
    <w:p w14:paraId="76E45A4D" w14:textId="77777777" w:rsidR="00F82F0A" w:rsidRDefault="00F82F0A" w:rsidP="00F82F0A">
      <w:pPr>
        <w:pStyle w:val="Normal1"/>
        <w:shd w:val="clear" w:color="auto" w:fill="FFFFFF"/>
        <w:spacing w:before="0" w:beforeAutospacing="0" w:after="150" w:afterAutospacing="0"/>
      </w:pPr>
      <w:r w:rsidRPr="006A070D">
        <w:t>There are three types of post-trial motions that can be filed 1) Motion for a new trial 2)</w:t>
      </w:r>
      <w:r>
        <w:t xml:space="preserve"> Motion to vacate or modify 3) Motion to reconsider how the rules governing the motion may affect the civil appeal.</w:t>
      </w:r>
    </w:p>
    <w:p w14:paraId="3169397B" w14:textId="77777777" w:rsidR="00F82F0A" w:rsidRDefault="00F82F0A" w:rsidP="00F82F0A">
      <w:pPr>
        <w:pStyle w:val="Normal1"/>
        <w:shd w:val="clear" w:color="auto" w:fill="FFFFFF"/>
        <w:spacing w:before="0" w:beforeAutospacing="0" w:after="150" w:afterAutospacing="0"/>
        <w:rPr>
          <w:rStyle w:val="charoverride-42"/>
        </w:rPr>
      </w:pPr>
      <w:r>
        <w:t>I recommend filing for a new trial; m</w:t>
      </w:r>
      <w:r w:rsidRPr="00CE1457">
        <w:rPr>
          <w:rStyle w:val="charoverride-20"/>
        </w:rPr>
        <w:t>otions for new trial are governed by 12 O.S. §§651-658. A motion for new trial must be upon written grounds filed at the time of making the motion. Section 651 sets forth nine grounds upon which a motion for new trial may be based: 1) irregularity in the proceedings which prevented the moving party from having a fair trial; 2) misconduct of the jury or a prevailing party; 3) accident or surprise; 4) excessive or inadequate damages; 5) error in the assessment of the amount of recovery; 6) that the verdict, report, or decision is not sustained by sufficient evidence or is contrary to law; 7) newly discovered material evidence, which could not, with reasonable diligence, have been discovered and produced at trial; 8) error of law occurring at the trial; and 9) when, without fault of the complaining party, it becomes impossible to prepare a record for an appeal.</w:t>
      </w:r>
    </w:p>
    <w:p w14:paraId="2CCEE0C0" w14:textId="77777777" w:rsidR="00F82F0A" w:rsidRPr="00CE1457" w:rsidRDefault="00F82F0A" w:rsidP="00F82F0A">
      <w:pPr>
        <w:pStyle w:val="Normal1"/>
        <w:shd w:val="clear" w:color="auto" w:fill="FFFFFF"/>
        <w:spacing w:before="0" w:beforeAutospacing="0" w:after="150" w:afterAutospacing="0"/>
      </w:pPr>
      <w:r w:rsidRPr="00CE1457">
        <w:rPr>
          <w:rStyle w:val="charoverride-20"/>
        </w:rPr>
        <w:t>A new trial motion must meaningfully apprise the trial court of the reasons for which relief is sought, and lack of specificity in a motion for new trial typically waives the issue for appellate review. However, lack of specificity in the motion </w:t>
      </w:r>
      <w:r>
        <w:rPr>
          <w:rStyle w:val="charoverride-21"/>
          <w:rFonts w:eastAsiaTheme="minorEastAsia"/>
        </w:rPr>
        <w:t>may</w:t>
      </w:r>
      <w:r w:rsidRPr="00CE1457">
        <w:rPr>
          <w:rStyle w:val="charoverride-20"/>
        </w:rPr>
        <w:t> be cured where the record shows that, “at the hearing on that motion, the movant, </w:t>
      </w:r>
      <w:r w:rsidRPr="00CE1457">
        <w:rPr>
          <w:rStyle w:val="charoverride-21"/>
          <w:rFonts w:eastAsiaTheme="minorEastAsia"/>
          <w:iCs/>
        </w:rPr>
        <w:t>without any objection from the opposite party</w:t>
      </w:r>
      <w:r w:rsidRPr="00CE1457">
        <w:rPr>
          <w:rStyle w:val="charoverride-20"/>
        </w:rPr>
        <w:t>, precisely identified each point of law which is fairly comprised in the general allegations of the defective motion.”</w:t>
      </w:r>
    </w:p>
    <w:p w14:paraId="17910104" w14:textId="77777777" w:rsidR="00F82F0A" w:rsidRDefault="00F82F0A" w:rsidP="00F82F0A">
      <w:pPr>
        <w:pStyle w:val="Normal1"/>
        <w:shd w:val="clear" w:color="auto" w:fill="FFFFFF"/>
        <w:spacing w:before="0" w:beforeAutospacing="0" w:after="150" w:afterAutospacing="0"/>
        <w:rPr>
          <w:rStyle w:val="charoverride-20"/>
        </w:rPr>
      </w:pPr>
      <w:r w:rsidRPr="00CE1457">
        <w:rPr>
          <w:rStyle w:val="charoverride-20"/>
        </w:rPr>
        <w:t>A motion for new trial must be filed within 10 days of the judgment, decree or appealable order </w:t>
      </w:r>
      <w:r>
        <w:rPr>
          <w:rStyle w:val="charoverride-20"/>
        </w:rPr>
        <w:t xml:space="preserve">“unless unavoidably prevented. </w:t>
      </w:r>
      <w:r w:rsidRPr="00CE1457">
        <w:rPr>
          <w:rStyle w:val="charoverride-20"/>
        </w:rPr>
        <w:t xml:space="preserve">If more than 10 days have passed since the filing of the final order, a petition for new trial may be filed but only where “the grounds for a new trial could not with reasonable diligence have been discovered before but are discovered more than ten (10) days after the judgment, decree, or appealable order was filed. A party may file an amended motion for new trial asserting new and independent grounds for granting a new trial, but only if the amendment is filed within 10 days of the judgment, decree or appealable order. In addition, the moving party may not raise allegations of error on appeal that she did not raise in her motion </w:t>
      </w:r>
      <w:r w:rsidRPr="00CE1457">
        <w:rPr>
          <w:rStyle w:val="charoverride-20"/>
        </w:rPr>
        <w:lastRenderedPageBreak/>
        <w:t>for new trial. In other words, if a party files a motion for new trial, the grounds generally must be asserted within 10 days to warrant consideration of the issues by the trial court and to preserve the issues for appellate review.</w:t>
      </w:r>
    </w:p>
    <w:p w14:paraId="30E0B312" w14:textId="77777777" w:rsidR="00F82F0A" w:rsidRDefault="00F82F0A" w:rsidP="00F82F0A">
      <w:pPr>
        <w:pStyle w:val="Normal1"/>
        <w:shd w:val="clear" w:color="auto" w:fill="FFFFFF"/>
        <w:spacing w:before="0" w:beforeAutospacing="0" w:after="150" w:afterAutospacing="0"/>
        <w:rPr>
          <w:rStyle w:val="charoverride-20"/>
        </w:rPr>
      </w:pPr>
      <w:r w:rsidRPr="00755BD5">
        <w:rPr>
          <w:rStyle w:val="charoverride-20"/>
        </w:rPr>
        <w:t>An appeal to the Supreme Court of Oklahoma must be commenced by filing a petition in error within 30 days from the date the judgment, decree, or appealable order is filed with the clerk of the trial court.</w:t>
      </w:r>
      <w:r w:rsidRPr="00755BD5">
        <w:rPr>
          <w:rStyle w:val="charoverride-42"/>
        </w:rPr>
        <w:t>31</w:t>
      </w:r>
      <w:r w:rsidRPr="00755BD5">
        <w:rPr>
          <w:rStyle w:val="charoverride-20"/>
        </w:rPr>
        <w:t> Generally, the same timing issues arise whether a motion for new trial, motion to vacate, or motion to reconsider is filed. The clock starts ticking for both the time for filing post-trial motions and the time to appeal when the judgment, decree, or final order is </w:t>
      </w:r>
      <w:r w:rsidRPr="00755BD5">
        <w:rPr>
          <w:rStyle w:val="charoverride-21"/>
          <w:rFonts w:eastAsiaTheme="minorEastAsia"/>
          <w:i/>
          <w:iCs/>
        </w:rPr>
        <w:t>filed</w:t>
      </w:r>
      <w:r w:rsidRPr="00755BD5">
        <w:rPr>
          <w:rStyle w:val="charoverride-20"/>
        </w:rPr>
        <w:t>.</w:t>
      </w:r>
      <w:r w:rsidRPr="00755BD5">
        <w:rPr>
          <w:rStyle w:val="charoverride-42"/>
        </w:rPr>
        <w:t>32</w:t>
      </w:r>
      <w:r w:rsidRPr="00755BD5">
        <w:rPr>
          <w:rStyle w:val="charoverride-20"/>
        </w:rPr>
        <w:t> Title 12 O.S. §990.2 requires close attention.</w:t>
      </w:r>
    </w:p>
    <w:p w14:paraId="3742915B" w14:textId="77777777" w:rsidR="00F82F0A" w:rsidRDefault="00F82F0A" w:rsidP="00F82F0A">
      <w:pPr>
        <w:pStyle w:val="Normal1"/>
        <w:shd w:val="clear" w:color="auto" w:fill="FFFFFF"/>
        <w:spacing w:before="0" w:beforeAutospacing="0" w:after="150" w:afterAutospacing="0"/>
        <w:rPr>
          <w:rStyle w:val="charoverride-20"/>
          <w:b/>
          <w:bCs/>
        </w:rPr>
      </w:pPr>
      <w:r w:rsidRPr="00777796">
        <w:rPr>
          <w:rStyle w:val="charoverride-20"/>
          <w:b/>
          <w:bCs/>
        </w:rPr>
        <w:t>Steps for filing an Appeal</w:t>
      </w:r>
    </w:p>
    <w:p w14:paraId="0FCF2568" w14:textId="77777777" w:rsidR="00F82F0A" w:rsidRDefault="00F82F0A" w:rsidP="00F82F0A">
      <w:pPr>
        <w:pStyle w:val="Normal1"/>
        <w:shd w:val="clear" w:color="auto" w:fill="FFFFFF"/>
        <w:spacing w:before="0" w:beforeAutospacing="0" w:after="150" w:afterAutospacing="0"/>
        <w:rPr>
          <w:rStyle w:val="charoverride-20"/>
        </w:rPr>
      </w:pPr>
      <w:r>
        <w:rPr>
          <w:rStyle w:val="charoverride-20"/>
        </w:rPr>
        <w:t>Filing a petition in error is the first step in beginning of the appeal process. This petition should be filed with the Oklahoma Supreme Court; this document briefly apprises the court of the type of case being appealed, the parties involved, and generally outlines the facts and procedural posture of the case. Time is of the essence at this point therefore, it is imperative to file the petition in error at the Civil Appeals court, with the district court clerk within 30days from the date the order being challenged was filed. Filing the petition late acts as an absolute waiver of the appellant/client right to appeal.</w:t>
      </w:r>
    </w:p>
    <w:p w14:paraId="18DAB5FD" w14:textId="77777777" w:rsidR="00F82F0A" w:rsidRDefault="00F82F0A" w:rsidP="00F82F0A">
      <w:pPr>
        <w:pStyle w:val="Normal1"/>
        <w:shd w:val="clear" w:color="auto" w:fill="FFFFFF"/>
        <w:spacing w:before="0" w:beforeAutospacing="0" w:after="150" w:afterAutospacing="0"/>
        <w:rPr>
          <w:rStyle w:val="charoverride-20"/>
        </w:rPr>
      </w:pPr>
      <w:r>
        <w:rPr>
          <w:rStyle w:val="charoverride-20"/>
        </w:rPr>
        <w:t>In addition, to filing the petition in error, the appellant/client will also need to file its designation of record. This tells the court clerk of the court below which documents and transcripts to include in the record. A well-constructed record is vital to the appellant/client’s success. The deadline for completing the record is six months from the date of the entry of the order under appeal. If not filed on time this will be charged against the appellant/client even though the court clerk compiles these records. The opposing party would also be given an opportunity to designate additional material that the clerk will include in the record appeal.</w:t>
      </w:r>
    </w:p>
    <w:p w14:paraId="19846F06" w14:textId="77777777" w:rsidR="00F82F0A" w:rsidRPr="00DB2D90" w:rsidRDefault="00F82F0A" w:rsidP="00F82F0A">
      <w:pPr>
        <w:pStyle w:val="Normal1"/>
        <w:shd w:val="clear" w:color="auto" w:fill="FFFFFF"/>
        <w:spacing w:before="0" w:beforeAutospacing="0" w:after="150" w:afterAutospacing="0"/>
        <w:rPr>
          <w:rStyle w:val="charoverride-20"/>
          <w:b/>
          <w:bCs/>
        </w:rPr>
      </w:pPr>
      <w:r w:rsidRPr="00DB2D90">
        <w:rPr>
          <w:rStyle w:val="charoverride-20"/>
          <w:b/>
          <w:bCs/>
        </w:rPr>
        <w:t>Briefing Cycle</w:t>
      </w:r>
    </w:p>
    <w:p w14:paraId="08A3F0EE" w14:textId="77777777" w:rsidR="00F82F0A" w:rsidRDefault="00F82F0A" w:rsidP="00F82F0A">
      <w:pPr>
        <w:pStyle w:val="Normal1"/>
        <w:shd w:val="clear" w:color="auto" w:fill="FFFFFF"/>
        <w:spacing w:before="0" w:beforeAutospacing="0" w:after="150" w:afterAutospacing="0"/>
      </w:pPr>
      <w:r>
        <w:t>After the record is complete, the appellant/client has sixty days to file its brief in chief; this is the opportunity to show the appellate court what errors were made below to justify reversal. Once filed the answer responding to the Brief in Chief needs to be filed within the next 40 days. The appellant/client is then given wo days to reply to the answer. This would be the final brief filed on the appeal.</w:t>
      </w:r>
    </w:p>
    <w:p w14:paraId="145E9356" w14:textId="77777777" w:rsidR="00F82F0A" w:rsidRPr="003E6EDB" w:rsidRDefault="00F82F0A" w:rsidP="00F82F0A">
      <w:pPr>
        <w:pStyle w:val="Normal1"/>
        <w:shd w:val="clear" w:color="auto" w:fill="FFFFFF"/>
        <w:spacing w:before="0" w:beforeAutospacing="0" w:after="150" w:afterAutospacing="0"/>
        <w:rPr>
          <w:b/>
          <w:bCs/>
        </w:rPr>
      </w:pPr>
      <w:r w:rsidRPr="003E6EDB">
        <w:rPr>
          <w:b/>
          <w:bCs/>
        </w:rPr>
        <w:t>Assignment and Opinion</w:t>
      </w:r>
    </w:p>
    <w:p w14:paraId="0B46F88D" w14:textId="77777777" w:rsidR="00F82F0A" w:rsidRDefault="00F82F0A" w:rsidP="00F82F0A">
      <w:pPr>
        <w:rPr>
          <w:rFonts w:ascii="Times New Roman" w:hAnsi="Times New Roman"/>
          <w:sz w:val="24"/>
          <w:szCs w:val="24"/>
        </w:rPr>
      </w:pPr>
      <w:r>
        <w:rPr>
          <w:rFonts w:ascii="Times New Roman" w:hAnsi="Times New Roman"/>
          <w:sz w:val="24"/>
          <w:szCs w:val="24"/>
        </w:rPr>
        <w:t>Once the briefing process is complete the court would assign the case to a division of the Court of Civil Appeals. A three-judge panel will decide the case and an opinion will be drafted affirming or reversing the decision. There is no time limit for the Court of Civil Appeals or the Supreme Court if they retain the case to issue an opinion.</w:t>
      </w:r>
    </w:p>
    <w:p w14:paraId="3CB9F671" w14:textId="77777777" w:rsidR="00F82F0A" w:rsidRDefault="00F82F0A" w:rsidP="00F82F0A">
      <w:pPr>
        <w:rPr>
          <w:rFonts w:ascii="Times New Roman" w:hAnsi="Times New Roman"/>
          <w:b/>
          <w:bCs/>
          <w:sz w:val="24"/>
          <w:szCs w:val="24"/>
        </w:rPr>
      </w:pPr>
    </w:p>
    <w:p w14:paraId="45300FE3" w14:textId="77777777" w:rsidR="00F82F0A" w:rsidRPr="00793121" w:rsidRDefault="00F82F0A" w:rsidP="00F82F0A">
      <w:pPr>
        <w:rPr>
          <w:rFonts w:ascii="Times New Roman" w:hAnsi="Times New Roman"/>
          <w:b/>
          <w:bCs/>
          <w:sz w:val="24"/>
          <w:szCs w:val="24"/>
        </w:rPr>
      </w:pPr>
      <w:r w:rsidRPr="00793121">
        <w:rPr>
          <w:rFonts w:ascii="Times New Roman" w:hAnsi="Times New Roman"/>
          <w:b/>
          <w:bCs/>
          <w:sz w:val="24"/>
          <w:szCs w:val="24"/>
        </w:rPr>
        <w:t>Reconsideration and Certiorari</w:t>
      </w:r>
    </w:p>
    <w:p w14:paraId="5FDE5234" w14:textId="77777777" w:rsidR="00F82F0A" w:rsidRDefault="00F82F0A" w:rsidP="00F82F0A">
      <w:pPr>
        <w:rPr>
          <w:rFonts w:ascii="Times New Roman" w:hAnsi="Times New Roman"/>
          <w:sz w:val="24"/>
          <w:szCs w:val="24"/>
        </w:rPr>
      </w:pPr>
      <w:r>
        <w:rPr>
          <w:rFonts w:ascii="Times New Roman" w:hAnsi="Times New Roman"/>
          <w:sz w:val="24"/>
          <w:szCs w:val="24"/>
        </w:rPr>
        <w:lastRenderedPageBreak/>
        <w:t xml:space="preserve">Since the opinion is </w:t>
      </w:r>
      <w:proofErr w:type="gramStart"/>
      <w:r>
        <w:rPr>
          <w:rFonts w:ascii="Times New Roman" w:hAnsi="Times New Roman"/>
          <w:sz w:val="24"/>
          <w:szCs w:val="24"/>
        </w:rPr>
        <w:t>adverse</w:t>
      </w:r>
      <w:proofErr w:type="gramEnd"/>
      <w:r>
        <w:rPr>
          <w:rFonts w:ascii="Times New Roman" w:hAnsi="Times New Roman"/>
          <w:sz w:val="24"/>
          <w:szCs w:val="24"/>
        </w:rPr>
        <w:t xml:space="preserve"> to the client, we have the opportunity to ask the rendering court to consider its opinion. If the court denies the relief being sort, then we should or may have grounds to ask the Supreme Court to review the opinion of the court of Civil Appeals or Certiorari.</w:t>
      </w:r>
    </w:p>
    <w:p w14:paraId="6F046D74" w14:textId="77777777" w:rsidR="00F82F0A" w:rsidRDefault="00F82F0A" w:rsidP="00F82F0A">
      <w:pPr>
        <w:rPr>
          <w:rFonts w:ascii="Times New Roman" w:hAnsi="Times New Roman"/>
          <w:b/>
          <w:bCs/>
          <w:sz w:val="24"/>
          <w:szCs w:val="24"/>
        </w:rPr>
      </w:pPr>
      <w:r w:rsidRPr="00E55737">
        <w:rPr>
          <w:rFonts w:ascii="Times New Roman" w:hAnsi="Times New Roman"/>
          <w:b/>
          <w:bCs/>
          <w:sz w:val="24"/>
          <w:szCs w:val="24"/>
        </w:rPr>
        <w:t>Mandate</w:t>
      </w:r>
    </w:p>
    <w:p w14:paraId="17E7EFCF" w14:textId="77777777" w:rsidR="00F82F0A" w:rsidRPr="00E55737" w:rsidRDefault="00F82F0A" w:rsidP="00F82F0A">
      <w:pPr>
        <w:rPr>
          <w:rFonts w:ascii="Times New Roman" w:hAnsi="Times New Roman"/>
          <w:sz w:val="24"/>
          <w:szCs w:val="24"/>
        </w:rPr>
      </w:pPr>
      <w:r>
        <w:rPr>
          <w:rFonts w:ascii="Times New Roman" w:hAnsi="Times New Roman"/>
          <w:sz w:val="24"/>
          <w:szCs w:val="24"/>
        </w:rPr>
        <w:t>Once a final opinion is made no further request for reconsideration or certiorari are possible. The Supreme Court will issue its mandate which an order sending the case back to the lower court for implementation of the appellate courts order and further proceedings if need be.</w:t>
      </w:r>
    </w:p>
    <w:p w14:paraId="37E784A2" w14:textId="77777777" w:rsidR="00F82F0A" w:rsidRDefault="00F82F0A" w:rsidP="00F82F0A"/>
    <w:p w14:paraId="47D809AD" w14:textId="77777777" w:rsidR="00F82F0A" w:rsidRDefault="00F82F0A" w:rsidP="00F82F0A"/>
    <w:p w14:paraId="45F80EFC" w14:textId="77777777" w:rsidR="00F82F0A" w:rsidRDefault="00F82F0A" w:rsidP="00F82F0A"/>
    <w:p w14:paraId="5863AAEB" w14:textId="77777777" w:rsidR="00F82F0A" w:rsidRDefault="00F82F0A" w:rsidP="00F82F0A"/>
    <w:p w14:paraId="02A0DD41" w14:textId="77777777" w:rsidR="00F82F0A" w:rsidRDefault="00F82F0A" w:rsidP="00F82F0A"/>
    <w:p w14:paraId="7054BEF5" w14:textId="77777777" w:rsidR="00F82F0A" w:rsidRDefault="00F82F0A" w:rsidP="00F82F0A"/>
    <w:p w14:paraId="7E2EAD9F" w14:textId="77777777" w:rsidR="00F82F0A" w:rsidRDefault="00F82F0A" w:rsidP="00F82F0A"/>
    <w:p w14:paraId="5FC79DD4" w14:textId="77777777" w:rsidR="00F82F0A" w:rsidRDefault="00F82F0A" w:rsidP="00F82F0A"/>
    <w:p w14:paraId="07FEAB9B" w14:textId="77777777" w:rsidR="00F82F0A" w:rsidRDefault="00F82F0A" w:rsidP="00F82F0A"/>
    <w:p w14:paraId="500A07C3" w14:textId="77777777" w:rsidR="00F82F0A" w:rsidRDefault="00F82F0A" w:rsidP="00F82F0A"/>
    <w:p w14:paraId="2BD8B55C" w14:textId="77777777" w:rsidR="00F82F0A" w:rsidRDefault="00F82F0A" w:rsidP="00F82F0A"/>
    <w:p w14:paraId="33B24504" w14:textId="77777777" w:rsidR="00F82F0A" w:rsidRDefault="00F82F0A" w:rsidP="00F82F0A"/>
    <w:p w14:paraId="590E85F0" w14:textId="77777777" w:rsidR="00F82F0A" w:rsidRDefault="00F82F0A" w:rsidP="00F82F0A"/>
    <w:p w14:paraId="1D354013" w14:textId="77777777" w:rsidR="00F82F0A" w:rsidRDefault="00F82F0A" w:rsidP="00F82F0A"/>
    <w:p w14:paraId="1EE7E45C" w14:textId="77777777" w:rsidR="00F82F0A" w:rsidRDefault="00F82F0A" w:rsidP="00F82F0A"/>
    <w:p w14:paraId="41304D87" w14:textId="77777777" w:rsidR="00F82F0A" w:rsidRDefault="00F82F0A" w:rsidP="00F82F0A"/>
    <w:p w14:paraId="751AFF0B" w14:textId="77777777" w:rsidR="00F82F0A" w:rsidRDefault="00F82F0A" w:rsidP="00F82F0A"/>
    <w:p w14:paraId="27B74262" w14:textId="77777777" w:rsidR="00F82F0A" w:rsidRDefault="00F82F0A" w:rsidP="00F82F0A">
      <w:pPr>
        <w:jc w:val="center"/>
        <w:rPr>
          <w:rFonts w:ascii="Times New Roman" w:hAnsi="Times New Roman"/>
          <w:b/>
          <w:bCs/>
          <w:sz w:val="24"/>
          <w:szCs w:val="24"/>
        </w:rPr>
      </w:pPr>
      <w:r w:rsidRPr="00224235">
        <w:rPr>
          <w:rFonts w:ascii="Times New Roman" w:hAnsi="Times New Roman"/>
          <w:b/>
          <w:bCs/>
          <w:sz w:val="24"/>
          <w:szCs w:val="24"/>
        </w:rPr>
        <w:t>References</w:t>
      </w:r>
    </w:p>
    <w:p w14:paraId="3C7A66F8" w14:textId="77777777" w:rsidR="00F82F0A" w:rsidRPr="00224235" w:rsidRDefault="00F82F0A" w:rsidP="00F82F0A">
      <w:pPr>
        <w:jc w:val="center"/>
        <w:rPr>
          <w:rFonts w:ascii="Times New Roman" w:hAnsi="Times New Roman"/>
          <w:b/>
          <w:bCs/>
          <w:sz w:val="24"/>
          <w:szCs w:val="24"/>
        </w:rPr>
      </w:pPr>
    </w:p>
    <w:p w14:paraId="3ECD08DE" w14:textId="77777777" w:rsidR="00F82F0A" w:rsidRPr="00E112C0" w:rsidRDefault="00F82F0A" w:rsidP="00F82F0A">
      <w:pPr>
        <w:rPr>
          <w:rFonts w:ascii="Times New Roman" w:hAnsi="Times New Roman"/>
          <w:sz w:val="24"/>
          <w:szCs w:val="24"/>
        </w:rPr>
      </w:pPr>
      <w:r w:rsidRPr="00E112C0">
        <w:rPr>
          <w:rFonts w:ascii="Times New Roman" w:hAnsi="Times New Roman"/>
          <w:sz w:val="24"/>
          <w:szCs w:val="24"/>
        </w:rPr>
        <w:lastRenderedPageBreak/>
        <w:t xml:space="preserve">Gregory </w:t>
      </w:r>
      <w:proofErr w:type="spellStart"/>
      <w:r w:rsidRPr="00E112C0">
        <w:rPr>
          <w:rFonts w:ascii="Times New Roman" w:hAnsi="Times New Roman"/>
          <w:sz w:val="24"/>
          <w:szCs w:val="24"/>
        </w:rPr>
        <w:t>Blawell</w:t>
      </w:r>
      <w:proofErr w:type="spellEnd"/>
      <w:r w:rsidRPr="00E112C0">
        <w:rPr>
          <w:rFonts w:ascii="Times New Roman" w:hAnsi="Times New Roman"/>
          <w:sz w:val="24"/>
          <w:szCs w:val="24"/>
        </w:rPr>
        <w:t xml:space="preserve">, (March 22, 2018) </w:t>
      </w:r>
      <w:hyperlink r:id="rId9" w:history="1">
        <w:r w:rsidRPr="00E112C0">
          <w:rPr>
            <w:rStyle w:val="Hyperlink"/>
            <w:rFonts w:ascii="Times New Roman" w:hAnsi="Times New Roman"/>
            <w:sz w:val="24"/>
            <w:szCs w:val="24"/>
          </w:rPr>
          <w:t>https://www.ballmorselowe.com/blog/the-seven-steps-of-an-oklahoma-civil-appeal</w:t>
        </w:r>
      </w:hyperlink>
    </w:p>
    <w:p w14:paraId="5AD9FF25" w14:textId="77777777" w:rsidR="00F82F0A" w:rsidRPr="00E112C0" w:rsidRDefault="00F82F0A" w:rsidP="00F82F0A">
      <w:pPr>
        <w:rPr>
          <w:rStyle w:val="Hyperlink"/>
          <w:rFonts w:ascii="Times New Roman" w:hAnsi="Times New Roman"/>
          <w:sz w:val="24"/>
          <w:szCs w:val="24"/>
        </w:rPr>
      </w:pPr>
      <w:r w:rsidRPr="00E112C0">
        <w:rPr>
          <w:rFonts w:ascii="Times New Roman" w:hAnsi="Times New Roman"/>
          <w:color w:val="666666"/>
          <w:sz w:val="24"/>
          <w:szCs w:val="24"/>
          <w:shd w:val="clear" w:color="auto" w:fill="FFFFFF"/>
        </w:rPr>
        <w:t xml:space="preserve">Bevan Graybill </w:t>
      </w:r>
      <w:proofErr w:type="spellStart"/>
      <w:r w:rsidRPr="00E112C0">
        <w:rPr>
          <w:rFonts w:ascii="Times New Roman" w:hAnsi="Times New Roman"/>
          <w:color w:val="666666"/>
          <w:sz w:val="24"/>
          <w:szCs w:val="24"/>
          <w:shd w:val="clear" w:color="auto" w:fill="FFFFFF"/>
        </w:rPr>
        <w:t>Stockdell</w:t>
      </w:r>
      <w:proofErr w:type="spellEnd"/>
      <w:r w:rsidRPr="00E112C0">
        <w:rPr>
          <w:rFonts w:ascii="Times New Roman" w:hAnsi="Times New Roman"/>
          <w:color w:val="666666"/>
          <w:sz w:val="24"/>
          <w:szCs w:val="24"/>
          <w:shd w:val="clear" w:color="auto" w:fill="FFFFFF"/>
        </w:rPr>
        <w:t xml:space="preserve"> and Kimberly </w:t>
      </w:r>
      <w:proofErr w:type="spellStart"/>
      <w:r w:rsidRPr="00E112C0">
        <w:rPr>
          <w:rFonts w:ascii="Times New Roman" w:hAnsi="Times New Roman"/>
          <w:color w:val="666666"/>
          <w:sz w:val="24"/>
          <w:szCs w:val="24"/>
          <w:shd w:val="clear" w:color="auto" w:fill="FFFFFF"/>
        </w:rPr>
        <w:t>Withiam</w:t>
      </w:r>
      <w:proofErr w:type="spellEnd"/>
      <w:r w:rsidRPr="00E112C0">
        <w:rPr>
          <w:rFonts w:ascii="Times New Roman" w:hAnsi="Times New Roman"/>
          <w:color w:val="666666"/>
          <w:sz w:val="24"/>
          <w:szCs w:val="24"/>
          <w:shd w:val="clear" w:color="auto" w:fill="FFFFFF"/>
        </w:rPr>
        <w:t xml:space="preserve"> Carlson</w:t>
      </w:r>
      <w:r>
        <w:rPr>
          <w:rFonts w:ascii="Times New Roman" w:hAnsi="Times New Roman"/>
          <w:color w:val="666666"/>
          <w:sz w:val="24"/>
          <w:szCs w:val="24"/>
          <w:shd w:val="clear" w:color="auto" w:fill="FFFFFF"/>
        </w:rPr>
        <w:t xml:space="preserve">, </w:t>
      </w:r>
      <w:hyperlink r:id="rId10" w:history="1">
        <w:r w:rsidRPr="003626A5">
          <w:rPr>
            <w:rStyle w:val="Hyperlink"/>
            <w:rFonts w:ascii="Times New Roman" w:hAnsi="Times New Roman"/>
            <w:sz w:val="24"/>
            <w:szCs w:val="24"/>
          </w:rPr>
          <w:t>https://www.okbar.org/barjournal/oct2019/obj9008stockdellcarlson/</w:t>
        </w:r>
      </w:hyperlink>
    </w:p>
    <w:p w14:paraId="781E07C1" w14:textId="77777777" w:rsidR="00F82F0A" w:rsidRPr="00E112C0" w:rsidRDefault="00F82F0A" w:rsidP="00F82F0A">
      <w:pPr>
        <w:rPr>
          <w:rFonts w:ascii="Times New Roman" w:hAnsi="Times New Roman"/>
          <w:sz w:val="24"/>
          <w:szCs w:val="24"/>
        </w:rPr>
      </w:pPr>
      <w:hyperlink r:id="rId11" w:history="1">
        <w:r w:rsidRPr="00E112C0">
          <w:rPr>
            <w:rFonts w:ascii="Times New Roman" w:hAnsi="Times New Roman"/>
            <w:color w:val="0000FF"/>
            <w:sz w:val="24"/>
            <w:szCs w:val="24"/>
            <w:u w:val="single"/>
          </w:rPr>
          <w:t>https://law.justia.com/codes/oklahoma/2014/title-12/section-12-990.2/</w:t>
        </w:r>
      </w:hyperlink>
    </w:p>
    <w:p w14:paraId="331C64BC" w14:textId="77777777" w:rsidR="00F82F0A" w:rsidRPr="00E112C0" w:rsidRDefault="00F82F0A" w:rsidP="00F82F0A">
      <w:pPr>
        <w:rPr>
          <w:rFonts w:ascii="Times New Roman" w:hAnsi="Times New Roman"/>
          <w:color w:val="0000FF"/>
          <w:sz w:val="24"/>
          <w:szCs w:val="24"/>
          <w:u w:val="single"/>
        </w:rPr>
      </w:pPr>
      <w:hyperlink r:id="rId12" w:history="1">
        <w:r w:rsidRPr="00E112C0">
          <w:rPr>
            <w:rFonts w:ascii="Times New Roman" w:hAnsi="Times New Roman"/>
            <w:color w:val="0000FF"/>
            <w:sz w:val="24"/>
            <w:szCs w:val="24"/>
            <w:u w:val="single"/>
          </w:rPr>
          <w:t>http://www.okwd.uscourts.gov/wp-content/uploads/local_rules_6-22-2018A.pdf</w:t>
        </w:r>
      </w:hyperlink>
    </w:p>
    <w:p w14:paraId="6351503E" w14:textId="77777777" w:rsidR="00F82F0A" w:rsidRPr="00E112C0" w:rsidRDefault="00F82F0A" w:rsidP="00F82F0A">
      <w:pPr>
        <w:rPr>
          <w:rFonts w:ascii="Times New Roman" w:hAnsi="Times New Roman"/>
          <w:sz w:val="24"/>
          <w:szCs w:val="24"/>
        </w:rPr>
      </w:pPr>
      <w:r w:rsidRPr="00E112C0">
        <w:rPr>
          <w:rFonts w:ascii="Times New Roman" w:hAnsi="Times New Roman"/>
          <w:sz w:val="24"/>
          <w:szCs w:val="24"/>
        </w:rPr>
        <w:t>https://www.courts.ca.gov/12428.htm</w:t>
      </w:r>
    </w:p>
    <w:p w14:paraId="41805375" w14:textId="77777777" w:rsidR="00F82F0A" w:rsidRPr="00E112C0" w:rsidRDefault="00F82F0A" w:rsidP="00F82F0A">
      <w:pPr>
        <w:rPr>
          <w:rFonts w:ascii="Times New Roman" w:hAnsi="Times New Roman"/>
          <w:sz w:val="24"/>
          <w:szCs w:val="24"/>
        </w:rPr>
      </w:pPr>
    </w:p>
    <w:p w14:paraId="42033EAB" w14:textId="77777777" w:rsidR="00437627" w:rsidRPr="00545902" w:rsidRDefault="00437627" w:rsidP="005F4A69">
      <w:pPr>
        <w:spacing w:line="480" w:lineRule="auto"/>
        <w:rPr>
          <w:rFonts w:ascii="Times New Roman" w:hAnsi="Times New Roman" w:cs="Times New Roman"/>
          <w:sz w:val="24"/>
          <w:szCs w:val="24"/>
        </w:rPr>
      </w:pPr>
      <w:bookmarkStart w:id="0" w:name="_GoBack"/>
      <w:bookmarkEnd w:id="0"/>
    </w:p>
    <w:sectPr w:rsidR="00437627" w:rsidRPr="00545902" w:rsidSect="005B5B0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C4DC1" w14:textId="77777777" w:rsidR="001741F8" w:rsidRDefault="001741F8">
      <w:pPr>
        <w:spacing w:after="0" w:line="240" w:lineRule="auto"/>
      </w:pPr>
      <w:r>
        <w:separator/>
      </w:r>
    </w:p>
  </w:endnote>
  <w:endnote w:type="continuationSeparator" w:id="0">
    <w:p w14:paraId="1129642D" w14:textId="77777777" w:rsidR="001741F8" w:rsidRDefault="0017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060048"/>
      <w:docPartObj>
        <w:docPartGallery w:val="Page Numbers (Bottom of Page)"/>
        <w:docPartUnique/>
      </w:docPartObj>
    </w:sdtPr>
    <w:sdtEndPr/>
    <w:sdtContent>
      <w:p w14:paraId="573B8E1C" w14:textId="77777777" w:rsidR="00613721" w:rsidRDefault="00ED47FE">
        <w:pPr>
          <w:pStyle w:val="Footer"/>
        </w:pPr>
        <w:r>
          <w:fldChar w:fldCharType="begin"/>
        </w:r>
        <w:r>
          <w:instrText xml:space="preserve"> PAGE   \* MERGEFORMAT </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32798" w14:textId="77777777" w:rsidR="001741F8" w:rsidRDefault="001741F8">
      <w:pPr>
        <w:spacing w:after="0" w:line="240" w:lineRule="auto"/>
      </w:pPr>
      <w:r>
        <w:separator/>
      </w:r>
    </w:p>
  </w:footnote>
  <w:footnote w:type="continuationSeparator" w:id="0">
    <w:p w14:paraId="2C6BEBB7" w14:textId="77777777" w:rsidR="001741F8" w:rsidRDefault="00174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A50C1F4"/>
    <w:lvl w:ilvl="0">
      <w:start w:val="1"/>
      <w:numFmt w:val="decimal"/>
      <w:lvlText w:val="%1."/>
      <w:lvlJc w:val="left"/>
      <w:pPr>
        <w:tabs>
          <w:tab w:val="num" w:pos="720"/>
        </w:tabs>
        <w:ind w:left="720" w:hanging="720"/>
      </w:pPr>
      <w:rPr>
        <w:rFonts w:ascii="Arial" w:hAnsi="Arial" w:cs="Arial"/>
        <w:sz w:val="24"/>
        <w:szCs w:val="24"/>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5B90DAF"/>
    <w:multiLevelType w:val="hybridMultilevel"/>
    <w:tmpl w:val="82AEEE1C"/>
    <w:lvl w:ilvl="0" w:tplc="19B6C1F0">
      <w:start w:val="1"/>
      <w:numFmt w:val="lowerLetter"/>
      <w:lvlText w:val="%1."/>
      <w:lvlJc w:val="left"/>
      <w:pPr>
        <w:tabs>
          <w:tab w:val="num" w:pos="1530"/>
        </w:tabs>
        <w:ind w:left="1530" w:hanging="720"/>
      </w:pPr>
      <w:rPr>
        <w:rFonts w:hint="default"/>
      </w:rPr>
    </w:lvl>
    <w:lvl w:ilvl="1" w:tplc="04090019">
      <w:start w:val="1"/>
      <w:numFmt w:val="lowerLetter"/>
      <w:lvlText w:val="%2."/>
      <w:lvlJc w:val="left"/>
      <w:pPr>
        <w:tabs>
          <w:tab w:val="num" w:pos="1800"/>
        </w:tabs>
        <w:ind w:left="1800" w:hanging="360"/>
      </w:pPr>
    </w:lvl>
    <w:lvl w:ilvl="2" w:tplc="29CA94E2">
      <w:start w:val="1"/>
      <w:numFmt w:val="lowerRoman"/>
      <w:lvlText w:val="%3."/>
      <w:lvlJc w:val="right"/>
      <w:pPr>
        <w:tabs>
          <w:tab w:val="num" w:pos="2520"/>
        </w:tabs>
        <w:ind w:left="252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7628C9"/>
    <w:multiLevelType w:val="hybridMultilevel"/>
    <w:tmpl w:val="87A403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A26558"/>
    <w:multiLevelType w:val="hybridMultilevel"/>
    <w:tmpl w:val="4C9A288A"/>
    <w:lvl w:ilvl="0" w:tplc="216204D2">
      <w:start w:val="1"/>
      <w:numFmt w:val="lowerLetter"/>
      <w:lvlText w:val="%1."/>
      <w:lvlJc w:val="left"/>
      <w:pPr>
        <w:ind w:left="5760" w:hanging="360"/>
      </w:pPr>
      <w:rPr>
        <w:rFonts w:hint="default"/>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start w:val="1"/>
      <w:numFmt w:val="lowerLetter"/>
      <w:lvlText w:val="%8."/>
      <w:lvlJc w:val="left"/>
      <w:pPr>
        <w:ind w:left="10800" w:hanging="360"/>
      </w:pPr>
    </w:lvl>
    <w:lvl w:ilvl="8" w:tplc="0409001B">
      <w:start w:val="1"/>
      <w:numFmt w:val="lowerRoman"/>
      <w:lvlText w:val="%9."/>
      <w:lvlJc w:val="right"/>
      <w:pPr>
        <w:ind w:left="11520" w:hanging="180"/>
      </w:pPr>
    </w:lvl>
  </w:abstractNum>
  <w:abstractNum w:abstractNumId="4" w15:restartNumberingAfterBreak="0">
    <w:nsid w:val="5448285E"/>
    <w:multiLevelType w:val="multilevel"/>
    <w:tmpl w:val="91526D18"/>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555D29F8"/>
    <w:multiLevelType w:val="hybridMultilevel"/>
    <w:tmpl w:val="87320738"/>
    <w:lvl w:ilvl="0" w:tplc="98A6A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33581E"/>
    <w:multiLevelType w:val="hybridMultilevel"/>
    <w:tmpl w:val="4F668EAC"/>
    <w:lvl w:ilvl="0" w:tplc="0F2EB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931509"/>
    <w:multiLevelType w:val="hybridMultilevel"/>
    <w:tmpl w:val="EA06A8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E"/>
    <w:rsid w:val="00005769"/>
    <w:rsid w:val="0001414E"/>
    <w:rsid w:val="000155DA"/>
    <w:rsid w:val="00024A7E"/>
    <w:rsid w:val="00046D1F"/>
    <w:rsid w:val="00057201"/>
    <w:rsid w:val="00074E5B"/>
    <w:rsid w:val="00093AF4"/>
    <w:rsid w:val="000E108C"/>
    <w:rsid w:val="000E3B5A"/>
    <w:rsid w:val="000F3EDF"/>
    <w:rsid w:val="00102FF3"/>
    <w:rsid w:val="00113C1E"/>
    <w:rsid w:val="00117C91"/>
    <w:rsid w:val="0013619A"/>
    <w:rsid w:val="00136BDE"/>
    <w:rsid w:val="001741F8"/>
    <w:rsid w:val="001825D5"/>
    <w:rsid w:val="001B72B2"/>
    <w:rsid w:val="001E2C39"/>
    <w:rsid w:val="001F2100"/>
    <w:rsid w:val="00223981"/>
    <w:rsid w:val="00283303"/>
    <w:rsid w:val="00291631"/>
    <w:rsid w:val="0029255F"/>
    <w:rsid w:val="002D2DE2"/>
    <w:rsid w:val="002E2B32"/>
    <w:rsid w:val="002F1788"/>
    <w:rsid w:val="002F5523"/>
    <w:rsid w:val="003109ED"/>
    <w:rsid w:val="003127E1"/>
    <w:rsid w:val="00353EED"/>
    <w:rsid w:val="003570AB"/>
    <w:rsid w:val="003C0A68"/>
    <w:rsid w:val="003C0B2A"/>
    <w:rsid w:val="003D3C7A"/>
    <w:rsid w:val="003E1B70"/>
    <w:rsid w:val="003E4B5E"/>
    <w:rsid w:val="00410946"/>
    <w:rsid w:val="00426E7F"/>
    <w:rsid w:val="00436EED"/>
    <w:rsid w:val="00437627"/>
    <w:rsid w:val="004463BB"/>
    <w:rsid w:val="00467C97"/>
    <w:rsid w:val="00482ED2"/>
    <w:rsid w:val="00493D5C"/>
    <w:rsid w:val="004D20BA"/>
    <w:rsid w:val="004E1CB0"/>
    <w:rsid w:val="005360B9"/>
    <w:rsid w:val="00545902"/>
    <w:rsid w:val="00550B78"/>
    <w:rsid w:val="0055593E"/>
    <w:rsid w:val="005808C4"/>
    <w:rsid w:val="005B5B08"/>
    <w:rsid w:val="005C2515"/>
    <w:rsid w:val="005E1646"/>
    <w:rsid w:val="005E7665"/>
    <w:rsid w:val="005F4A69"/>
    <w:rsid w:val="00613721"/>
    <w:rsid w:val="00642957"/>
    <w:rsid w:val="00643B1C"/>
    <w:rsid w:val="006C12DE"/>
    <w:rsid w:val="006C3C4A"/>
    <w:rsid w:val="006C64BB"/>
    <w:rsid w:val="006D0DB3"/>
    <w:rsid w:val="006E1EE2"/>
    <w:rsid w:val="00704191"/>
    <w:rsid w:val="00720AE6"/>
    <w:rsid w:val="007211EB"/>
    <w:rsid w:val="00725183"/>
    <w:rsid w:val="007735BB"/>
    <w:rsid w:val="007A098C"/>
    <w:rsid w:val="007A11EA"/>
    <w:rsid w:val="007C1480"/>
    <w:rsid w:val="00832DE4"/>
    <w:rsid w:val="00855976"/>
    <w:rsid w:val="0086496F"/>
    <w:rsid w:val="00870725"/>
    <w:rsid w:val="008A1572"/>
    <w:rsid w:val="008A1634"/>
    <w:rsid w:val="008A1ED3"/>
    <w:rsid w:val="008A3F9B"/>
    <w:rsid w:val="008C1CA6"/>
    <w:rsid w:val="008D5C1B"/>
    <w:rsid w:val="008F3C55"/>
    <w:rsid w:val="00914737"/>
    <w:rsid w:val="009232AD"/>
    <w:rsid w:val="0095242E"/>
    <w:rsid w:val="009527AE"/>
    <w:rsid w:val="009716C9"/>
    <w:rsid w:val="00997E08"/>
    <w:rsid w:val="009B17C1"/>
    <w:rsid w:val="009B66C7"/>
    <w:rsid w:val="009B7041"/>
    <w:rsid w:val="009E6E98"/>
    <w:rsid w:val="00A33C90"/>
    <w:rsid w:val="00A360E1"/>
    <w:rsid w:val="00A54930"/>
    <w:rsid w:val="00A74901"/>
    <w:rsid w:val="00AB00B6"/>
    <w:rsid w:val="00AC1BA0"/>
    <w:rsid w:val="00AC2CB5"/>
    <w:rsid w:val="00AE0861"/>
    <w:rsid w:val="00AE6456"/>
    <w:rsid w:val="00AF6501"/>
    <w:rsid w:val="00B608DF"/>
    <w:rsid w:val="00B62820"/>
    <w:rsid w:val="00B7284D"/>
    <w:rsid w:val="00BC52A6"/>
    <w:rsid w:val="00BD1111"/>
    <w:rsid w:val="00BF0BBB"/>
    <w:rsid w:val="00C77357"/>
    <w:rsid w:val="00C961FE"/>
    <w:rsid w:val="00CA18EC"/>
    <w:rsid w:val="00CA3BE7"/>
    <w:rsid w:val="00CB39A1"/>
    <w:rsid w:val="00CF1799"/>
    <w:rsid w:val="00CF451A"/>
    <w:rsid w:val="00D202F4"/>
    <w:rsid w:val="00D3063D"/>
    <w:rsid w:val="00D42EF7"/>
    <w:rsid w:val="00D62D6E"/>
    <w:rsid w:val="00D75D00"/>
    <w:rsid w:val="00D90A1A"/>
    <w:rsid w:val="00DB20EB"/>
    <w:rsid w:val="00DC6431"/>
    <w:rsid w:val="00DC7809"/>
    <w:rsid w:val="00DD31B6"/>
    <w:rsid w:val="00DE4DE3"/>
    <w:rsid w:val="00E178A8"/>
    <w:rsid w:val="00E4155C"/>
    <w:rsid w:val="00E42DEA"/>
    <w:rsid w:val="00E52D43"/>
    <w:rsid w:val="00E7177E"/>
    <w:rsid w:val="00E91316"/>
    <w:rsid w:val="00EA77AF"/>
    <w:rsid w:val="00EC3F6A"/>
    <w:rsid w:val="00ED1E28"/>
    <w:rsid w:val="00ED47FE"/>
    <w:rsid w:val="00EF151D"/>
    <w:rsid w:val="00F04D5C"/>
    <w:rsid w:val="00F27311"/>
    <w:rsid w:val="00F5147A"/>
    <w:rsid w:val="00F516F9"/>
    <w:rsid w:val="00F54B05"/>
    <w:rsid w:val="00F82F0A"/>
    <w:rsid w:val="00FA483D"/>
    <w:rsid w:val="00FB1CB7"/>
    <w:rsid w:val="00FB77AF"/>
    <w:rsid w:val="00FD1124"/>
    <w:rsid w:val="00FE01A8"/>
    <w:rsid w:val="00FE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1BD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4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unhideWhenUsed/>
    <w:pPr>
      <w:keepNext/>
      <w:keepLines/>
      <w:outlineLvl w:val="1"/>
    </w:pPr>
    <w:rPr>
      <w:rFonts w:asciiTheme="majorHAnsi" w:eastAsiaTheme="majorEastAsia" w:hAnsiTheme="majorHAnsi" w:cstheme="majorBidi"/>
      <w:b/>
      <w:bCs/>
      <w:sz w:val="18"/>
      <w:szCs w:val="18"/>
    </w:rPr>
  </w:style>
  <w:style w:type="paragraph" w:styleId="Heading3">
    <w:name w:val="heading 3"/>
    <w:basedOn w:val="Normal"/>
    <w:next w:val="Normal"/>
    <w:link w:val="Heading3Char"/>
    <w:uiPriority w:val="9"/>
    <w:semiHidden/>
    <w:unhideWhenUsed/>
    <w:rsid w:val="004E1CB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CompanyName">
    <w:name w:val="Company Name"/>
    <w:basedOn w:val="Normal"/>
    <w:uiPriority w:val="1"/>
    <w:qFormat/>
    <w:pPr>
      <w:spacing w:after="0" w:line="240" w:lineRule="auto"/>
      <w:jc w:val="center"/>
    </w:pPr>
    <w:rPr>
      <w:rFonts w:asciiTheme="majorHAnsi" w:eastAsiaTheme="majorEastAsia" w:hAnsiTheme="majorHAnsi" w:cstheme="majorBidi"/>
      <w:b/>
      <w:bCs/>
      <w:color w:val="FFFFFF" w:themeColor="background1"/>
      <w:spacing w:val="-15"/>
      <w:sz w:val="32"/>
    </w:rPr>
  </w:style>
  <w:style w:type="paragraph" w:styleId="Title">
    <w:name w:val="Title"/>
    <w:basedOn w:val="Normal"/>
    <w:next w:val="Normal"/>
    <w:link w:val="TitleChar"/>
    <w:uiPriority w:val="2"/>
    <w:qFormat/>
    <w:pPr>
      <w:spacing w:after="300" w:line="240" w:lineRule="auto"/>
      <w:ind w:left="-720"/>
      <w:contextualSpacing/>
    </w:pPr>
    <w:rPr>
      <w:rFonts w:asciiTheme="majorHAnsi" w:eastAsiaTheme="majorEastAsia" w:hAnsiTheme="majorHAnsi" w:cstheme="majorBidi"/>
      <w:b/>
      <w:bCs/>
      <w:color w:val="000000" w:themeColor="text1"/>
      <w:spacing w:val="5"/>
      <w:kern w:val="28"/>
      <w:sz w:val="96"/>
      <w:szCs w:val="96"/>
    </w:r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text1"/>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0E108C"/>
    <w:pPr>
      <w:spacing w:after="160" w:line="259" w:lineRule="auto"/>
      <w:ind w:left="720"/>
      <w:contextualSpacing/>
    </w:pPr>
    <w:rPr>
      <w:sz w:val="22"/>
      <w:szCs w:val="22"/>
    </w:rPr>
  </w:style>
  <w:style w:type="character" w:styleId="Hyperlink">
    <w:name w:val="Hyperlink"/>
    <w:basedOn w:val="DefaultParagraphFont"/>
    <w:uiPriority w:val="99"/>
    <w:unhideWhenUsed/>
    <w:rsid w:val="000E108C"/>
    <w:rPr>
      <w:color w:val="0000FF"/>
      <w:u w:val="single"/>
    </w:rPr>
  </w:style>
  <w:style w:type="character" w:customStyle="1" w:styleId="Heading3Char">
    <w:name w:val="Heading 3 Char"/>
    <w:basedOn w:val="DefaultParagraphFont"/>
    <w:link w:val="Heading3"/>
    <w:uiPriority w:val="9"/>
    <w:semiHidden/>
    <w:rsid w:val="004E1CB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4E1CB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Memotable">
    <w:name w:val="Memo table"/>
    <w:basedOn w:val="TableNormal"/>
    <w:uiPriority w:val="99"/>
    <w:rsid w:val="00F82F0A"/>
    <w:pPr>
      <w:spacing w:before="240" w:after="0" w:line="240" w:lineRule="auto"/>
      <w:contextualSpacing/>
    </w:pPr>
    <w:rPr>
      <w:rFonts w:eastAsiaTheme="minorEastAsia" w:cs="Times New Roman"/>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character" w:customStyle="1" w:styleId="TitleChar">
    <w:name w:val="Title Char"/>
    <w:basedOn w:val="DefaultParagraphFont"/>
    <w:link w:val="Title"/>
    <w:uiPriority w:val="2"/>
    <w:rsid w:val="00F82F0A"/>
    <w:rPr>
      <w:rFonts w:asciiTheme="majorHAnsi" w:eastAsiaTheme="majorEastAsia" w:hAnsiTheme="majorHAnsi" w:cstheme="majorBidi"/>
      <w:b/>
      <w:bCs/>
      <w:color w:val="000000" w:themeColor="text1"/>
      <w:spacing w:val="5"/>
      <w:kern w:val="28"/>
      <w:sz w:val="96"/>
      <w:szCs w:val="96"/>
    </w:rPr>
  </w:style>
  <w:style w:type="paragraph" w:customStyle="1" w:styleId="Normal1">
    <w:name w:val="Normal1"/>
    <w:basedOn w:val="Normal"/>
    <w:rsid w:val="00F82F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0">
    <w:name w:val="charoverride-20"/>
    <w:basedOn w:val="DefaultParagraphFont"/>
    <w:rsid w:val="00F82F0A"/>
  </w:style>
  <w:style w:type="character" w:customStyle="1" w:styleId="charoverride-42">
    <w:name w:val="charoverride-42"/>
    <w:basedOn w:val="DefaultParagraphFont"/>
    <w:rsid w:val="00F82F0A"/>
  </w:style>
  <w:style w:type="character" w:customStyle="1" w:styleId="charoverride-21">
    <w:name w:val="charoverride-21"/>
    <w:basedOn w:val="DefaultParagraphFont"/>
    <w:rsid w:val="00F82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kwd.uscourts.gov/wp-content/uploads/local_rules_6-22-2018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w.justia.com/codes/oklahoma/2014/title-12/section-12-990.2/"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okbar.org/barjournal/oct2019/obj9008stockdellcarlson/" TargetMode="External"/><Relationship Id="rId4" Type="http://schemas.openxmlformats.org/officeDocument/2006/relationships/styles" Target="styles.xml"/><Relationship Id="rId9" Type="http://schemas.openxmlformats.org/officeDocument/2006/relationships/hyperlink" Target="https://www.ballmorselowe.com/blog/the-seven-steps-of-an-oklahoma-civil-appea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sok\AppData\Roaming\Microsoft\Templates\Interoffice%20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447FDDF4DA449290B352EF90DDC8A7"/>
        <w:category>
          <w:name w:val="General"/>
          <w:gallery w:val="placeholder"/>
        </w:category>
        <w:types>
          <w:type w:val="bbPlcHdr"/>
        </w:types>
        <w:behaviors>
          <w:behavior w:val="content"/>
        </w:behaviors>
        <w:guid w:val="{362A2BBF-C6EA-4D04-8AD4-5D4B87D234EF}"/>
      </w:docPartPr>
      <w:docPartBody>
        <w:p w:rsidR="007D26F1" w:rsidRDefault="007D26F1">
          <w:pPr>
            <w:pStyle w:val="F9447FDDF4DA449290B352EF90DDC8A7"/>
          </w:pPr>
          <w:r>
            <w:t>[Date]</w:t>
          </w:r>
        </w:p>
      </w:docPartBody>
    </w:docPart>
    <w:docPart>
      <w:docPartPr>
        <w:name w:val="04CC1BD596D44D3F832C8B54944B61BE"/>
        <w:category>
          <w:name w:val="General"/>
          <w:gallery w:val="placeholder"/>
        </w:category>
        <w:types>
          <w:type w:val="bbPlcHdr"/>
        </w:types>
        <w:behaviors>
          <w:behavior w:val="content"/>
        </w:behaviors>
        <w:guid w:val="{AE5589BB-C521-4A6C-A106-D566CA2AF271}"/>
      </w:docPartPr>
      <w:docPartBody>
        <w:p w:rsidR="00000000" w:rsidRDefault="00D80B86" w:rsidP="00D80B86">
          <w:pPr>
            <w:pStyle w:val="04CC1BD596D44D3F832C8B54944B61BE"/>
          </w:pPr>
          <w:r>
            <w:t>Memo</w:t>
          </w:r>
        </w:p>
      </w:docPartBody>
    </w:docPart>
    <w:docPart>
      <w:docPartPr>
        <w:name w:val="AE147D35D5004D2B97CD22EC91C87088"/>
        <w:category>
          <w:name w:val="General"/>
          <w:gallery w:val="placeholder"/>
        </w:category>
        <w:types>
          <w:type w:val="bbPlcHdr"/>
        </w:types>
        <w:behaviors>
          <w:behavior w:val="content"/>
        </w:behaviors>
        <w:guid w:val="{463CDCC6-B0D7-4E74-8F54-A9C08CDD7163}"/>
      </w:docPartPr>
      <w:docPartBody>
        <w:p w:rsidR="00000000" w:rsidRDefault="00D80B86" w:rsidP="00D80B86">
          <w:pPr>
            <w:pStyle w:val="AE147D35D5004D2B97CD22EC91C87088"/>
          </w:pPr>
          <w:r w:rsidRPr="006F57FD">
            <w:t>To:</w:t>
          </w:r>
        </w:p>
      </w:docPartBody>
    </w:docPart>
    <w:docPart>
      <w:docPartPr>
        <w:name w:val="7B7D01516F834E28AC33BEA8CF6E9994"/>
        <w:category>
          <w:name w:val="General"/>
          <w:gallery w:val="placeholder"/>
        </w:category>
        <w:types>
          <w:type w:val="bbPlcHdr"/>
        </w:types>
        <w:behaviors>
          <w:behavior w:val="content"/>
        </w:behaviors>
        <w:guid w:val="{BD6E846C-2665-420B-8FA5-07AF664576B4}"/>
      </w:docPartPr>
      <w:docPartBody>
        <w:p w:rsidR="00000000" w:rsidRDefault="00D80B86" w:rsidP="00D80B86">
          <w:pPr>
            <w:pStyle w:val="7B7D01516F834E28AC33BEA8CF6E9994"/>
          </w:pPr>
          <w:r w:rsidRPr="006F57FD">
            <w:t>From:</w:t>
          </w:r>
        </w:p>
      </w:docPartBody>
    </w:docPart>
    <w:docPart>
      <w:docPartPr>
        <w:name w:val="6B4A28D5F3DD4B65BC5ED68A432CF769"/>
        <w:category>
          <w:name w:val="General"/>
          <w:gallery w:val="placeholder"/>
        </w:category>
        <w:types>
          <w:type w:val="bbPlcHdr"/>
        </w:types>
        <w:behaviors>
          <w:behavior w:val="content"/>
        </w:behaviors>
        <w:guid w:val="{655F3E0C-00E7-425E-B248-101537389F39}"/>
      </w:docPartPr>
      <w:docPartBody>
        <w:p w:rsidR="00000000" w:rsidRDefault="00D80B86" w:rsidP="00D80B86">
          <w:pPr>
            <w:pStyle w:val="6B4A28D5F3DD4B65BC5ED68A432CF769"/>
          </w:pPr>
          <w:r w:rsidRPr="006F57FD">
            <w:t>cc:</w:t>
          </w:r>
        </w:p>
      </w:docPartBody>
    </w:docPart>
    <w:docPart>
      <w:docPartPr>
        <w:name w:val="51AB22C1B0B1405AA0481DBCBFE96C36"/>
        <w:category>
          <w:name w:val="General"/>
          <w:gallery w:val="placeholder"/>
        </w:category>
        <w:types>
          <w:type w:val="bbPlcHdr"/>
        </w:types>
        <w:behaviors>
          <w:behavior w:val="content"/>
        </w:behaviors>
        <w:guid w:val="{0F648CB2-C8DD-405C-8810-79AB9D898D60}"/>
      </w:docPartPr>
      <w:docPartBody>
        <w:p w:rsidR="00000000" w:rsidRDefault="00D80B86" w:rsidP="00D80B86">
          <w:pPr>
            <w:pStyle w:val="51AB22C1B0B1405AA0481DBCBFE96C36"/>
          </w:pPr>
          <w:r w:rsidRPr="006F57FD">
            <w:t>Date:</w:t>
          </w:r>
        </w:p>
      </w:docPartBody>
    </w:docPart>
    <w:docPart>
      <w:docPartPr>
        <w:name w:val="BB93CC75678046DA8DFEFDC04270A881"/>
        <w:category>
          <w:name w:val="General"/>
          <w:gallery w:val="placeholder"/>
        </w:category>
        <w:types>
          <w:type w:val="bbPlcHdr"/>
        </w:types>
        <w:behaviors>
          <w:behavior w:val="content"/>
        </w:behaviors>
        <w:guid w:val="{FDD642DF-0573-4B43-B2FD-7439D6C2FABD}"/>
      </w:docPartPr>
      <w:docPartBody>
        <w:p w:rsidR="00000000" w:rsidRDefault="00D80B86" w:rsidP="00D80B86">
          <w:pPr>
            <w:pStyle w:val="BB93CC75678046DA8DFEFDC04270A881"/>
          </w:pPr>
          <w:r w:rsidRPr="006F57FD">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F1"/>
    <w:rsid w:val="002965A9"/>
    <w:rsid w:val="002C62F5"/>
    <w:rsid w:val="007D26F1"/>
    <w:rsid w:val="00D80B86"/>
    <w:rsid w:val="00F3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240" w:line="276" w:lineRule="auto"/>
      <w:outlineLvl w:val="0"/>
    </w:pPr>
    <w:rPr>
      <w:rFonts w:asciiTheme="majorHAnsi" w:eastAsiaTheme="majorEastAsia" w:hAnsiTheme="majorHAnsi" w:cstheme="majorBidi"/>
      <w:b/>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840C8EF9AD47E6AFE5DA3922521716">
    <w:name w:val="F3840C8EF9AD47E6AFE5DA3922521716"/>
  </w:style>
  <w:style w:type="paragraph" w:customStyle="1" w:styleId="66107A66801546BBA4670D494DA20578">
    <w:name w:val="66107A66801546BBA4670D494DA20578"/>
  </w:style>
  <w:style w:type="character" w:styleId="PlaceholderText">
    <w:name w:val="Placeholder Text"/>
    <w:basedOn w:val="DefaultParagraphFont"/>
    <w:uiPriority w:val="99"/>
    <w:semiHidden/>
    <w:rPr>
      <w:color w:val="808080"/>
    </w:rPr>
  </w:style>
  <w:style w:type="paragraph" w:customStyle="1" w:styleId="9AEAB91EF27E4C4F8B872CCF3B47F6E8">
    <w:name w:val="9AEAB91EF27E4C4F8B872CCF3B47F6E8"/>
  </w:style>
  <w:style w:type="paragraph" w:customStyle="1" w:styleId="F9447FDDF4DA449290B352EF90DDC8A7">
    <w:name w:val="F9447FDDF4DA449290B352EF90DDC8A7"/>
  </w:style>
  <w:style w:type="paragraph" w:customStyle="1" w:styleId="75DCA81FBAB94AB38B07A4FDA7BD34E7">
    <w:name w:val="75DCA81FBAB94AB38B07A4FDA7BD34E7"/>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text1"/>
      <w:sz w:val="20"/>
      <w:szCs w:val="20"/>
    </w:rPr>
  </w:style>
  <w:style w:type="paragraph" w:customStyle="1" w:styleId="D1B565E7508C41639E68CC922ADCAD9E">
    <w:name w:val="D1B565E7508C41639E68CC922ADCAD9E"/>
  </w:style>
  <w:style w:type="paragraph" w:customStyle="1" w:styleId="04CC1BD596D44D3F832C8B54944B61BE">
    <w:name w:val="04CC1BD596D44D3F832C8B54944B61BE"/>
    <w:rsid w:val="00D80B86"/>
  </w:style>
  <w:style w:type="paragraph" w:customStyle="1" w:styleId="AE147D35D5004D2B97CD22EC91C87088">
    <w:name w:val="AE147D35D5004D2B97CD22EC91C87088"/>
    <w:rsid w:val="00D80B86"/>
  </w:style>
  <w:style w:type="paragraph" w:customStyle="1" w:styleId="7B7D01516F834E28AC33BEA8CF6E9994">
    <w:name w:val="7B7D01516F834E28AC33BEA8CF6E9994"/>
    <w:rsid w:val="00D80B86"/>
  </w:style>
  <w:style w:type="paragraph" w:customStyle="1" w:styleId="6B4A28D5F3DD4B65BC5ED68A432CF769">
    <w:name w:val="6B4A28D5F3DD4B65BC5ED68A432CF769"/>
    <w:rsid w:val="00D80B86"/>
  </w:style>
  <w:style w:type="paragraph" w:customStyle="1" w:styleId="51AB22C1B0B1405AA0481DBCBFE96C36">
    <w:name w:val="51AB22C1B0B1405AA0481DBCBFE96C36"/>
    <w:rsid w:val="00D80B86"/>
  </w:style>
  <w:style w:type="paragraph" w:customStyle="1" w:styleId="BB93CC75678046DA8DFEFDC04270A881">
    <w:name w:val="BB93CC75678046DA8DFEFDC04270A881"/>
    <w:rsid w:val="00D80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panose="020B0A04020102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panose="020B0604020202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B7E72-433B-4B44-9311-2C06B3247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Interoffice Memo (Professional design)</Template>
  <TotalTime>0</TotalTime>
  <Pages>27</Pages>
  <Words>5136</Words>
  <Characters>29277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2020-03-03T04:03:00Z</dcterms:created>
  <dcterms:modified xsi:type="dcterms:W3CDTF">2020-03-03T04:07:00Z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TC034649189991</vt:lpwstr>
  </property>
</Properties>
</file>